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9851A" w14:textId="1C4A0089" w:rsidR="00F978DB" w:rsidRPr="00FE4290" w:rsidRDefault="00F978DB" w:rsidP="00FE4290">
      <w:pPr>
        <w:tabs>
          <w:tab w:val="left" w:pos="3544"/>
        </w:tabs>
        <w:spacing w:before="240" w:after="240" w:line="360" w:lineRule="auto"/>
        <w:jc w:val="center"/>
        <w:rPr>
          <w:rFonts w:ascii="Verdana" w:hAnsi="Verdana" w:cs="Arial"/>
          <w:b/>
          <w:bCs/>
          <w:color w:val="000000" w:themeColor="text1"/>
          <w:sz w:val="22"/>
          <w:szCs w:val="22"/>
          <w:lang w:val="en-US" w:eastAsia="en-ZA"/>
        </w:rPr>
      </w:pPr>
      <w:r>
        <w:rPr>
          <w:rFonts w:ascii="Verdana" w:hAnsi="Verdana" w:cs="Arial"/>
          <w:b/>
          <w:bCs/>
          <w:color w:val="000000" w:themeColor="text1"/>
          <w:sz w:val="22"/>
          <w:szCs w:val="22"/>
          <w:lang w:val="en-US" w:eastAsia="en-ZA"/>
        </w:rPr>
        <w:t xml:space="preserve">The stakeholders who responded to the I-ECNS licence inquiry </w:t>
      </w:r>
      <w:r w:rsidR="004347AF">
        <w:rPr>
          <w:rFonts w:ascii="Verdana" w:hAnsi="Verdana" w:cs="Arial"/>
          <w:b/>
          <w:bCs/>
          <w:color w:val="000000" w:themeColor="text1"/>
          <w:sz w:val="22"/>
          <w:szCs w:val="22"/>
          <w:lang w:val="en-US" w:eastAsia="en-ZA"/>
        </w:rPr>
        <w:t>surveys are listed below.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4724"/>
      </w:tblGrid>
      <w:tr w:rsidR="0036036A" w:rsidRPr="0036036A" w14:paraId="20C490C1" w14:textId="77777777" w:rsidTr="00BA2B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4" w:type="dxa"/>
          </w:tcPr>
          <w:p w14:paraId="026611C6" w14:textId="55AE3CBC" w:rsidR="0036036A" w:rsidRPr="0036036A" w:rsidRDefault="0036036A" w:rsidP="00C976A8">
            <w:pPr>
              <w:pStyle w:val="ListParagraph"/>
              <w:numPr>
                <w:ilvl w:val="0"/>
                <w:numId w:val="4"/>
              </w:numPr>
              <w:tabs>
                <w:tab w:val="left" w:pos="3544"/>
              </w:tabs>
              <w:spacing w:before="240" w:after="240" w:line="360" w:lineRule="auto"/>
              <w:ind w:left="993" w:hanging="633"/>
              <w:jc w:val="both"/>
              <w:rPr>
                <w:rFonts w:ascii="Verdana" w:hAnsi="Verdana" w:cs="Arial"/>
                <w:color w:val="000000" w:themeColor="text1"/>
                <w:lang w:val="en-US" w:eastAsia="en-ZA"/>
              </w:rPr>
            </w:pPr>
            <w:r w:rsidRPr="0036036A">
              <w:rPr>
                <w:rFonts w:ascii="Verdana" w:hAnsi="Verdana" w:cs="Arial"/>
                <w:color w:val="000000" w:themeColor="text1"/>
                <w:lang w:val="en-US" w:eastAsia="en-ZA"/>
              </w:rPr>
              <w:t>Amatole Telecommunications Services (Pty) Ltd</w:t>
            </w:r>
            <w:r w:rsidR="00416B1D">
              <w:rPr>
                <w:rFonts w:ascii="Verdana" w:hAnsi="Verdana" w:cs="Arial"/>
                <w:color w:val="000000" w:themeColor="text1"/>
                <w:lang w:val="en-US" w:eastAsia="en-ZA"/>
              </w:rPr>
              <w:t xml:space="preserve"> t/a Easttel</w:t>
            </w:r>
            <w:r w:rsidRPr="0036036A">
              <w:rPr>
                <w:rFonts w:ascii="Verdana" w:hAnsi="Verdana" w:cs="Arial"/>
                <w:color w:val="000000" w:themeColor="text1"/>
                <w:lang w:val="en-US" w:eastAsia="en-ZA"/>
              </w:rPr>
              <w:t xml:space="preserve"> </w:t>
            </w:r>
          </w:p>
        </w:tc>
      </w:tr>
      <w:tr w:rsidR="0036036A" w:rsidRPr="0036036A" w14:paraId="715BA730" w14:textId="77777777" w:rsidTr="00BA2B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4" w:type="dxa"/>
          </w:tcPr>
          <w:p w14:paraId="2FF1FBF5" w14:textId="77777777" w:rsidR="0036036A" w:rsidRPr="0036036A" w:rsidRDefault="0036036A" w:rsidP="00C976A8">
            <w:pPr>
              <w:pStyle w:val="ListParagraph"/>
              <w:numPr>
                <w:ilvl w:val="0"/>
                <w:numId w:val="4"/>
              </w:numPr>
              <w:tabs>
                <w:tab w:val="left" w:pos="3544"/>
              </w:tabs>
              <w:spacing w:before="240" w:after="240" w:line="360" w:lineRule="auto"/>
              <w:ind w:left="993" w:hanging="633"/>
              <w:jc w:val="both"/>
              <w:rPr>
                <w:rFonts w:ascii="Verdana" w:hAnsi="Verdana" w:cs="Arial"/>
                <w:color w:val="000000" w:themeColor="text1"/>
                <w:lang w:val="en-US" w:eastAsia="en-ZA"/>
              </w:rPr>
            </w:pPr>
            <w:r w:rsidRPr="0036036A">
              <w:rPr>
                <w:rFonts w:ascii="Verdana" w:hAnsi="Verdana" w:cs="Arial"/>
                <w:color w:val="000000" w:themeColor="text1"/>
                <w:lang w:val="en-US" w:eastAsia="en-ZA"/>
              </w:rPr>
              <w:t>Amazon L</w:t>
            </w:r>
            <w:r w:rsidRPr="0036036A">
              <w:rPr>
                <w:rFonts w:ascii="Verdana" w:hAnsi="Verdana" w:cs="Arial"/>
                <w:color w:val="000000" w:themeColor="text1"/>
                <w:lang w:val="en-US" w:eastAsia="en-ZA"/>
              </w:rPr>
              <w:t>EO</w:t>
            </w:r>
            <w:r w:rsidRPr="0036036A">
              <w:rPr>
                <w:rFonts w:ascii="Verdana" w:hAnsi="Verdana" w:cs="Arial"/>
                <w:color w:val="000000" w:themeColor="text1"/>
                <w:lang w:val="en-US" w:eastAsia="en-ZA"/>
              </w:rPr>
              <w:t xml:space="preserve"> </w:t>
            </w:r>
          </w:p>
        </w:tc>
      </w:tr>
      <w:tr w:rsidR="0036036A" w:rsidRPr="0036036A" w14:paraId="352A8F84" w14:textId="77777777" w:rsidTr="00BA2B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4" w:type="dxa"/>
          </w:tcPr>
          <w:p w14:paraId="6429DDB0" w14:textId="77777777" w:rsidR="0036036A" w:rsidRPr="0036036A" w:rsidRDefault="0036036A" w:rsidP="00C976A8">
            <w:pPr>
              <w:pStyle w:val="ListParagraph"/>
              <w:numPr>
                <w:ilvl w:val="0"/>
                <w:numId w:val="4"/>
              </w:numPr>
              <w:tabs>
                <w:tab w:val="left" w:pos="3544"/>
              </w:tabs>
              <w:spacing w:before="240" w:after="240" w:line="360" w:lineRule="auto"/>
              <w:ind w:left="993" w:hanging="633"/>
              <w:jc w:val="both"/>
              <w:rPr>
                <w:rFonts w:ascii="Verdana" w:hAnsi="Verdana" w:cs="Arial"/>
                <w:color w:val="000000" w:themeColor="text1"/>
                <w:lang w:val="en-US" w:eastAsia="en-ZA"/>
              </w:rPr>
            </w:pPr>
            <w:r w:rsidRPr="0036036A">
              <w:rPr>
                <w:rFonts w:ascii="Verdana" w:hAnsi="Verdana" w:cs="Arial"/>
                <w:color w:val="000000" w:themeColor="text1"/>
                <w:lang w:val="en-US" w:eastAsia="en-ZA"/>
              </w:rPr>
              <w:t>Avanti Communications</w:t>
            </w:r>
            <w:r w:rsidRPr="0036036A">
              <w:rPr>
                <w:rFonts w:ascii="Verdana" w:hAnsi="Verdana" w:cs="Arial"/>
                <w:color w:val="000000" w:themeColor="text1"/>
                <w:lang w:val="en-US" w:eastAsia="en-ZA"/>
              </w:rPr>
              <w:t xml:space="preserve"> </w:t>
            </w:r>
          </w:p>
        </w:tc>
      </w:tr>
      <w:tr w:rsidR="0036036A" w:rsidRPr="0036036A" w14:paraId="26FD7789" w14:textId="77777777" w:rsidTr="00BA2B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4" w:type="dxa"/>
          </w:tcPr>
          <w:p w14:paraId="3CD087FB" w14:textId="77777777" w:rsidR="0036036A" w:rsidRPr="0036036A" w:rsidRDefault="0036036A" w:rsidP="00C976A8">
            <w:pPr>
              <w:pStyle w:val="ListParagraph"/>
              <w:numPr>
                <w:ilvl w:val="0"/>
                <w:numId w:val="4"/>
              </w:numPr>
              <w:tabs>
                <w:tab w:val="left" w:pos="3544"/>
              </w:tabs>
              <w:spacing w:before="240" w:after="240" w:line="360" w:lineRule="auto"/>
              <w:ind w:left="993" w:hanging="633"/>
              <w:jc w:val="both"/>
              <w:rPr>
                <w:rFonts w:ascii="Verdana" w:hAnsi="Verdana" w:cs="Arial"/>
                <w:color w:val="000000" w:themeColor="text1"/>
                <w:lang w:val="en-US" w:eastAsia="en-ZA"/>
              </w:rPr>
            </w:pPr>
            <w:r w:rsidRPr="0036036A">
              <w:rPr>
                <w:rFonts w:ascii="Verdana" w:hAnsi="Verdana" w:cs="Arial"/>
                <w:color w:val="000000" w:themeColor="text1"/>
                <w:lang w:val="en-US" w:eastAsia="en-ZA"/>
              </w:rPr>
              <w:t>B-BBBEE ICT Sector Council</w:t>
            </w:r>
          </w:p>
        </w:tc>
      </w:tr>
      <w:tr w:rsidR="0036036A" w:rsidRPr="0036036A" w14:paraId="6DD628E4" w14:textId="77777777" w:rsidTr="00BA2B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4" w:type="dxa"/>
          </w:tcPr>
          <w:p w14:paraId="64DF83F5" w14:textId="77777777" w:rsidR="0036036A" w:rsidRPr="0036036A" w:rsidRDefault="0036036A" w:rsidP="00C976A8">
            <w:pPr>
              <w:pStyle w:val="ListParagraph"/>
              <w:numPr>
                <w:ilvl w:val="0"/>
                <w:numId w:val="4"/>
              </w:numPr>
              <w:tabs>
                <w:tab w:val="left" w:pos="3544"/>
              </w:tabs>
              <w:spacing w:before="240" w:after="240" w:line="360" w:lineRule="auto"/>
              <w:ind w:left="993" w:hanging="633"/>
              <w:jc w:val="both"/>
              <w:rPr>
                <w:rFonts w:ascii="Verdana" w:hAnsi="Verdana" w:cs="Arial"/>
                <w:color w:val="000000" w:themeColor="text1"/>
                <w:lang w:val="en-US" w:eastAsia="en-ZA"/>
              </w:rPr>
            </w:pPr>
            <w:r w:rsidRPr="0036036A">
              <w:rPr>
                <w:rFonts w:ascii="Verdana" w:hAnsi="Verdana" w:cs="Arial"/>
                <w:color w:val="000000" w:themeColor="text1"/>
                <w:lang w:val="en-US" w:eastAsia="en-ZA"/>
              </w:rPr>
              <w:t>Buffaloes Basketball Company</w:t>
            </w:r>
          </w:p>
        </w:tc>
      </w:tr>
      <w:tr w:rsidR="0036036A" w:rsidRPr="0036036A" w14:paraId="286617F0" w14:textId="77777777" w:rsidTr="00BA2B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4" w:type="dxa"/>
          </w:tcPr>
          <w:p w14:paraId="4BEB9954" w14:textId="77777777" w:rsidR="0036036A" w:rsidRPr="0036036A" w:rsidRDefault="0036036A" w:rsidP="00C976A8">
            <w:pPr>
              <w:pStyle w:val="ListParagraph"/>
              <w:numPr>
                <w:ilvl w:val="0"/>
                <w:numId w:val="4"/>
              </w:numPr>
              <w:tabs>
                <w:tab w:val="left" w:pos="3544"/>
              </w:tabs>
              <w:spacing w:before="240" w:after="240" w:line="360" w:lineRule="auto"/>
              <w:ind w:left="993" w:hanging="633"/>
              <w:jc w:val="both"/>
              <w:rPr>
                <w:rFonts w:ascii="Verdana" w:hAnsi="Verdana" w:cs="Arial"/>
                <w:color w:val="000000" w:themeColor="text1"/>
                <w:lang w:val="en-US" w:eastAsia="en-ZA"/>
              </w:rPr>
            </w:pPr>
            <w:r w:rsidRPr="0036036A">
              <w:rPr>
                <w:rFonts w:ascii="Verdana" w:hAnsi="Verdana" w:cs="Arial"/>
                <w:color w:val="000000" w:themeColor="text1"/>
                <w:lang w:val="en-US" w:eastAsia="en-ZA"/>
              </w:rPr>
              <w:t xml:space="preserve">Cell C (Pty) Ltd </w:t>
            </w:r>
          </w:p>
        </w:tc>
      </w:tr>
      <w:tr w:rsidR="0036036A" w:rsidRPr="0036036A" w14:paraId="79FE8534" w14:textId="77777777" w:rsidTr="00BA2B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4" w:type="dxa"/>
          </w:tcPr>
          <w:p w14:paraId="6FB125A8" w14:textId="77777777" w:rsidR="0036036A" w:rsidRPr="0036036A" w:rsidRDefault="0036036A" w:rsidP="00C976A8">
            <w:pPr>
              <w:pStyle w:val="ListParagraph"/>
              <w:numPr>
                <w:ilvl w:val="0"/>
                <w:numId w:val="4"/>
              </w:numPr>
              <w:tabs>
                <w:tab w:val="left" w:pos="3544"/>
              </w:tabs>
              <w:spacing w:before="240" w:after="240" w:line="360" w:lineRule="auto"/>
              <w:ind w:left="993" w:hanging="633"/>
              <w:jc w:val="both"/>
              <w:rPr>
                <w:rFonts w:ascii="Verdana" w:hAnsi="Verdana" w:cs="Arial"/>
                <w:color w:val="000000" w:themeColor="text1"/>
                <w:lang w:val="en-US" w:eastAsia="en-ZA"/>
              </w:rPr>
            </w:pPr>
            <w:r w:rsidRPr="0036036A">
              <w:rPr>
                <w:rFonts w:ascii="Verdana" w:hAnsi="Verdana" w:cs="Arial"/>
                <w:color w:val="000000" w:themeColor="text1"/>
                <w:lang w:val="en-US" w:eastAsia="en-ZA"/>
              </w:rPr>
              <w:t xml:space="preserve">Eskom Holdings SOC Ltd  </w:t>
            </w:r>
          </w:p>
        </w:tc>
      </w:tr>
      <w:tr w:rsidR="0036036A" w:rsidRPr="0036036A" w14:paraId="7479CE72" w14:textId="77777777" w:rsidTr="00BA2B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4" w:type="dxa"/>
          </w:tcPr>
          <w:p w14:paraId="344920BD" w14:textId="77777777" w:rsidR="0036036A" w:rsidRPr="0036036A" w:rsidRDefault="0036036A" w:rsidP="00C976A8">
            <w:pPr>
              <w:pStyle w:val="ListParagraph"/>
              <w:numPr>
                <w:ilvl w:val="0"/>
                <w:numId w:val="4"/>
              </w:numPr>
              <w:tabs>
                <w:tab w:val="left" w:pos="3544"/>
              </w:tabs>
              <w:spacing w:before="240" w:after="240" w:line="360" w:lineRule="auto"/>
              <w:ind w:left="993" w:hanging="633"/>
              <w:jc w:val="both"/>
              <w:rPr>
                <w:rFonts w:ascii="Verdana" w:hAnsi="Verdana" w:cs="Arial"/>
                <w:color w:val="000000" w:themeColor="text1"/>
                <w:lang w:val="en-US" w:eastAsia="en-ZA"/>
              </w:rPr>
            </w:pPr>
            <w:r w:rsidRPr="0036036A">
              <w:rPr>
                <w:rFonts w:ascii="Verdana" w:hAnsi="Verdana" w:cs="Arial"/>
                <w:color w:val="000000" w:themeColor="text1"/>
                <w:lang w:val="en-US" w:eastAsia="en-ZA"/>
              </w:rPr>
              <w:lastRenderedPageBreak/>
              <w:t>Eutelsat Communications S.A.</w:t>
            </w:r>
            <w:r w:rsidRPr="0036036A">
              <w:rPr>
                <w:rFonts w:ascii="Verdana" w:hAnsi="Verdana" w:cs="Arial"/>
                <w:color w:val="000000" w:themeColor="text1"/>
                <w:lang w:val="en-US" w:eastAsia="en-ZA"/>
              </w:rPr>
              <w:t xml:space="preserve"> </w:t>
            </w:r>
          </w:p>
        </w:tc>
      </w:tr>
      <w:tr w:rsidR="0036036A" w:rsidRPr="0036036A" w14:paraId="7C175E87" w14:textId="77777777" w:rsidTr="00BA2B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4" w:type="dxa"/>
          </w:tcPr>
          <w:p w14:paraId="7FF1D8CE" w14:textId="77777777" w:rsidR="0036036A" w:rsidRPr="0036036A" w:rsidRDefault="0036036A" w:rsidP="00C976A8">
            <w:pPr>
              <w:pStyle w:val="ListParagraph"/>
              <w:numPr>
                <w:ilvl w:val="0"/>
                <w:numId w:val="4"/>
              </w:numPr>
              <w:tabs>
                <w:tab w:val="left" w:pos="3544"/>
              </w:tabs>
              <w:spacing w:before="240" w:after="240" w:line="360" w:lineRule="auto"/>
              <w:ind w:left="993" w:hanging="633"/>
              <w:jc w:val="both"/>
              <w:rPr>
                <w:rFonts w:ascii="Verdana" w:hAnsi="Verdana" w:cs="Arial"/>
                <w:color w:val="000000" w:themeColor="text1"/>
                <w:lang w:val="en-US" w:eastAsia="en-ZA"/>
              </w:rPr>
            </w:pPr>
            <w:r w:rsidRPr="0036036A">
              <w:rPr>
                <w:rFonts w:ascii="Verdana" w:hAnsi="Verdana" w:cs="Arial"/>
                <w:color w:val="000000" w:themeColor="text1"/>
                <w:lang w:val="en-US" w:eastAsia="en-ZA"/>
              </w:rPr>
              <w:t>Global Satellite Operators Association (GSOA)</w:t>
            </w:r>
          </w:p>
        </w:tc>
      </w:tr>
      <w:tr w:rsidR="0036036A" w:rsidRPr="0036036A" w14:paraId="356482BD" w14:textId="77777777" w:rsidTr="00BA2B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4" w:type="dxa"/>
          </w:tcPr>
          <w:p w14:paraId="27925F73" w14:textId="2105EF25" w:rsidR="0036036A" w:rsidRPr="0036036A" w:rsidRDefault="00197B20" w:rsidP="00C976A8">
            <w:pPr>
              <w:pStyle w:val="ListParagraph"/>
              <w:numPr>
                <w:ilvl w:val="0"/>
                <w:numId w:val="4"/>
              </w:numPr>
              <w:tabs>
                <w:tab w:val="left" w:pos="3544"/>
              </w:tabs>
              <w:spacing w:before="240" w:after="240" w:line="360" w:lineRule="auto"/>
              <w:ind w:left="993" w:hanging="633"/>
              <w:jc w:val="both"/>
              <w:rPr>
                <w:rFonts w:ascii="Verdana" w:hAnsi="Verdana" w:cs="Arial"/>
                <w:color w:val="000000" w:themeColor="text1"/>
                <w:lang w:val="en-US" w:eastAsia="en-ZA"/>
              </w:rPr>
            </w:pPr>
            <w:r w:rsidRPr="00197B20">
              <w:rPr>
                <w:rFonts w:ascii="Verdana" w:hAnsi="Verdana" w:cs="Arial"/>
                <w:color w:val="000000" w:themeColor="text1"/>
                <w:lang w:val="en-US" w:eastAsia="en-ZA"/>
              </w:rPr>
              <w:t>Globalstar, Inc and Globalstar Satellite Services (PTY) Ltd</w:t>
            </w:r>
          </w:p>
        </w:tc>
      </w:tr>
      <w:tr w:rsidR="0036036A" w:rsidRPr="0036036A" w14:paraId="320E3EDB" w14:textId="77777777" w:rsidTr="00BA2B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4" w:type="dxa"/>
          </w:tcPr>
          <w:p w14:paraId="6BF85CD5" w14:textId="203FED0A" w:rsidR="0036036A" w:rsidRPr="0036036A" w:rsidRDefault="0036036A" w:rsidP="00C976A8">
            <w:pPr>
              <w:pStyle w:val="ListParagraph"/>
              <w:numPr>
                <w:ilvl w:val="0"/>
                <w:numId w:val="4"/>
              </w:numPr>
              <w:tabs>
                <w:tab w:val="left" w:pos="3544"/>
              </w:tabs>
              <w:spacing w:before="240" w:after="240" w:line="360" w:lineRule="auto"/>
              <w:ind w:left="993" w:hanging="633"/>
              <w:jc w:val="both"/>
              <w:rPr>
                <w:rFonts w:ascii="Verdana" w:hAnsi="Verdana" w:cs="Arial"/>
                <w:color w:val="000000" w:themeColor="text1"/>
                <w:lang w:val="en-US" w:eastAsia="en-ZA"/>
              </w:rPr>
            </w:pPr>
            <w:r w:rsidRPr="0036036A">
              <w:rPr>
                <w:rFonts w:ascii="Verdana" w:hAnsi="Verdana" w:cs="Arial"/>
                <w:color w:val="000000" w:themeColor="text1"/>
                <w:lang w:val="en-US" w:eastAsia="en-ZA"/>
              </w:rPr>
              <w:t>I</w:t>
            </w:r>
            <w:r w:rsidRPr="0036036A">
              <w:rPr>
                <w:rFonts w:ascii="Verdana" w:hAnsi="Verdana" w:cs="Arial"/>
                <w:color w:val="000000" w:themeColor="text1"/>
                <w:lang w:val="en-US" w:eastAsia="en-ZA"/>
              </w:rPr>
              <w:t>nternet Service Provider</w:t>
            </w:r>
            <w:r w:rsidR="00AA3DE4">
              <w:rPr>
                <w:rFonts w:ascii="Verdana" w:hAnsi="Verdana" w:cs="Arial"/>
                <w:color w:val="000000" w:themeColor="text1"/>
                <w:lang w:val="en-US" w:eastAsia="en-ZA"/>
              </w:rPr>
              <w:t>s</w:t>
            </w:r>
            <w:r w:rsidRPr="0036036A">
              <w:rPr>
                <w:rFonts w:ascii="Verdana" w:hAnsi="Verdana" w:cs="Arial"/>
                <w:color w:val="000000" w:themeColor="text1"/>
                <w:lang w:val="en-US" w:eastAsia="en-ZA"/>
              </w:rPr>
              <w:t xml:space="preserve"> Association (I</w:t>
            </w:r>
            <w:r w:rsidRPr="0036036A">
              <w:rPr>
                <w:rFonts w:ascii="Verdana" w:hAnsi="Verdana" w:cs="Arial"/>
                <w:color w:val="000000" w:themeColor="text1"/>
                <w:lang w:val="en-US" w:eastAsia="en-ZA"/>
              </w:rPr>
              <w:t>SPA</w:t>
            </w:r>
            <w:r w:rsidRPr="0036036A">
              <w:rPr>
                <w:rFonts w:ascii="Verdana" w:hAnsi="Verdana" w:cs="Arial"/>
                <w:color w:val="000000" w:themeColor="text1"/>
                <w:lang w:val="en-US" w:eastAsia="en-ZA"/>
              </w:rPr>
              <w:t>)</w:t>
            </w:r>
            <w:r w:rsidRPr="0036036A">
              <w:rPr>
                <w:rFonts w:ascii="Verdana" w:hAnsi="Verdana" w:cs="Arial"/>
                <w:color w:val="000000" w:themeColor="text1"/>
                <w:lang w:val="en-US" w:eastAsia="en-ZA"/>
              </w:rPr>
              <w:t xml:space="preserve"> </w:t>
            </w:r>
          </w:p>
        </w:tc>
      </w:tr>
      <w:tr w:rsidR="0036036A" w:rsidRPr="0036036A" w14:paraId="5429B1D0" w14:textId="77777777" w:rsidTr="00BA2B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4" w:type="dxa"/>
          </w:tcPr>
          <w:p w14:paraId="678E2B8D" w14:textId="77777777" w:rsidR="0036036A" w:rsidRPr="0036036A" w:rsidRDefault="0036036A" w:rsidP="00C976A8">
            <w:pPr>
              <w:pStyle w:val="ListParagraph"/>
              <w:numPr>
                <w:ilvl w:val="0"/>
                <w:numId w:val="4"/>
              </w:numPr>
              <w:tabs>
                <w:tab w:val="left" w:pos="3544"/>
              </w:tabs>
              <w:spacing w:before="240" w:after="240" w:line="360" w:lineRule="auto"/>
              <w:ind w:left="993" w:hanging="633"/>
              <w:jc w:val="both"/>
              <w:rPr>
                <w:rFonts w:ascii="Verdana" w:hAnsi="Verdana" w:cs="Arial"/>
                <w:color w:val="000000" w:themeColor="text1"/>
                <w:lang w:val="en-US" w:eastAsia="en-ZA"/>
              </w:rPr>
            </w:pPr>
            <w:r w:rsidRPr="0036036A">
              <w:rPr>
                <w:rFonts w:ascii="Verdana" w:hAnsi="Verdana" w:cs="Arial"/>
                <w:color w:val="000000" w:themeColor="text1"/>
                <w:lang w:val="en-US" w:eastAsia="en-ZA"/>
              </w:rPr>
              <w:t xml:space="preserve">Kgomotso Mbokazi </w:t>
            </w:r>
          </w:p>
        </w:tc>
      </w:tr>
      <w:tr w:rsidR="0036036A" w:rsidRPr="0036036A" w14:paraId="705D72C6" w14:textId="77777777" w:rsidTr="00BA2B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4" w:type="dxa"/>
          </w:tcPr>
          <w:p w14:paraId="5E97607D" w14:textId="77777777" w:rsidR="0036036A" w:rsidRPr="0036036A" w:rsidRDefault="0036036A" w:rsidP="00C976A8">
            <w:pPr>
              <w:pStyle w:val="ListParagraph"/>
              <w:numPr>
                <w:ilvl w:val="0"/>
                <w:numId w:val="4"/>
              </w:numPr>
              <w:tabs>
                <w:tab w:val="left" w:pos="3544"/>
              </w:tabs>
              <w:spacing w:before="240" w:after="240" w:line="360" w:lineRule="auto"/>
              <w:ind w:left="993" w:hanging="633"/>
              <w:jc w:val="both"/>
              <w:rPr>
                <w:rFonts w:ascii="Verdana" w:hAnsi="Verdana" w:cs="Arial"/>
                <w:color w:val="000000" w:themeColor="text1"/>
                <w:lang w:val="en-US" w:eastAsia="en-ZA"/>
              </w:rPr>
            </w:pPr>
            <w:r w:rsidRPr="0036036A">
              <w:rPr>
                <w:rFonts w:ascii="Verdana" w:hAnsi="Verdana" w:cs="Arial"/>
                <w:color w:val="000000" w:themeColor="text1"/>
                <w:lang w:val="en-US" w:eastAsia="en-ZA"/>
              </w:rPr>
              <w:t>Liquid Telecommunications SA</w:t>
            </w:r>
            <w:r w:rsidRPr="0036036A">
              <w:rPr>
                <w:rFonts w:ascii="Verdana" w:hAnsi="Verdana" w:cs="Arial"/>
                <w:color w:val="000000" w:themeColor="text1"/>
                <w:lang w:val="en-US" w:eastAsia="en-ZA"/>
              </w:rPr>
              <w:t xml:space="preserve"> </w:t>
            </w:r>
          </w:p>
        </w:tc>
      </w:tr>
      <w:tr w:rsidR="0036036A" w:rsidRPr="0036036A" w14:paraId="127235CF" w14:textId="77777777" w:rsidTr="00BA2B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4" w:type="dxa"/>
          </w:tcPr>
          <w:p w14:paraId="4C090E30" w14:textId="77777777" w:rsidR="0036036A" w:rsidRPr="0036036A" w:rsidRDefault="0036036A" w:rsidP="00C976A8">
            <w:pPr>
              <w:pStyle w:val="ListParagraph"/>
              <w:numPr>
                <w:ilvl w:val="0"/>
                <w:numId w:val="4"/>
              </w:numPr>
              <w:tabs>
                <w:tab w:val="left" w:pos="3544"/>
              </w:tabs>
              <w:spacing w:before="240" w:after="240" w:line="360" w:lineRule="auto"/>
              <w:ind w:left="993" w:hanging="633"/>
              <w:jc w:val="both"/>
              <w:rPr>
                <w:rFonts w:ascii="Verdana" w:hAnsi="Verdana" w:cs="Arial"/>
                <w:color w:val="000000" w:themeColor="text1"/>
                <w:lang w:val="en-US" w:eastAsia="en-ZA"/>
              </w:rPr>
            </w:pPr>
            <w:r w:rsidRPr="0036036A">
              <w:rPr>
                <w:rFonts w:ascii="Verdana" w:hAnsi="Verdana" w:cs="Arial"/>
                <w:color w:val="000000" w:themeColor="text1"/>
                <w:lang w:val="en-US" w:eastAsia="en-ZA"/>
              </w:rPr>
              <w:t xml:space="preserve">Makhanga Inc </w:t>
            </w:r>
          </w:p>
        </w:tc>
      </w:tr>
      <w:tr w:rsidR="0036036A" w:rsidRPr="0036036A" w14:paraId="52586EA9" w14:textId="77777777" w:rsidTr="00BA2B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4" w:type="dxa"/>
          </w:tcPr>
          <w:p w14:paraId="42870F08" w14:textId="77777777" w:rsidR="0036036A" w:rsidRPr="0036036A" w:rsidRDefault="0036036A" w:rsidP="00C976A8">
            <w:pPr>
              <w:pStyle w:val="ListParagraph"/>
              <w:numPr>
                <w:ilvl w:val="0"/>
                <w:numId w:val="4"/>
              </w:numPr>
              <w:tabs>
                <w:tab w:val="left" w:pos="3544"/>
              </w:tabs>
              <w:spacing w:before="240" w:after="240" w:line="360" w:lineRule="auto"/>
              <w:ind w:left="993" w:hanging="633"/>
              <w:jc w:val="both"/>
              <w:rPr>
                <w:rFonts w:ascii="Verdana" w:hAnsi="Verdana" w:cs="Arial"/>
                <w:color w:val="000000" w:themeColor="text1"/>
                <w:lang w:val="en-US" w:eastAsia="en-ZA"/>
              </w:rPr>
            </w:pPr>
            <w:r w:rsidRPr="0036036A">
              <w:rPr>
                <w:rFonts w:ascii="Verdana" w:hAnsi="Verdana" w:cs="Arial"/>
                <w:color w:val="000000" w:themeColor="text1"/>
                <w:lang w:val="en-US" w:eastAsia="en-ZA"/>
              </w:rPr>
              <w:t xml:space="preserve">Maziv (Pty) Ltd </w:t>
            </w:r>
          </w:p>
        </w:tc>
      </w:tr>
      <w:tr w:rsidR="0036036A" w:rsidRPr="0036036A" w14:paraId="276B8DC5" w14:textId="77777777" w:rsidTr="00BA2B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4" w:type="dxa"/>
          </w:tcPr>
          <w:p w14:paraId="259A318C" w14:textId="77777777" w:rsidR="0036036A" w:rsidRPr="0036036A" w:rsidRDefault="0036036A" w:rsidP="00C976A8">
            <w:pPr>
              <w:pStyle w:val="ListParagraph"/>
              <w:numPr>
                <w:ilvl w:val="0"/>
                <w:numId w:val="4"/>
              </w:numPr>
              <w:tabs>
                <w:tab w:val="left" w:pos="3544"/>
              </w:tabs>
              <w:spacing w:before="240" w:after="240" w:line="360" w:lineRule="auto"/>
              <w:ind w:left="993" w:hanging="633"/>
              <w:jc w:val="both"/>
              <w:rPr>
                <w:rFonts w:ascii="Verdana" w:hAnsi="Verdana" w:cs="Arial"/>
                <w:color w:val="000000" w:themeColor="text1"/>
                <w:lang w:val="en-US" w:eastAsia="en-ZA"/>
              </w:rPr>
            </w:pPr>
            <w:r w:rsidRPr="0036036A">
              <w:rPr>
                <w:rFonts w:ascii="Verdana" w:hAnsi="Verdana" w:cs="Arial"/>
                <w:color w:val="000000" w:themeColor="text1"/>
                <w:lang w:val="en-US" w:eastAsia="en-ZA"/>
              </w:rPr>
              <w:t>Mobile Telephone Networks (</w:t>
            </w:r>
            <w:r w:rsidRPr="0036036A">
              <w:rPr>
                <w:rFonts w:ascii="Verdana" w:hAnsi="Verdana" w:cs="Arial"/>
                <w:color w:val="000000" w:themeColor="text1"/>
                <w:lang w:val="en-US" w:eastAsia="en-ZA"/>
              </w:rPr>
              <w:t>MTN</w:t>
            </w:r>
            <w:r w:rsidRPr="0036036A">
              <w:rPr>
                <w:rFonts w:ascii="Verdana" w:hAnsi="Verdana" w:cs="Arial"/>
                <w:color w:val="000000" w:themeColor="text1"/>
                <w:lang w:val="en-US" w:eastAsia="en-ZA"/>
              </w:rPr>
              <w:t>)</w:t>
            </w:r>
            <w:r w:rsidRPr="0036036A">
              <w:rPr>
                <w:rFonts w:ascii="Verdana" w:hAnsi="Verdana" w:cs="Arial"/>
                <w:color w:val="000000" w:themeColor="text1"/>
                <w:lang w:val="en-US" w:eastAsia="en-ZA"/>
              </w:rPr>
              <w:t xml:space="preserve"> </w:t>
            </w:r>
          </w:p>
        </w:tc>
      </w:tr>
      <w:tr w:rsidR="0036036A" w:rsidRPr="0036036A" w14:paraId="4E1AA280" w14:textId="77777777" w:rsidTr="00BA2B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4" w:type="dxa"/>
          </w:tcPr>
          <w:p w14:paraId="642A8419" w14:textId="77777777" w:rsidR="0036036A" w:rsidRPr="0036036A" w:rsidRDefault="0036036A" w:rsidP="00C976A8">
            <w:pPr>
              <w:pStyle w:val="ListParagraph"/>
              <w:numPr>
                <w:ilvl w:val="0"/>
                <w:numId w:val="4"/>
              </w:numPr>
              <w:tabs>
                <w:tab w:val="left" w:pos="3544"/>
              </w:tabs>
              <w:spacing w:before="240" w:after="240" w:line="360" w:lineRule="auto"/>
              <w:ind w:left="993" w:hanging="633"/>
              <w:jc w:val="both"/>
              <w:rPr>
                <w:rFonts w:ascii="Verdana" w:hAnsi="Verdana" w:cs="Arial"/>
                <w:color w:val="000000" w:themeColor="text1"/>
                <w:lang w:val="en-US" w:eastAsia="en-ZA"/>
              </w:rPr>
            </w:pPr>
            <w:r w:rsidRPr="0036036A">
              <w:rPr>
                <w:rFonts w:ascii="Verdana" w:hAnsi="Verdana" w:cs="Arial"/>
                <w:color w:val="000000" w:themeColor="text1"/>
                <w:lang w:val="en-US" w:eastAsia="en-ZA"/>
              </w:rPr>
              <w:t xml:space="preserve">Mzansisat Holdings  </w:t>
            </w:r>
          </w:p>
        </w:tc>
      </w:tr>
      <w:tr w:rsidR="0036036A" w:rsidRPr="0036036A" w14:paraId="12028EAF" w14:textId="77777777" w:rsidTr="00BA2B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4" w:type="dxa"/>
          </w:tcPr>
          <w:p w14:paraId="6ED8E628" w14:textId="1DD262CF" w:rsidR="0036036A" w:rsidRPr="0036036A" w:rsidRDefault="001E0E67" w:rsidP="00C976A8">
            <w:pPr>
              <w:pStyle w:val="ListParagraph"/>
              <w:numPr>
                <w:ilvl w:val="0"/>
                <w:numId w:val="4"/>
              </w:numPr>
              <w:tabs>
                <w:tab w:val="left" w:pos="3544"/>
              </w:tabs>
              <w:spacing w:before="240" w:after="240" w:line="360" w:lineRule="auto"/>
              <w:ind w:left="993" w:hanging="633"/>
              <w:jc w:val="both"/>
              <w:rPr>
                <w:rFonts w:ascii="Verdana" w:hAnsi="Verdana" w:cs="Arial"/>
                <w:color w:val="000000" w:themeColor="text1"/>
                <w:lang w:val="en-US" w:eastAsia="en-ZA"/>
              </w:rPr>
            </w:pPr>
            <w:r w:rsidRPr="001E0E67">
              <w:rPr>
                <w:rFonts w:ascii="Verdana" w:hAnsi="Verdana" w:cs="Arial"/>
                <w:color w:val="000000" w:themeColor="text1"/>
                <w:lang w:val="en-US" w:eastAsia="en-ZA"/>
              </w:rPr>
              <w:lastRenderedPageBreak/>
              <w:t>Plan-S Satellite and Space Technologies (Plan-S)</w:t>
            </w:r>
          </w:p>
        </w:tc>
      </w:tr>
      <w:tr w:rsidR="0036036A" w:rsidRPr="0036036A" w14:paraId="3B297983" w14:textId="77777777" w:rsidTr="00BA2B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4" w:type="dxa"/>
          </w:tcPr>
          <w:p w14:paraId="072896AF" w14:textId="26D7ABDD" w:rsidR="0036036A" w:rsidRPr="0036036A" w:rsidRDefault="0036036A" w:rsidP="00C976A8">
            <w:pPr>
              <w:pStyle w:val="ListParagraph"/>
              <w:numPr>
                <w:ilvl w:val="0"/>
                <w:numId w:val="4"/>
              </w:numPr>
              <w:tabs>
                <w:tab w:val="left" w:pos="3544"/>
              </w:tabs>
              <w:spacing w:before="240" w:after="240" w:line="360" w:lineRule="auto"/>
              <w:ind w:left="993" w:hanging="633"/>
              <w:jc w:val="both"/>
              <w:rPr>
                <w:rFonts w:ascii="Verdana" w:hAnsi="Verdana" w:cs="Arial"/>
                <w:color w:val="000000" w:themeColor="text1"/>
                <w:lang w:val="en-US" w:eastAsia="en-ZA"/>
              </w:rPr>
            </w:pPr>
            <w:r w:rsidRPr="0036036A">
              <w:rPr>
                <w:rFonts w:ascii="Verdana" w:hAnsi="Verdana" w:cs="Arial"/>
                <w:color w:val="000000" w:themeColor="text1"/>
                <w:lang w:val="en-US" w:eastAsia="en-ZA"/>
              </w:rPr>
              <w:t>Progressive Blacks in I</w:t>
            </w:r>
            <w:r w:rsidR="00A30653">
              <w:rPr>
                <w:rFonts w:ascii="Verdana" w:hAnsi="Verdana" w:cs="Arial"/>
                <w:color w:val="000000" w:themeColor="text1"/>
                <w:lang w:val="en-US" w:eastAsia="en-ZA"/>
              </w:rPr>
              <w:t xml:space="preserve">CT </w:t>
            </w:r>
            <w:r w:rsidRPr="0036036A">
              <w:rPr>
                <w:rFonts w:ascii="Verdana" w:hAnsi="Verdana" w:cs="Arial"/>
                <w:color w:val="000000" w:themeColor="text1"/>
                <w:lang w:val="en-US" w:eastAsia="en-ZA"/>
              </w:rPr>
              <w:t>(</w:t>
            </w:r>
            <w:r w:rsidRPr="0036036A">
              <w:rPr>
                <w:rFonts w:ascii="Verdana" w:hAnsi="Verdana" w:cs="Arial"/>
                <w:color w:val="000000" w:themeColor="text1"/>
                <w:lang w:val="en-US" w:eastAsia="en-ZA"/>
              </w:rPr>
              <w:t>PBICT</w:t>
            </w:r>
            <w:r w:rsidRPr="0036036A">
              <w:rPr>
                <w:rFonts w:ascii="Verdana" w:hAnsi="Verdana" w:cs="Arial"/>
                <w:color w:val="000000" w:themeColor="text1"/>
                <w:lang w:val="en-US" w:eastAsia="en-ZA"/>
              </w:rPr>
              <w:t xml:space="preserve">) </w:t>
            </w:r>
          </w:p>
        </w:tc>
      </w:tr>
      <w:tr w:rsidR="0036036A" w:rsidRPr="0036036A" w14:paraId="202B07FB" w14:textId="77777777" w:rsidTr="00BA2B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4" w:type="dxa"/>
          </w:tcPr>
          <w:p w14:paraId="41276A6F" w14:textId="77777777" w:rsidR="0036036A" w:rsidRPr="0036036A" w:rsidRDefault="0036036A" w:rsidP="00C976A8">
            <w:pPr>
              <w:pStyle w:val="ListParagraph"/>
              <w:numPr>
                <w:ilvl w:val="0"/>
                <w:numId w:val="4"/>
              </w:numPr>
              <w:tabs>
                <w:tab w:val="left" w:pos="3544"/>
              </w:tabs>
              <w:spacing w:before="240" w:after="240" w:line="360" w:lineRule="auto"/>
              <w:ind w:left="993" w:hanging="633"/>
              <w:jc w:val="both"/>
              <w:rPr>
                <w:rFonts w:ascii="Verdana" w:hAnsi="Verdana" w:cs="Arial"/>
                <w:color w:val="000000" w:themeColor="text1"/>
                <w:lang w:val="en-US" w:eastAsia="en-ZA"/>
              </w:rPr>
            </w:pPr>
            <w:r w:rsidRPr="0036036A">
              <w:rPr>
                <w:rFonts w:ascii="Verdana" w:hAnsi="Verdana" w:cs="Arial"/>
                <w:color w:val="000000" w:themeColor="text1"/>
                <w:lang w:val="en-US" w:eastAsia="en-ZA"/>
              </w:rPr>
              <w:t>Rain (Pty) Ltd</w:t>
            </w:r>
            <w:r w:rsidRPr="0036036A">
              <w:rPr>
                <w:rFonts w:ascii="Verdana" w:hAnsi="Verdana" w:cs="Arial"/>
                <w:color w:val="000000" w:themeColor="text1"/>
                <w:lang w:val="en-US" w:eastAsia="en-ZA"/>
              </w:rPr>
              <w:t xml:space="preserve"> </w:t>
            </w:r>
          </w:p>
        </w:tc>
      </w:tr>
      <w:tr w:rsidR="0036036A" w:rsidRPr="0036036A" w14:paraId="36994D87" w14:textId="77777777" w:rsidTr="00BA2B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4" w:type="dxa"/>
          </w:tcPr>
          <w:p w14:paraId="2DDDF1FD" w14:textId="77777777" w:rsidR="0036036A" w:rsidRPr="0036036A" w:rsidRDefault="0036036A" w:rsidP="00C976A8">
            <w:pPr>
              <w:pStyle w:val="ListParagraph"/>
              <w:numPr>
                <w:ilvl w:val="0"/>
                <w:numId w:val="4"/>
              </w:numPr>
              <w:tabs>
                <w:tab w:val="left" w:pos="3544"/>
              </w:tabs>
              <w:spacing w:before="240" w:after="240" w:line="360" w:lineRule="auto"/>
              <w:ind w:left="993" w:hanging="633"/>
              <w:jc w:val="both"/>
              <w:rPr>
                <w:rFonts w:ascii="Verdana" w:hAnsi="Verdana" w:cs="Arial"/>
                <w:color w:val="000000" w:themeColor="text1"/>
                <w:lang w:val="en-US" w:eastAsia="en-ZA"/>
              </w:rPr>
            </w:pPr>
            <w:r w:rsidRPr="0036036A">
              <w:rPr>
                <w:rFonts w:ascii="Verdana" w:hAnsi="Verdana" w:cs="Arial"/>
                <w:color w:val="000000" w:themeColor="text1"/>
                <w:lang w:val="en-US" w:eastAsia="en-ZA"/>
              </w:rPr>
              <w:t xml:space="preserve">Samukelo Khomo </w:t>
            </w:r>
          </w:p>
        </w:tc>
      </w:tr>
      <w:tr w:rsidR="0036036A" w:rsidRPr="0036036A" w14:paraId="5E3EEA53" w14:textId="77777777" w:rsidTr="00BA2B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4" w:type="dxa"/>
          </w:tcPr>
          <w:p w14:paraId="32400CFC" w14:textId="77777777" w:rsidR="0036036A" w:rsidRPr="0036036A" w:rsidRDefault="0036036A" w:rsidP="00C976A8">
            <w:pPr>
              <w:pStyle w:val="ListParagraph"/>
              <w:numPr>
                <w:ilvl w:val="0"/>
                <w:numId w:val="4"/>
              </w:numPr>
              <w:tabs>
                <w:tab w:val="left" w:pos="3544"/>
              </w:tabs>
              <w:spacing w:before="240" w:after="240" w:line="360" w:lineRule="auto"/>
              <w:ind w:left="993" w:hanging="633"/>
              <w:jc w:val="both"/>
              <w:rPr>
                <w:rFonts w:ascii="Verdana" w:hAnsi="Verdana" w:cs="Arial"/>
                <w:color w:val="000000" w:themeColor="text1"/>
                <w:lang w:val="en-US" w:eastAsia="en-ZA"/>
              </w:rPr>
            </w:pPr>
            <w:r w:rsidRPr="0036036A">
              <w:rPr>
                <w:rFonts w:ascii="Verdana" w:hAnsi="Verdana" w:cs="Arial"/>
                <w:color w:val="000000" w:themeColor="text1"/>
                <w:lang w:val="en-US" w:eastAsia="en-ZA"/>
              </w:rPr>
              <w:t>Sateliot</w:t>
            </w:r>
          </w:p>
        </w:tc>
      </w:tr>
      <w:tr w:rsidR="0036036A" w:rsidRPr="0036036A" w14:paraId="3DF84E95" w14:textId="77777777" w:rsidTr="00BA2B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4" w:type="dxa"/>
          </w:tcPr>
          <w:p w14:paraId="2EB056A2" w14:textId="77777777" w:rsidR="0036036A" w:rsidRPr="0036036A" w:rsidRDefault="0036036A" w:rsidP="00C976A8">
            <w:pPr>
              <w:pStyle w:val="ListParagraph"/>
              <w:numPr>
                <w:ilvl w:val="0"/>
                <w:numId w:val="4"/>
              </w:numPr>
              <w:tabs>
                <w:tab w:val="left" w:pos="3544"/>
              </w:tabs>
              <w:spacing w:before="240" w:after="240" w:line="360" w:lineRule="auto"/>
              <w:ind w:left="993" w:hanging="633"/>
              <w:jc w:val="both"/>
              <w:rPr>
                <w:rFonts w:ascii="Verdana" w:hAnsi="Verdana" w:cs="Arial"/>
                <w:color w:val="000000" w:themeColor="text1"/>
                <w:lang w:val="en-US" w:eastAsia="en-ZA"/>
              </w:rPr>
            </w:pPr>
            <w:r w:rsidRPr="0036036A">
              <w:rPr>
                <w:rFonts w:ascii="Verdana" w:hAnsi="Verdana" w:cs="Arial"/>
                <w:color w:val="000000" w:themeColor="text1"/>
                <w:lang w:val="en-US" w:eastAsia="en-ZA"/>
              </w:rPr>
              <w:t xml:space="preserve">Sentech </w:t>
            </w:r>
          </w:p>
        </w:tc>
      </w:tr>
      <w:tr w:rsidR="0036036A" w:rsidRPr="0036036A" w14:paraId="59ABA45A" w14:textId="77777777" w:rsidTr="00BA2B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4" w:type="dxa"/>
          </w:tcPr>
          <w:p w14:paraId="79EB79C6" w14:textId="77777777" w:rsidR="0036036A" w:rsidRPr="0036036A" w:rsidRDefault="0036036A" w:rsidP="00C976A8">
            <w:pPr>
              <w:pStyle w:val="ListParagraph"/>
              <w:numPr>
                <w:ilvl w:val="0"/>
                <w:numId w:val="4"/>
              </w:numPr>
              <w:tabs>
                <w:tab w:val="left" w:pos="3544"/>
              </w:tabs>
              <w:spacing w:before="240" w:after="240" w:line="360" w:lineRule="auto"/>
              <w:ind w:left="993" w:hanging="633"/>
              <w:jc w:val="both"/>
              <w:rPr>
                <w:rFonts w:ascii="Verdana" w:hAnsi="Verdana" w:cs="Arial"/>
                <w:color w:val="000000" w:themeColor="text1"/>
                <w:lang w:val="en-US" w:eastAsia="en-ZA"/>
              </w:rPr>
            </w:pPr>
            <w:r w:rsidRPr="0036036A">
              <w:rPr>
                <w:rFonts w:ascii="Verdana" w:hAnsi="Verdana" w:cs="Arial"/>
                <w:color w:val="000000" w:themeColor="text1"/>
                <w:lang w:val="en-US" w:eastAsia="en-ZA"/>
              </w:rPr>
              <w:t>South African Broadband Network Alli</w:t>
            </w:r>
            <w:r w:rsidRPr="0036036A">
              <w:rPr>
                <w:rFonts w:ascii="Verdana" w:hAnsi="Verdana" w:cs="Arial"/>
                <w:color w:val="000000" w:themeColor="text1"/>
                <w:lang w:val="en-US" w:eastAsia="en-ZA"/>
              </w:rPr>
              <w:t>a</w:t>
            </w:r>
            <w:r w:rsidRPr="0036036A">
              <w:rPr>
                <w:rFonts w:ascii="Verdana" w:hAnsi="Verdana" w:cs="Arial"/>
                <w:color w:val="000000" w:themeColor="text1"/>
                <w:lang w:val="en-US" w:eastAsia="en-ZA"/>
              </w:rPr>
              <w:t xml:space="preserve">nce (SABNA) </w:t>
            </w:r>
          </w:p>
        </w:tc>
      </w:tr>
      <w:tr w:rsidR="0036036A" w:rsidRPr="0036036A" w14:paraId="5BC3B39C" w14:textId="77777777" w:rsidTr="00BA2B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4" w:type="dxa"/>
          </w:tcPr>
          <w:p w14:paraId="28CD019D" w14:textId="77777777" w:rsidR="0036036A" w:rsidRPr="0036036A" w:rsidRDefault="0036036A" w:rsidP="00C976A8">
            <w:pPr>
              <w:pStyle w:val="ListParagraph"/>
              <w:numPr>
                <w:ilvl w:val="0"/>
                <w:numId w:val="4"/>
              </w:numPr>
              <w:tabs>
                <w:tab w:val="left" w:pos="3544"/>
              </w:tabs>
              <w:spacing w:before="240" w:after="240" w:line="360" w:lineRule="auto"/>
              <w:ind w:left="993" w:hanging="633"/>
              <w:jc w:val="both"/>
              <w:rPr>
                <w:rFonts w:ascii="Verdana" w:hAnsi="Verdana" w:cs="Arial"/>
                <w:color w:val="000000" w:themeColor="text1"/>
                <w:lang w:val="en-US" w:eastAsia="en-ZA"/>
              </w:rPr>
            </w:pPr>
            <w:r w:rsidRPr="0036036A">
              <w:rPr>
                <w:rFonts w:ascii="Verdana" w:hAnsi="Verdana" w:cs="Arial"/>
                <w:color w:val="000000" w:themeColor="text1"/>
                <w:lang w:val="en-US" w:eastAsia="en-ZA"/>
              </w:rPr>
              <w:t>S</w:t>
            </w:r>
            <w:r w:rsidRPr="0036036A">
              <w:rPr>
                <w:rFonts w:ascii="Verdana" w:hAnsi="Verdana" w:cs="Arial"/>
                <w:color w:val="000000" w:themeColor="text1"/>
                <w:lang w:val="en-US" w:eastAsia="en-ZA"/>
              </w:rPr>
              <w:t>outh African Communications Forum (S</w:t>
            </w:r>
            <w:r w:rsidRPr="0036036A">
              <w:rPr>
                <w:rFonts w:ascii="Verdana" w:hAnsi="Verdana" w:cs="Arial"/>
                <w:color w:val="000000" w:themeColor="text1"/>
                <w:lang w:val="en-US" w:eastAsia="en-ZA"/>
              </w:rPr>
              <w:t>ACF</w:t>
            </w:r>
            <w:r w:rsidRPr="0036036A">
              <w:rPr>
                <w:rFonts w:ascii="Verdana" w:hAnsi="Verdana" w:cs="Arial"/>
                <w:color w:val="000000" w:themeColor="text1"/>
                <w:lang w:val="en-US" w:eastAsia="en-ZA"/>
              </w:rPr>
              <w:t>)</w:t>
            </w:r>
          </w:p>
        </w:tc>
      </w:tr>
      <w:tr w:rsidR="0036036A" w:rsidRPr="0036036A" w14:paraId="6C2456BA" w14:textId="77777777" w:rsidTr="00BA2B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4" w:type="dxa"/>
          </w:tcPr>
          <w:p w14:paraId="7DCE3DC3" w14:textId="39190665" w:rsidR="0036036A" w:rsidRPr="0036036A" w:rsidRDefault="003C434B" w:rsidP="00C976A8">
            <w:pPr>
              <w:pStyle w:val="ListParagraph"/>
              <w:numPr>
                <w:ilvl w:val="0"/>
                <w:numId w:val="4"/>
              </w:numPr>
              <w:tabs>
                <w:tab w:val="left" w:pos="3544"/>
              </w:tabs>
              <w:spacing w:before="240" w:after="240" w:line="360" w:lineRule="auto"/>
              <w:ind w:left="993" w:hanging="633"/>
              <w:jc w:val="both"/>
              <w:rPr>
                <w:rFonts w:ascii="Verdana" w:hAnsi="Verdana" w:cs="Arial"/>
                <w:color w:val="000000" w:themeColor="text1"/>
                <w:lang w:val="en-US" w:eastAsia="en-ZA"/>
              </w:rPr>
            </w:pPr>
            <w:r w:rsidRPr="003C434B">
              <w:rPr>
                <w:rFonts w:ascii="Verdana" w:hAnsi="Verdana" w:cs="Arial"/>
                <w:color w:val="000000" w:themeColor="text1"/>
                <w:lang w:val="en-US" w:eastAsia="en-ZA"/>
              </w:rPr>
              <w:t>SpaceX Internet Services South Africa (Pty) Ltd</w:t>
            </w:r>
            <w:r w:rsidR="00E30C6F">
              <w:rPr>
                <w:rFonts w:ascii="Verdana" w:hAnsi="Verdana" w:cs="Arial"/>
                <w:color w:val="000000" w:themeColor="text1"/>
                <w:lang w:val="en-US" w:eastAsia="en-ZA"/>
              </w:rPr>
              <w:t xml:space="preserve"> </w:t>
            </w:r>
            <w:r w:rsidRPr="003C434B">
              <w:rPr>
                <w:rFonts w:ascii="Verdana" w:hAnsi="Verdana" w:cs="Arial"/>
                <w:color w:val="000000" w:themeColor="text1"/>
                <w:lang w:val="en-US" w:eastAsia="en-ZA"/>
              </w:rPr>
              <w:t>("SpaceX")</w:t>
            </w:r>
            <w:r w:rsidR="0036036A" w:rsidRPr="0036036A">
              <w:rPr>
                <w:rFonts w:ascii="Verdana" w:hAnsi="Verdana" w:cs="Arial"/>
                <w:color w:val="000000" w:themeColor="text1"/>
                <w:lang w:val="en-US" w:eastAsia="en-ZA"/>
              </w:rPr>
              <w:t xml:space="preserve"> </w:t>
            </w:r>
          </w:p>
        </w:tc>
      </w:tr>
      <w:tr w:rsidR="0036036A" w:rsidRPr="0036036A" w14:paraId="6C743118" w14:textId="77777777" w:rsidTr="00BA2B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4" w:type="dxa"/>
          </w:tcPr>
          <w:p w14:paraId="49200532" w14:textId="77777777" w:rsidR="0036036A" w:rsidRPr="0036036A" w:rsidRDefault="0036036A" w:rsidP="00C976A8">
            <w:pPr>
              <w:pStyle w:val="ListParagraph"/>
              <w:numPr>
                <w:ilvl w:val="0"/>
                <w:numId w:val="4"/>
              </w:numPr>
              <w:tabs>
                <w:tab w:val="left" w:pos="3544"/>
              </w:tabs>
              <w:spacing w:before="240" w:after="240" w:line="360" w:lineRule="auto"/>
              <w:ind w:left="993" w:hanging="633"/>
              <w:jc w:val="both"/>
              <w:rPr>
                <w:rFonts w:ascii="Verdana" w:hAnsi="Verdana" w:cs="Arial"/>
                <w:color w:val="000000" w:themeColor="text1"/>
                <w:lang w:val="en-US" w:eastAsia="en-ZA"/>
              </w:rPr>
            </w:pPr>
            <w:r w:rsidRPr="0036036A">
              <w:rPr>
                <w:rFonts w:ascii="Verdana" w:hAnsi="Verdana" w:cs="Arial"/>
                <w:color w:val="000000" w:themeColor="text1"/>
                <w:lang w:val="en-US" w:eastAsia="en-ZA"/>
              </w:rPr>
              <w:t>Sprint</w:t>
            </w:r>
            <w:r w:rsidRPr="0036036A">
              <w:rPr>
                <w:rFonts w:ascii="Verdana" w:hAnsi="Verdana" w:cs="Arial"/>
                <w:color w:val="000000" w:themeColor="text1"/>
                <w:lang w:val="en-US" w:eastAsia="en-ZA"/>
              </w:rPr>
              <w:t>SA</w:t>
            </w:r>
            <w:r w:rsidRPr="0036036A">
              <w:rPr>
                <w:rFonts w:ascii="Verdana" w:hAnsi="Verdana" w:cs="Arial"/>
                <w:color w:val="000000" w:themeColor="text1"/>
                <w:lang w:val="en-US" w:eastAsia="en-ZA"/>
              </w:rPr>
              <w:t xml:space="preserve"> (Pty) Ltd</w:t>
            </w:r>
          </w:p>
        </w:tc>
      </w:tr>
      <w:tr w:rsidR="0036036A" w:rsidRPr="0036036A" w14:paraId="61C22800" w14:textId="77777777" w:rsidTr="00BA2B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4" w:type="dxa"/>
          </w:tcPr>
          <w:p w14:paraId="408C4F11" w14:textId="77777777" w:rsidR="0036036A" w:rsidRPr="0036036A" w:rsidRDefault="0036036A" w:rsidP="00C976A8">
            <w:pPr>
              <w:pStyle w:val="ListParagraph"/>
              <w:numPr>
                <w:ilvl w:val="0"/>
                <w:numId w:val="4"/>
              </w:numPr>
              <w:tabs>
                <w:tab w:val="left" w:pos="3544"/>
              </w:tabs>
              <w:spacing w:before="240" w:after="240" w:line="360" w:lineRule="auto"/>
              <w:ind w:left="993" w:hanging="633"/>
              <w:jc w:val="both"/>
              <w:rPr>
                <w:rFonts w:ascii="Verdana" w:hAnsi="Verdana" w:cs="Arial"/>
                <w:color w:val="000000" w:themeColor="text1"/>
                <w:lang w:val="en-US" w:eastAsia="en-ZA"/>
              </w:rPr>
            </w:pPr>
            <w:r w:rsidRPr="0036036A">
              <w:rPr>
                <w:rFonts w:ascii="Verdana" w:hAnsi="Verdana" w:cs="Arial"/>
                <w:color w:val="000000" w:themeColor="text1"/>
                <w:lang w:val="en-US" w:eastAsia="en-ZA"/>
              </w:rPr>
              <w:lastRenderedPageBreak/>
              <w:t>Telkom SA SOC Ltd</w:t>
            </w:r>
            <w:r w:rsidRPr="0036036A">
              <w:rPr>
                <w:rFonts w:ascii="Verdana" w:hAnsi="Verdana" w:cs="Arial"/>
                <w:color w:val="000000" w:themeColor="text1"/>
                <w:lang w:val="en-US" w:eastAsia="en-ZA"/>
              </w:rPr>
              <w:t xml:space="preserve"> </w:t>
            </w:r>
          </w:p>
        </w:tc>
      </w:tr>
      <w:tr w:rsidR="0036036A" w:rsidRPr="0036036A" w14:paraId="48B0DF26" w14:textId="77777777" w:rsidTr="00BA2B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4" w:type="dxa"/>
          </w:tcPr>
          <w:p w14:paraId="70856642" w14:textId="77777777" w:rsidR="0036036A" w:rsidRPr="0036036A" w:rsidRDefault="0036036A" w:rsidP="00C976A8">
            <w:pPr>
              <w:pStyle w:val="ListParagraph"/>
              <w:numPr>
                <w:ilvl w:val="0"/>
                <w:numId w:val="4"/>
              </w:numPr>
              <w:tabs>
                <w:tab w:val="left" w:pos="3544"/>
              </w:tabs>
              <w:spacing w:before="240" w:after="240" w:line="360" w:lineRule="auto"/>
              <w:ind w:left="993" w:hanging="633"/>
              <w:jc w:val="both"/>
              <w:rPr>
                <w:rFonts w:ascii="Verdana" w:hAnsi="Verdana" w:cs="Arial"/>
                <w:color w:val="000000" w:themeColor="text1"/>
                <w:lang w:val="en-US" w:eastAsia="en-ZA"/>
              </w:rPr>
            </w:pPr>
            <w:r w:rsidRPr="0036036A">
              <w:rPr>
                <w:rFonts w:ascii="Verdana" w:hAnsi="Verdana" w:cs="Arial"/>
                <w:color w:val="000000" w:themeColor="text1"/>
                <w:lang w:val="en-US" w:eastAsia="en-ZA"/>
              </w:rPr>
              <w:t>Thabo Moloi</w:t>
            </w:r>
          </w:p>
        </w:tc>
      </w:tr>
      <w:tr w:rsidR="0036036A" w:rsidRPr="0036036A" w14:paraId="380678A2" w14:textId="77777777" w:rsidTr="00BA2B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4" w:type="dxa"/>
          </w:tcPr>
          <w:p w14:paraId="446D814E" w14:textId="77777777" w:rsidR="0036036A" w:rsidRPr="0036036A" w:rsidRDefault="0036036A" w:rsidP="00C976A8">
            <w:pPr>
              <w:pStyle w:val="ListParagraph"/>
              <w:numPr>
                <w:ilvl w:val="0"/>
                <w:numId w:val="4"/>
              </w:numPr>
              <w:tabs>
                <w:tab w:val="left" w:pos="3544"/>
              </w:tabs>
              <w:spacing w:before="240" w:after="240" w:line="360" w:lineRule="auto"/>
              <w:ind w:left="993" w:hanging="633"/>
              <w:jc w:val="both"/>
              <w:rPr>
                <w:rFonts w:ascii="Verdana" w:hAnsi="Verdana" w:cs="Arial"/>
                <w:color w:val="000000" w:themeColor="text1"/>
                <w:lang w:val="en-US" w:eastAsia="en-ZA"/>
              </w:rPr>
            </w:pPr>
            <w:r w:rsidRPr="0036036A">
              <w:rPr>
                <w:rFonts w:ascii="Verdana" w:hAnsi="Verdana" w:cs="Arial"/>
                <w:color w:val="000000" w:themeColor="text1"/>
                <w:lang w:val="en-US" w:eastAsia="en-ZA"/>
              </w:rPr>
              <w:t>Thulani Ndaba</w:t>
            </w:r>
          </w:p>
        </w:tc>
      </w:tr>
      <w:tr w:rsidR="0036036A" w:rsidRPr="0036036A" w14:paraId="46B128BB" w14:textId="77777777" w:rsidTr="00BA2B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4" w:type="dxa"/>
          </w:tcPr>
          <w:p w14:paraId="6B4EBCE2" w14:textId="77777777" w:rsidR="0036036A" w:rsidRPr="0036036A" w:rsidRDefault="0036036A" w:rsidP="00C976A8">
            <w:pPr>
              <w:pStyle w:val="ListParagraph"/>
              <w:numPr>
                <w:ilvl w:val="0"/>
                <w:numId w:val="4"/>
              </w:numPr>
              <w:tabs>
                <w:tab w:val="left" w:pos="3544"/>
              </w:tabs>
              <w:spacing w:before="240" w:after="240" w:line="360" w:lineRule="auto"/>
              <w:ind w:left="993" w:hanging="633"/>
              <w:jc w:val="both"/>
              <w:rPr>
                <w:rFonts w:ascii="Verdana" w:hAnsi="Verdana" w:cs="Arial"/>
                <w:color w:val="000000" w:themeColor="text1"/>
                <w:lang w:val="en-US" w:eastAsia="en-ZA"/>
              </w:rPr>
            </w:pPr>
            <w:r w:rsidRPr="0036036A">
              <w:rPr>
                <w:rFonts w:ascii="Verdana" w:hAnsi="Verdana" w:cs="Arial"/>
                <w:color w:val="000000" w:themeColor="text1"/>
                <w:lang w:val="en-US" w:eastAsia="en-ZA"/>
              </w:rPr>
              <w:t xml:space="preserve">Trudon Investment Time Holding </w:t>
            </w:r>
          </w:p>
        </w:tc>
      </w:tr>
      <w:tr w:rsidR="0036036A" w:rsidRPr="00FE4290" w14:paraId="2D9B6A28" w14:textId="77777777" w:rsidTr="00BA2B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4" w:type="dxa"/>
          </w:tcPr>
          <w:p w14:paraId="157466E0" w14:textId="77777777" w:rsidR="0036036A" w:rsidRPr="00FE4290" w:rsidRDefault="0036036A" w:rsidP="00C976A8">
            <w:pPr>
              <w:pStyle w:val="ListParagraph"/>
              <w:numPr>
                <w:ilvl w:val="0"/>
                <w:numId w:val="4"/>
              </w:numPr>
              <w:tabs>
                <w:tab w:val="left" w:pos="3544"/>
              </w:tabs>
              <w:spacing w:before="240" w:after="240" w:line="360" w:lineRule="auto"/>
              <w:ind w:left="993" w:hanging="633"/>
              <w:jc w:val="both"/>
              <w:rPr>
                <w:rFonts w:ascii="Verdana" w:hAnsi="Verdana" w:cs="Arial"/>
                <w:color w:val="000000" w:themeColor="text1"/>
                <w:lang w:val="en-US" w:eastAsia="en-ZA"/>
              </w:rPr>
            </w:pPr>
            <w:r w:rsidRPr="0036036A">
              <w:rPr>
                <w:rFonts w:ascii="Verdana" w:hAnsi="Verdana" w:cs="Arial"/>
                <w:color w:val="000000" w:themeColor="text1"/>
                <w:lang w:val="en-US" w:eastAsia="en-ZA"/>
              </w:rPr>
              <w:t xml:space="preserve">Vodacom (Pty) Ltd </w:t>
            </w:r>
          </w:p>
        </w:tc>
      </w:tr>
    </w:tbl>
    <w:p w14:paraId="75841E9D" w14:textId="453B05FD" w:rsidR="007670BD" w:rsidRPr="0036036A" w:rsidRDefault="007670BD" w:rsidP="0036036A">
      <w:pPr>
        <w:tabs>
          <w:tab w:val="left" w:pos="3544"/>
        </w:tabs>
        <w:spacing w:before="240" w:after="240" w:line="360" w:lineRule="auto"/>
        <w:jc w:val="both"/>
        <w:rPr>
          <w:rFonts w:ascii="Verdana" w:hAnsi="Verdana" w:cs="Arial"/>
          <w:color w:val="000000" w:themeColor="text1"/>
          <w:lang w:val="en-US" w:eastAsia="en-ZA"/>
        </w:rPr>
      </w:pPr>
    </w:p>
    <w:sectPr w:rsidR="007670BD" w:rsidRPr="0036036A" w:rsidSect="00291C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7010" w:h="11907" w:orient="landscape" w:code="9"/>
      <w:pgMar w:top="1411" w:right="1138" w:bottom="994" w:left="418" w:header="562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D6B84" w14:textId="77777777" w:rsidR="00C1205A" w:rsidRDefault="00C1205A">
      <w:r>
        <w:separator/>
      </w:r>
    </w:p>
  </w:endnote>
  <w:endnote w:type="continuationSeparator" w:id="0">
    <w:p w14:paraId="4793603F" w14:textId="77777777" w:rsidR="00C1205A" w:rsidRDefault="00C12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3C58A" w14:textId="77777777" w:rsidR="0013295C" w:rsidRDefault="001329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565838"/>
      <w:docPartObj>
        <w:docPartGallery w:val="Page Numbers (Bottom of Page)"/>
        <w:docPartUnique/>
      </w:docPartObj>
    </w:sdtPr>
    <w:sdtContent>
      <w:sdt>
        <w:sdtPr>
          <w:id w:val="-311719524"/>
          <w:docPartObj>
            <w:docPartGallery w:val="Page Numbers (Top of Page)"/>
            <w:docPartUnique/>
          </w:docPartObj>
        </w:sdtPr>
        <w:sdtContent>
          <w:p w14:paraId="5C5BE6B9" w14:textId="77777777" w:rsidR="0037124A" w:rsidRDefault="0037124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2641B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2641B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CAF3AF9" w14:textId="77777777" w:rsidR="0037124A" w:rsidRDefault="003712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80462" w14:textId="77777777" w:rsidR="0037124A" w:rsidRPr="006B1C40" w:rsidRDefault="0037124A">
    <w:pPr>
      <w:pStyle w:val="Footer"/>
      <w:jc w:val="center"/>
      <w:rPr>
        <w:rFonts w:cs="Arial"/>
        <w:b/>
        <w:color w:val="808080"/>
        <w:sz w:val="20"/>
        <w:lang w:val="en-US"/>
      </w:rPr>
    </w:pPr>
  </w:p>
  <w:p w14:paraId="66CD5E70" w14:textId="77777777" w:rsidR="0037124A" w:rsidRDefault="0037124A">
    <w:pPr>
      <w:pStyle w:val="Footer"/>
      <w:jc w:val="center"/>
      <w:rPr>
        <w:b/>
        <w:color w:val="808080"/>
        <w:sz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CE858" w14:textId="77777777" w:rsidR="00C1205A" w:rsidRDefault="00C1205A">
      <w:r>
        <w:separator/>
      </w:r>
    </w:p>
  </w:footnote>
  <w:footnote w:type="continuationSeparator" w:id="0">
    <w:p w14:paraId="32CF7190" w14:textId="77777777" w:rsidR="00C1205A" w:rsidRDefault="00C12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DA970" w14:textId="77777777" w:rsidR="0013295C" w:rsidRDefault="001329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B5BF5" w14:textId="77777777" w:rsidR="0037124A" w:rsidRDefault="0037124A">
    <w:pPr>
      <w:pStyle w:val="Header"/>
      <w:ind w:left="73"/>
      <w:jc w:val="right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A7977" w14:textId="00741CC4" w:rsidR="00974F87" w:rsidRDefault="00974F87" w:rsidP="00757C5F">
    <w:pPr>
      <w:pStyle w:val="Header"/>
    </w:pPr>
  </w:p>
  <w:p w14:paraId="5D67A882" w14:textId="4B11F4AE" w:rsidR="00757C5F" w:rsidRDefault="0013295C" w:rsidP="00757C5F">
    <w:pPr>
      <w:pStyle w:val="Header"/>
    </w:pPr>
    <w:r>
      <w:rPr>
        <w:b/>
        <w:noProof/>
        <w:color w:val="808080"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DB4A78B" wp14:editId="3A1B03FB">
              <wp:simplePos x="0" y="0"/>
              <wp:positionH relativeFrom="margin">
                <wp:align>center</wp:align>
              </wp:positionH>
              <wp:positionV relativeFrom="paragraph">
                <wp:posOffset>17780</wp:posOffset>
              </wp:positionV>
              <wp:extent cx="6867525" cy="1133475"/>
              <wp:effectExtent l="0" t="0" r="9525" b="9525"/>
              <wp:wrapSquare wrapText="bothSides"/>
              <wp:docPr id="58533422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67525" cy="1133475"/>
                        <a:chOff x="0" y="19050"/>
                        <a:chExt cx="6867525" cy="1133475"/>
                      </a:xfrm>
                    </wpg:grpSpPr>
                    <pic:pic xmlns:pic="http://schemas.openxmlformats.org/drawingml/2006/picture">
                      <pic:nvPicPr>
                        <pic:cNvPr id="214111536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9050"/>
                          <a:ext cx="2477770" cy="11144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4600575" y="28575"/>
                          <a:ext cx="226695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4292D" w14:textId="77777777" w:rsidR="0013295C" w:rsidRPr="000B1285" w:rsidRDefault="0013295C" w:rsidP="0013295C">
                            <w:pPr>
                              <w:pStyle w:val="Header"/>
                              <w:spacing w:line="276" w:lineRule="auto"/>
                              <w:jc w:val="center"/>
                              <w:rPr>
                                <w:rFonts w:ascii="Verdana" w:hAnsi="Verdana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B1285">
                              <w:rPr>
                                <w:rFonts w:ascii="Verdana" w:hAnsi="Verdana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 xml:space="preserve">350 Witch-Hazel Avenue, </w:t>
                            </w:r>
                          </w:p>
                          <w:p w14:paraId="58DC8F65" w14:textId="77777777" w:rsidR="0013295C" w:rsidRPr="000B1285" w:rsidRDefault="0013295C" w:rsidP="0013295C">
                            <w:pPr>
                              <w:pStyle w:val="Header"/>
                              <w:spacing w:line="276" w:lineRule="auto"/>
                              <w:jc w:val="center"/>
                              <w:rPr>
                                <w:rFonts w:ascii="Verdana" w:hAnsi="Verdana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B1285">
                              <w:rPr>
                                <w:rFonts w:ascii="Verdana" w:hAnsi="Verdana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>Eco Point Office Park</w:t>
                            </w:r>
                          </w:p>
                          <w:p w14:paraId="2075ECAF" w14:textId="77777777" w:rsidR="0013295C" w:rsidRPr="000B1285" w:rsidRDefault="0013295C" w:rsidP="0013295C">
                            <w:pPr>
                              <w:pStyle w:val="Header"/>
                              <w:spacing w:line="276" w:lineRule="auto"/>
                              <w:jc w:val="center"/>
                              <w:rPr>
                                <w:rFonts w:ascii="Verdana" w:hAnsi="Verdana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B1285">
                              <w:rPr>
                                <w:rFonts w:ascii="Verdana" w:hAnsi="Verdana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>Eco Park, Centurion</w:t>
                            </w:r>
                          </w:p>
                          <w:p w14:paraId="6705CAFE" w14:textId="77777777" w:rsidR="0013295C" w:rsidRPr="000B1285" w:rsidRDefault="0013295C" w:rsidP="0013295C">
                            <w:pPr>
                              <w:pStyle w:val="Header"/>
                              <w:spacing w:line="276" w:lineRule="auto"/>
                              <w:jc w:val="center"/>
                              <w:rPr>
                                <w:rFonts w:ascii="Verdana" w:hAnsi="Verdana" w:cs="Arial"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0B1285">
                              <w:rPr>
                                <w:rFonts w:ascii="Verdana" w:hAnsi="Verdana" w:cs="Arial"/>
                                <w:color w:val="7F7F7F" w:themeColor="text1" w:themeTint="80"/>
                                <w:sz w:val="16"/>
                                <w:szCs w:val="16"/>
                              </w:rPr>
                              <w:t>Private Bag X10,</w:t>
                            </w:r>
                          </w:p>
                          <w:p w14:paraId="64494ECF" w14:textId="77777777" w:rsidR="0013295C" w:rsidRPr="000B1285" w:rsidRDefault="0013295C" w:rsidP="0013295C">
                            <w:pPr>
                              <w:pStyle w:val="Header"/>
                              <w:spacing w:line="276" w:lineRule="auto"/>
                              <w:jc w:val="center"/>
                              <w:rPr>
                                <w:rFonts w:ascii="Verdana" w:hAnsi="Verdana" w:cs="Arial"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0B1285">
                              <w:rPr>
                                <w:rFonts w:ascii="Verdana" w:hAnsi="Verdana" w:cs="Arial"/>
                                <w:color w:val="7F7F7F" w:themeColor="text1" w:themeTint="80"/>
                                <w:sz w:val="16"/>
                                <w:szCs w:val="16"/>
                              </w:rPr>
                              <w:t>Highveld Park 0169</w:t>
                            </w:r>
                          </w:p>
                          <w:p w14:paraId="6B61418D" w14:textId="77777777" w:rsidR="0013295C" w:rsidRPr="000B1285" w:rsidRDefault="0013295C" w:rsidP="0013295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B1285">
                              <w:rPr>
                                <w:rFonts w:ascii="Verdana" w:hAnsi="Verdana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>Tel number: (012) 568 3000/1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DB4A78B" id="Group 1" o:spid="_x0000_s1026" style="position:absolute;margin-left:0;margin-top:1.4pt;width:540.75pt;height:89.25pt;z-index:251659264;mso-position-horizontal:center;mso-position-horizontal-relative:margin;mso-width-relative:margin" coordorigin=",190" coordsize="68675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top:190;width:24777;height:11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46005;top:285;width:22670;height:11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<v:textbox>
                  <w:txbxContent>
                    <w:p w14:paraId="53F4292D" w14:textId="77777777" w:rsidR="0013295C" w:rsidRPr="000B1285" w:rsidRDefault="0013295C" w:rsidP="0013295C">
                      <w:pPr>
                        <w:pStyle w:val="Header"/>
                        <w:spacing w:line="276" w:lineRule="auto"/>
                        <w:jc w:val="center"/>
                        <w:rPr>
                          <w:rFonts w:ascii="Verdana" w:hAnsi="Verdana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</w:pPr>
                      <w:r w:rsidRPr="000B1285">
                        <w:rPr>
                          <w:rFonts w:ascii="Verdana" w:hAnsi="Verdana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 xml:space="preserve">350 Witch-Hazel Avenue, </w:t>
                      </w:r>
                    </w:p>
                    <w:p w14:paraId="58DC8F65" w14:textId="77777777" w:rsidR="0013295C" w:rsidRPr="000B1285" w:rsidRDefault="0013295C" w:rsidP="0013295C">
                      <w:pPr>
                        <w:pStyle w:val="Header"/>
                        <w:spacing w:line="276" w:lineRule="auto"/>
                        <w:jc w:val="center"/>
                        <w:rPr>
                          <w:rFonts w:ascii="Verdana" w:hAnsi="Verdana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</w:pPr>
                      <w:r w:rsidRPr="000B1285">
                        <w:rPr>
                          <w:rFonts w:ascii="Verdana" w:hAnsi="Verdana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>Eco Point Office Park</w:t>
                      </w:r>
                    </w:p>
                    <w:p w14:paraId="2075ECAF" w14:textId="77777777" w:rsidR="0013295C" w:rsidRPr="000B1285" w:rsidRDefault="0013295C" w:rsidP="0013295C">
                      <w:pPr>
                        <w:pStyle w:val="Header"/>
                        <w:spacing w:line="276" w:lineRule="auto"/>
                        <w:jc w:val="center"/>
                        <w:rPr>
                          <w:rFonts w:ascii="Verdana" w:hAnsi="Verdana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</w:pPr>
                      <w:r w:rsidRPr="000B1285">
                        <w:rPr>
                          <w:rFonts w:ascii="Verdana" w:hAnsi="Verdana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>Eco Park, Centurion</w:t>
                      </w:r>
                    </w:p>
                    <w:p w14:paraId="6705CAFE" w14:textId="77777777" w:rsidR="0013295C" w:rsidRPr="000B1285" w:rsidRDefault="0013295C" w:rsidP="0013295C">
                      <w:pPr>
                        <w:pStyle w:val="Header"/>
                        <w:spacing w:line="276" w:lineRule="auto"/>
                        <w:jc w:val="center"/>
                        <w:rPr>
                          <w:rFonts w:ascii="Verdana" w:hAnsi="Verdana" w:cs="Arial"/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0B1285">
                        <w:rPr>
                          <w:rFonts w:ascii="Verdana" w:hAnsi="Verdana" w:cs="Arial"/>
                          <w:color w:val="7F7F7F" w:themeColor="text1" w:themeTint="80"/>
                          <w:sz w:val="16"/>
                          <w:szCs w:val="16"/>
                        </w:rPr>
                        <w:t>Private Bag X10,</w:t>
                      </w:r>
                    </w:p>
                    <w:p w14:paraId="64494ECF" w14:textId="77777777" w:rsidR="0013295C" w:rsidRPr="000B1285" w:rsidRDefault="0013295C" w:rsidP="0013295C">
                      <w:pPr>
                        <w:pStyle w:val="Header"/>
                        <w:spacing w:line="276" w:lineRule="auto"/>
                        <w:jc w:val="center"/>
                        <w:rPr>
                          <w:rFonts w:ascii="Verdana" w:hAnsi="Verdana" w:cs="Arial"/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0B1285">
                        <w:rPr>
                          <w:rFonts w:ascii="Verdana" w:hAnsi="Verdana" w:cs="Arial"/>
                          <w:color w:val="7F7F7F" w:themeColor="text1" w:themeTint="80"/>
                          <w:sz w:val="16"/>
                          <w:szCs w:val="16"/>
                        </w:rPr>
                        <w:t>Highveld Park 0169</w:t>
                      </w:r>
                    </w:p>
                    <w:p w14:paraId="6B61418D" w14:textId="77777777" w:rsidR="0013295C" w:rsidRPr="000B1285" w:rsidRDefault="0013295C" w:rsidP="0013295C">
                      <w:pPr>
                        <w:rPr>
                          <w:sz w:val="16"/>
                          <w:szCs w:val="16"/>
                        </w:rPr>
                      </w:pPr>
                      <w:r w:rsidRPr="000B1285">
                        <w:rPr>
                          <w:rFonts w:ascii="Verdana" w:hAnsi="Verdana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>Tel number: (012) 568 3000/1</w:t>
                      </w:r>
                    </w:p>
                  </w:txbxContent>
                </v:textbox>
              </v:shape>
              <w10:wrap type="square" anchorx="margin"/>
            </v:group>
          </w:pict>
        </mc:Fallback>
      </mc:AlternateContent>
    </w:r>
  </w:p>
  <w:p w14:paraId="79A8D1E5" w14:textId="12C76049" w:rsidR="00757C5F" w:rsidRDefault="00757C5F" w:rsidP="00757C5F">
    <w:pPr>
      <w:pStyle w:val="Header"/>
    </w:pPr>
  </w:p>
  <w:p w14:paraId="15CA15DC" w14:textId="74DC861D" w:rsidR="00757C5F" w:rsidRDefault="00757C5F" w:rsidP="00757C5F">
    <w:pPr>
      <w:pStyle w:val="Header"/>
    </w:pPr>
  </w:p>
  <w:p w14:paraId="39ED5A7A" w14:textId="77777777" w:rsidR="00757C5F" w:rsidRDefault="00757C5F" w:rsidP="00757C5F">
    <w:pPr>
      <w:pStyle w:val="Header"/>
    </w:pPr>
  </w:p>
  <w:p w14:paraId="71D453B6" w14:textId="77777777" w:rsidR="00757C5F" w:rsidRDefault="00757C5F" w:rsidP="00757C5F">
    <w:pPr>
      <w:pStyle w:val="Header"/>
    </w:pPr>
  </w:p>
  <w:p w14:paraId="7D0D034B" w14:textId="77777777" w:rsidR="00757C5F" w:rsidRDefault="00757C5F" w:rsidP="00757C5F">
    <w:pPr>
      <w:pStyle w:val="Header"/>
    </w:pPr>
  </w:p>
  <w:p w14:paraId="142C08BC" w14:textId="77777777" w:rsidR="00757C5F" w:rsidRDefault="00757C5F" w:rsidP="00757C5F">
    <w:pPr>
      <w:pStyle w:val="Header"/>
    </w:pPr>
  </w:p>
  <w:p w14:paraId="59D45165" w14:textId="77777777" w:rsidR="00757C5F" w:rsidRDefault="00757C5F" w:rsidP="00757C5F">
    <w:pPr>
      <w:pStyle w:val="Header"/>
    </w:pPr>
  </w:p>
  <w:p w14:paraId="53E9446B" w14:textId="77777777" w:rsidR="00757C5F" w:rsidRPr="00757C5F" w:rsidRDefault="00757C5F" w:rsidP="00757C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212DF"/>
    <w:multiLevelType w:val="multilevel"/>
    <w:tmpl w:val="BFFCD718"/>
    <w:lvl w:ilvl="0">
      <w:start w:val="1"/>
      <w:numFmt w:val="decimal"/>
      <w:pStyle w:val="BGHeading1AltQ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BGHeading2AltA"/>
      <w:lvlText w:val="%1.%2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2">
      <w:start w:val="1"/>
      <w:numFmt w:val="decimal"/>
      <w:pStyle w:val="BGHeading3AltZ"/>
      <w:lvlText w:val="%1.%2.%3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3">
      <w:start w:val="1"/>
      <w:numFmt w:val="decimal"/>
      <w:pStyle w:val="BGHeading4AltX"/>
      <w:lvlText w:val="%1.%2.%3.%4"/>
      <w:lvlJc w:val="left"/>
      <w:pPr>
        <w:tabs>
          <w:tab w:val="num" w:pos="2880"/>
        </w:tabs>
        <w:ind w:left="2880" w:hanging="2880"/>
      </w:pPr>
      <w:rPr>
        <w:rFonts w:cs="Times New Roman" w:hint="default"/>
      </w:rPr>
    </w:lvl>
    <w:lvl w:ilvl="4">
      <w:start w:val="1"/>
      <w:numFmt w:val="decimal"/>
      <w:pStyle w:val="BGHeading5AltC"/>
      <w:lvlText w:val="%1.%2.%3.%4.%5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  <w:lvl w:ilvl="5">
      <w:start w:val="1"/>
      <w:numFmt w:val="decimal"/>
      <w:pStyle w:val="BGHeading6AltV"/>
      <w:lvlText w:val="%1.%2.%3.%4.%5.%6"/>
      <w:lvlJc w:val="left"/>
      <w:pPr>
        <w:tabs>
          <w:tab w:val="num" w:pos="4321"/>
        </w:tabs>
        <w:ind w:left="4321" w:hanging="4321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" w15:restartNumberingAfterBreak="0">
    <w:nsid w:val="53D55397"/>
    <w:multiLevelType w:val="hybridMultilevel"/>
    <w:tmpl w:val="389AE0C4"/>
    <w:lvl w:ilvl="0" w:tplc="4E74368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bCs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32269F"/>
    <w:multiLevelType w:val="hybridMultilevel"/>
    <w:tmpl w:val="AFF4BD7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E8090B"/>
    <w:multiLevelType w:val="hybridMultilevel"/>
    <w:tmpl w:val="4934DEC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374378">
    <w:abstractNumId w:val="0"/>
  </w:num>
  <w:num w:numId="2" w16cid:durableId="1579175053">
    <w:abstractNumId w:val="3"/>
  </w:num>
  <w:num w:numId="3" w16cid:durableId="399014455">
    <w:abstractNumId w:val="1"/>
  </w:num>
  <w:num w:numId="4" w16cid:durableId="166161601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  <v:shadow color="#86868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AYCQ0MLSwtTAyNzU1MDUyUdpeDU4uLM/DyQAotaAFB058wsAAAA"/>
  </w:docVars>
  <w:rsids>
    <w:rsidRoot w:val="00475755"/>
    <w:rsid w:val="000004B2"/>
    <w:rsid w:val="00002C3F"/>
    <w:rsid w:val="00005FAE"/>
    <w:rsid w:val="00010DE6"/>
    <w:rsid w:val="000113FC"/>
    <w:rsid w:val="000118C1"/>
    <w:rsid w:val="000120DB"/>
    <w:rsid w:val="00013617"/>
    <w:rsid w:val="0001660D"/>
    <w:rsid w:val="00016A2F"/>
    <w:rsid w:val="00017813"/>
    <w:rsid w:val="000206E4"/>
    <w:rsid w:val="00021991"/>
    <w:rsid w:val="00022AC6"/>
    <w:rsid w:val="00023E33"/>
    <w:rsid w:val="000249A3"/>
    <w:rsid w:val="00024CF0"/>
    <w:rsid w:val="000302E1"/>
    <w:rsid w:val="00031116"/>
    <w:rsid w:val="00031703"/>
    <w:rsid w:val="00031763"/>
    <w:rsid w:val="00033745"/>
    <w:rsid w:val="00034775"/>
    <w:rsid w:val="00037620"/>
    <w:rsid w:val="0004013A"/>
    <w:rsid w:val="00040703"/>
    <w:rsid w:val="000431DE"/>
    <w:rsid w:val="000442D2"/>
    <w:rsid w:val="000462B9"/>
    <w:rsid w:val="00046B03"/>
    <w:rsid w:val="00050BD2"/>
    <w:rsid w:val="00050CAB"/>
    <w:rsid w:val="000519D0"/>
    <w:rsid w:val="00051DF8"/>
    <w:rsid w:val="00053477"/>
    <w:rsid w:val="00054C47"/>
    <w:rsid w:val="0005543D"/>
    <w:rsid w:val="00055778"/>
    <w:rsid w:val="0005613F"/>
    <w:rsid w:val="00056C7F"/>
    <w:rsid w:val="00056F2C"/>
    <w:rsid w:val="0005766B"/>
    <w:rsid w:val="000602A6"/>
    <w:rsid w:val="000614C4"/>
    <w:rsid w:val="000628D7"/>
    <w:rsid w:val="0006470F"/>
    <w:rsid w:val="00065B1F"/>
    <w:rsid w:val="000660A3"/>
    <w:rsid w:val="00066DC4"/>
    <w:rsid w:val="00070227"/>
    <w:rsid w:val="00071631"/>
    <w:rsid w:val="000805D3"/>
    <w:rsid w:val="00081415"/>
    <w:rsid w:val="00083F70"/>
    <w:rsid w:val="000853E4"/>
    <w:rsid w:val="00092CD3"/>
    <w:rsid w:val="00093004"/>
    <w:rsid w:val="00093DFE"/>
    <w:rsid w:val="00097854"/>
    <w:rsid w:val="000A070E"/>
    <w:rsid w:val="000A078B"/>
    <w:rsid w:val="000A0EAA"/>
    <w:rsid w:val="000A11EC"/>
    <w:rsid w:val="000A1A45"/>
    <w:rsid w:val="000A3D15"/>
    <w:rsid w:val="000A5E1D"/>
    <w:rsid w:val="000A6898"/>
    <w:rsid w:val="000B023F"/>
    <w:rsid w:val="000B1285"/>
    <w:rsid w:val="000B163F"/>
    <w:rsid w:val="000B1E61"/>
    <w:rsid w:val="000B24E3"/>
    <w:rsid w:val="000B2E01"/>
    <w:rsid w:val="000B3454"/>
    <w:rsid w:val="000B53E1"/>
    <w:rsid w:val="000B5668"/>
    <w:rsid w:val="000B6819"/>
    <w:rsid w:val="000B6FC9"/>
    <w:rsid w:val="000C0099"/>
    <w:rsid w:val="000C0538"/>
    <w:rsid w:val="000C1899"/>
    <w:rsid w:val="000C4928"/>
    <w:rsid w:val="000C63BB"/>
    <w:rsid w:val="000C6488"/>
    <w:rsid w:val="000C774A"/>
    <w:rsid w:val="000D2792"/>
    <w:rsid w:val="000D35BC"/>
    <w:rsid w:val="000D3B0D"/>
    <w:rsid w:val="000D7CA6"/>
    <w:rsid w:val="000D7E28"/>
    <w:rsid w:val="000E0CFE"/>
    <w:rsid w:val="000E0D01"/>
    <w:rsid w:val="000E0FA5"/>
    <w:rsid w:val="000E1424"/>
    <w:rsid w:val="000E2989"/>
    <w:rsid w:val="000E3221"/>
    <w:rsid w:val="000E437F"/>
    <w:rsid w:val="000E4877"/>
    <w:rsid w:val="000E5ABD"/>
    <w:rsid w:val="000E6E9C"/>
    <w:rsid w:val="000F01F9"/>
    <w:rsid w:val="000F044C"/>
    <w:rsid w:val="000F3AB9"/>
    <w:rsid w:val="000F475D"/>
    <w:rsid w:val="000F7E94"/>
    <w:rsid w:val="001009D3"/>
    <w:rsid w:val="00100A19"/>
    <w:rsid w:val="00102EB4"/>
    <w:rsid w:val="00103605"/>
    <w:rsid w:val="0010426E"/>
    <w:rsid w:val="00106D2C"/>
    <w:rsid w:val="00106E34"/>
    <w:rsid w:val="001126CE"/>
    <w:rsid w:val="00113F41"/>
    <w:rsid w:val="001157A2"/>
    <w:rsid w:val="0011615A"/>
    <w:rsid w:val="00120A3C"/>
    <w:rsid w:val="00120A75"/>
    <w:rsid w:val="00122EEF"/>
    <w:rsid w:val="00124C7C"/>
    <w:rsid w:val="001257F0"/>
    <w:rsid w:val="00125B64"/>
    <w:rsid w:val="00126208"/>
    <w:rsid w:val="00127305"/>
    <w:rsid w:val="00130B5F"/>
    <w:rsid w:val="00130FFE"/>
    <w:rsid w:val="00131081"/>
    <w:rsid w:val="0013295C"/>
    <w:rsid w:val="00132EBD"/>
    <w:rsid w:val="00133800"/>
    <w:rsid w:val="00134EB8"/>
    <w:rsid w:val="00140186"/>
    <w:rsid w:val="00140C6F"/>
    <w:rsid w:val="00141074"/>
    <w:rsid w:val="00141323"/>
    <w:rsid w:val="00142830"/>
    <w:rsid w:val="00142CEB"/>
    <w:rsid w:val="00143E52"/>
    <w:rsid w:val="00147188"/>
    <w:rsid w:val="00150A39"/>
    <w:rsid w:val="0015137A"/>
    <w:rsid w:val="00151818"/>
    <w:rsid w:val="00153359"/>
    <w:rsid w:val="001546D6"/>
    <w:rsid w:val="001549D7"/>
    <w:rsid w:val="001558E9"/>
    <w:rsid w:val="00156977"/>
    <w:rsid w:val="00156AD9"/>
    <w:rsid w:val="00157674"/>
    <w:rsid w:val="0016122F"/>
    <w:rsid w:val="00162000"/>
    <w:rsid w:val="0016220F"/>
    <w:rsid w:val="001630F9"/>
    <w:rsid w:val="00164D8C"/>
    <w:rsid w:val="00167CEA"/>
    <w:rsid w:val="00167DA3"/>
    <w:rsid w:val="001707D0"/>
    <w:rsid w:val="0017197C"/>
    <w:rsid w:val="00175366"/>
    <w:rsid w:val="00180B88"/>
    <w:rsid w:val="001813A5"/>
    <w:rsid w:val="00181B87"/>
    <w:rsid w:val="00182C4A"/>
    <w:rsid w:val="00184E1F"/>
    <w:rsid w:val="001856F1"/>
    <w:rsid w:val="0018570D"/>
    <w:rsid w:val="0018581B"/>
    <w:rsid w:val="0018598B"/>
    <w:rsid w:val="00191BBA"/>
    <w:rsid w:val="00191D6B"/>
    <w:rsid w:val="00192326"/>
    <w:rsid w:val="00192F75"/>
    <w:rsid w:val="00194DA2"/>
    <w:rsid w:val="001973D3"/>
    <w:rsid w:val="00197824"/>
    <w:rsid w:val="00197B20"/>
    <w:rsid w:val="00197B5A"/>
    <w:rsid w:val="001A013D"/>
    <w:rsid w:val="001A1269"/>
    <w:rsid w:val="001A1CD9"/>
    <w:rsid w:val="001A2147"/>
    <w:rsid w:val="001A2E05"/>
    <w:rsid w:val="001A328A"/>
    <w:rsid w:val="001A3534"/>
    <w:rsid w:val="001A4CD5"/>
    <w:rsid w:val="001B3953"/>
    <w:rsid w:val="001B7AC5"/>
    <w:rsid w:val="001C0194"/>
    <w:rsid w:val="001C1407"/>
    <w:rsid w:val="001C1C42"/>
    <w:rsid w:val="001C66E6"/>
    <w:rsid w:val="001C6E1D"/>
    <w:rsid w:val="001D0EFC"/>
    <w:rsid w:val="001D1CF2"/>
    <w:rsid w:val="001D3069"/>
    <w:rsid w:val="001D331E"/>
    <w:rsid w:val="001D480F"/>
    <w:rsid w:val="001E0E67"/>
    <w:rsid w:val="001E10F5"/>
    <w:rsid w:val="001E1E55"/>
    <w:rsid w:val="001E1F28"/>
    <w:rsid w:val="001E440A"/>
    <w:rsid w:val="001E5CF1"/>
    <w:rsid w:val="001E669A"/>
    <w:rsid w:val="001F1459"/>
    <w:rsid w:val="001F14F1"/>
    <w:rsid w:val="001F1A29"/>
    <w:rsid w:val="001F255E"/>
    <w:rsid w:val="001F2A4E"/>
    <w:rsid w:val="001F3DF5"/>
    <w:rsid w:val="001F41EF"/>
    <w:rsid w:val="001F48BC"/>
    <w:rsid w:val="001F6377"/>
    <w:rsid w:val="00200440"/>
    <w:rsid w:val="00202BDF"/>
    <w:rsid w:val="0020430E"/>
    <w:rsid w:val="0020460F"/>
    <w:rsid w:val="00204F09"/>
    <w:rsid w:val="002050BC"/>
    <w:rsid w:val="00206A13"/>
    <w:rsid w:val="00206D7D"/>
    <w:rsid w:val="00206FB4"/>
    <w:rsid w:val="00207D01"/>
    <w:rsid w:val="00210B16"/>
    <w:rsid w:val="00210BF3"/>
    <w:rsid w:val="00211BDB"/>
    <w:rsid w:val="00213E65"/>
    <w:rsid w:val="00214943"/>
    <w:rsid w:val="002177F2"/>
    <w:rsid w:val="00222271"/>
    <w:rsid w:val="00223932"/>
    <w:rsid w:val="002248B2"/>
    <w:rsid w:val="00226126"/>
    <w:rsid w:val="00226840"/>
    <w:rsid w:val="00231603"/>
    <w:rsid w:val="002330DC"/>
    <w:rsid w:val="00234B30"/>
    <w:rsid w:val="00240D81"/>
    <w:rsid w:val="002410CC"/>
    <w:rsid w:val="002424D6"/>
    <w:rsid w:val="00243928"/>
    <w:rsid w:val="00245410"/>
    <w:rsid w:val="00246D4F"/>
    <w:rsid w:val="00250557"/>
    <w:rsid w:val="00250754"/>
    <w:rsid w:val="00251A15"/>
    <w:rsid w:val="0025266E"/>
    <w:rsid w:val="00255E86"/>
    <w:rsid w:val="00257C82"/>
    <w:rsid w:val="00260454"/>
    <w:rsid w:val="002634BA"/>
    <w:rsid w:val="00263CD3"/>
    <w:rsid w:val="00263CFE"/>
    <w:rsid w:val="002641B6"/>
    <w:rsid w:val="00264CF5"/>
    <w:rsid w:val="0026653F"/>
    <w:rsid w:val="0027076B"/>
    <w:rsid w:val="00272476"/>
    <w:rsid w:val="00272505"/>
    <w:rsid w:val="002735C0"/>
    <w:rsid w:val="00277216"/>
    <w:rsid w:val="00277444"/>
    <w:rsid w:val="00277CAE"/>
    <w:rsid w:val="00280A48"/>
    <w:rsid w:val="0028133B"/>
    <w:rsid w:val="002813A5"/>
    <w:rsid w:val="002827B2"/>
    <w:rsid w:val="00283774"/>
    <w:rsid w:val="00283833"/>
    <w:rsid w:val="00285B3B"/>
    <w:rsid w:val="00285BC6"/>
    <w:rsid w:val="00286811"/>
    <w:rsid w:val="0028688E"/>
    <w:rsid w:val="00287A01"/>
    <w:rsid w:val="00287BDB"/>
    <w:rsid w:val="0029046F"/>
    <w:rsid w:val="00291C2A"/>
    <w:rsid w:val="0029395A"/>
    <w:rsid w:val="002939E1"/>
    <w:rsid w:val="00293D7F"/>
    <w:rsid w:val="002973BB"/>
    <w:rsid w:val="002977C8"/>
    <w:rsid w:val="002A0268"/>
    <w:rsid w:val="002A04F0"/>
    <w:rsid w:val="002A0532"/>
    <w:rsid w:val="002A2D4F"/>
    <w:rsid w:val="002A38C8"/>
    <w:rsid w:val="002B03AB"/>
    <w:rsid w:val="002B11AF"/>
    <w:rsid w:val="002B2BDC"/>
    <w:rsid w:val="002B421E"/>
    <w:rsid w:val="002B5184"/>
    <w:rsid w:val="002C0754"/>
    <w:rsid w:val="002C2953"/>
    <w:rsid w:val="002C2E0D"/>
    <w:rsid w:val="002C2EED"/>
    <w:rsid w:val="002C3A93"/>
    <w:rsid w:val="002C4EE3"/>
    <w:rsid w:val="002C4FA5"/>
    <w:rsid w:val="002D1034"/>
    <w:rsid w:val="002D5392"/>
    <w:rsid w:val="002D61BA"/>
    <w:rsid w:val="002D65EB"/>
    <w:rsid w:val="002D665C"/>
    <w:rsid w:val="002D679F"/>
    <w:rsid w:val="002D7865"/>
    <w:rsid w:val="002E0BBD"/>
    <w:rsid w:val="002E2C67"/>
    <w:rsid w:val="002E2DFE"/>
    <w:rsid w:val="002E4C34"/>
    <w:rsid w:val="002E6945"/>
    <w:rsid w:val="002E6B8D"/>
    <w:rsid w:val="002E76A8"/>
    <w:rsid w:val="002F0A81"/>
    <w:rsid w:val="002F0C47"/>
    <w:rsid w:val="002F200B"/>
    <w:rsid w:val="002F2B3C"/>
    <w:rsid w:val="002F2BBA"/>
    <w:rsid w:val="002F3676"/>
    <w:rsid w:val="002F3876"/>
    <w:rsid w:val="002F4996"/>
    <w:rsid w:val="002F4FB2"/>
    <w:rsid w:val="002F6665"/>
    <w:rsid w:val="002F722B"/>
    <w:rsid w:val="002F79A6"/>
    <w:rsid w:val="00300A1C"/>
    <w:rsid w:val="00301EBB"/>
    <w:rsid w:val="003050A3"/>
    <w:rsid w:val="00305DD4"/>
    <w:rsid w:val="00305E09"/>
    <w:rsid w:val="003102A5"/>
    <w:rsid w:val="00310300"/>
    <w:rsid w:val="00312439"/>
    <w:rsid w:val="00312C84"/>
    <w:rsid w:val="00312DC3"/>
    <w:rsid w:val="00312FCB"/>
    <w:rsid w:val="00313DF0"/>
    <w:rsid w:val="003146A2"/>
    <w:rsid w:val="00317769"/>
    <w:rsid w:val="00317A67"/>
    <w:rsid w:val="00317E05"/>
    <w:rsid w:val="00320C2B"/>
    <w:rsid w:val="00320C85"/>
    <w:rsid w:val="00320CDA"/>
    <w:rsid w:val="00323871"/>
    <w:rsid w:val="00325D4C"/>
    <w:rsid w:val="00326237"/>
    <w:rsid w:val="00326E89"/>
    <w:rsid w:val="0032745D"/>
    <w:rsid w:val="003327A9"/>
    <w:rsid w:val="003330A1"/>
    <w:rsid w:val="00333FCE"/>
    <w:rsid w:val="003345AB"/>
    <w:rsid w:val="00337B73"/>
    <w:rsid w:val="003402FB"/>
    <w:rsid w:val="00341396"/>
    <w:rsid w:val="00342D6F"/>
    <w:rsid w:val="00342F5B"/>
    <w:rsid w:val="00344760"/>
    <w:rsid w:val="00345725"/>
    <w:rsid w:val="00347608"/>
    <w:rsid w:val="0035232E"/>
    <w:rsid w:val="0035299B"/>
    <w:rsid w:val="00352F2D"/>
    <w:rsid w:val="003539C9"/>
    <w:rsid w:val="003564F0"/>
    <w:rsid w:val="00357B34"/>
    <w:rsid w:val="0036036A"/>
    <w:rsid w:val="00360E8A"/>
    <w:rsid w:val="003613DC"/>
    <w:rsid w:val="003619AF"/>
    <w:rsid w:val="003621C3"/>
    <w:rsid w:val="00363315"/>
    <w:rsid w:val="00363F59"/>
    <w:rsid w:val="00364047"/>
    <w:rsid w:val="003647CD"/>
    <w:rsid w:val="003655E0"/>
    <w:rsid w:val="00366E88"/>
    <w:rsid w:val="0036721B"/>
    <w:rsid w:val="0037124A"/>
    <w:rsid w:val="00371A4D"/>
    <w:rsid w:val="00372B29"/>
    <w:rsid w:val="0037403F"/>
    <w:rsid w:val="0037544F"/>
    <w:rsid w:val="00375647"/>
    <w:rsid w:val="0037567B"/>
    <w:rsid w:val="0038478F"/>
    <w:rsid w:val="00384CF6"/>
    <w:rsid w:val="0038585E"/>
    <w:rsid w:val="00385BCA"/>
    <w:rsid w:val="00385F68"/>
    <w:rsid w:val="003864D3"/>
    <w:rsid w:val="003872B3"/>
    <w:rsid w:val="00391FD4"/>
    <w:rsid w:val="003927E5"/>
    <w:rsid w:val="00392C0B"/>
    <w:rsid w:val="0039314D"/>
    <w:rsid w:val="003932FB"/>
    <w:rsid w:val="00395B79"/>
    <w:rsid w:val="003A0AE5"/>
    <w:rsid w:val="003A1425"/>
    <w:rsid w:val="003A27E7"/>
    <w:rsid w:val="003A5729"/>
    <w:rsid w:val="003A6096"/>
    <w:rsid w:val="003A6753"/>
    <w:rsid w:val="003A6FCC"/>
    <w:rsid w:val="003A7816"/>
    <w:rsid w:val="003B11B1"/>
    <w:rsid w:val="003B3F67"/>
    <w:rsid w:val="003B5FD0"/>
    <w:rsid w:val="003B605E"/>
    <w:rsid w:val="003B6B7E"/>
    <w:rsid w:val="003C04F0"/>
    <w:rsid w:val="003C0D80"/>
    <w:rsid w:val="003C0EBC"/>
    <w:rsid w:val="003C1B9E"/>
    <w:rsid w:val="003C2723"/>
    <w:rsid w:val="003C30A8"/>
    <w:rsid w:val="003C389E"/>
    <w:rsid w:val="003C434B"/>
    <w:rsid w:val="003C49A0"/>
    <w:rsid w:val="003C5302"/>
    <w:rsid w:val="003C688A"/>
    <w:rsid w:val="003C719A"/>
    <w:rsid w:val="003D0B96"/>
    <w:rsid w:val="003D120E"/>
    <w:rsid w:val="003D23DC"/>
    <w:rsid w:val="003D3119"/>
    <w:rsid w:val="003D4126"/>
    <w:rsid w:val="003D5F22"/>
    <w:rsid w:val="003D6071"/>
    <w:rsid w:val="003D69D6"/>
    <w:rsid w:val="003E0C2C"/>
    <w:rsid w:val="003E101F"/>
    <w:rsid w:val="003E10D4"/>
    <w:rsid w:val="003E6A67"/>
    <w:rsid w:val="003E6F0B"/>
    <w:rsid w:val="003F19E5"/>
    <w:rsid w:val="003F2A39"/>
    <w:rsid w:val="003F2AFA"/>
    <w:rsid w:val="003F4739"/>
    <w:rsid w:val="003F6715"/>
    <w:rsid w:val="003F7FF6"/>
    <w:rsid w:val="004006B9"/>
    <w:rsid w:val="00402C05"/>
    <w:rsid w:val="004050C0"/>
    <w:rsid w:val="00407C13"/>
    <w:rsid w:val="00411ACB"/>
    <w:rsid w:val="004133B2"/>
    <w:rsid w:val="004140DE"/>
    <w:rsid w:val="00414721"/>
    <w:rsid w:val="0041622F"/>
    <w:rsid w:val="00416923"/>
    <w:rsid w:val="00416B1D"/>
    <w:rsid w:val="004179C5"/>
    <w:rsid w:val="0042068C"/>
    <w:rsid w:val="00421556"/>
    <w:rsid w:val="00426BDC"/>
    <w:rsid w:val="00427C23"/>
    <w:rsid w:val="00431019"/>
    <w:rsid w:val="00431C76"/>
    <w:rsid w:val="00433230"/>
    <w:rsid w:val="004337AF"/>
    <w:rsid w:val="004347AF"/>
    <w:rsid w:val="00434828"/>
    <w:rsid w:val="0043550F"/>
    <w:rsid w:val="00435633"/>
    <w:rsid w:val="00436288"/>
    <w:rsid w:val="00437167"/>
    <w:rsid w:val="004376CF"/>
    <w:rsid w:val="00437B4F"/>
    <w:rsid w:val="0044084E"/>
    <w:rsid w:val="00441F97"/>
    <w:rsid w:val="004472A7"/>
    <w:rsid w:val="0044736A"/>
    <w:rsid w:val="004503AC"/>
    <w:rsid w:val="004506B9"/>
    <w:rsid w:val="00450B7D"/>
    <w:rsid w:val="0045127F"/>
    <w:rsid w:val="00452187"/>
    <w:rsid w:val="004523E2"/>
    <w:rsid w:val="004530EE"/>
    <w:rsid w:val="0045326D"/>
    <w:rsid w:val="00454269"/>
    <w:rsid w:val="00454D21"/>
    <w:rsid w:val="00454EE5"/>
    <w:rsid w:val="00455CB7"/>
    <w:rsid w:val="00456F25"/>
    <w:rsid w:val="004570E2"/>
    <w:rsid w:val="00457574"/>
    <w:rsid w:val="00457A8D"/>
    <w:rsid w:val="00457E6F"/>
    <w:rsid w:val="00461575"/>
    <w:rsid w:val="004615EB"/>
    <w:rsid w:val="00462621"/>
    <w:rsid w:val="004635AC"/>
    <w:rsid w:val="004638F6"/>
    <w:rsid w:val="00463FBD"/>
    <w:rsid w:val="00465660"/>
    <w:rsid w:val="0046615E"/>
    <w:rsid w:val="00466337"/>
    <w:rsid w:val="004663B6"/>
    <w:rsid w:val="00466F07"/>
    <w:rsid w:val="00471CC9"/>
    <w:rsid w:val="00472794"/>
    <w:rsid w:val="004729F7"/>
    <w:rsid w:val="00473041"/>
    <w:rsid w:val="00473CA2"/>
    <w:rsid w:val="00475755"/>
    <w:rsid w:val="00481019"/>
    <w:rsid w:val="00481238"/>
    <w:rsid w:val="00482843"/>
    <w:rsid w:val="004859E2"/>
    <w:rsid w:val="00485F71"/>
    <w:rsid w:val="004861D7"/>
    <w:rsid w:val="0048622D"/>
    <w:rsid w:val="004879B7"/>
    <w:rsid w:val="0049073D"/>
    <w:rsid w:val="00490C34"/>
    <w:rsid w:val="004910E4"/>
    <w:rsid w:val="004915B8"/>
    <w:rsid w:val="00492001"/>
    <w:rsid w:val="00492CA2"/>
    <w:rsid w:val="00493227"/>
    <w:rsid w:val="0049682A"/>
    <w:rsid w:val="004971F8"/>
    <w:rsid w:val="004A2C9D"/>
    <w:rsid w:val="004A67A6"/>
    <w:rsid w:val="004B0CD2"/>
    <w:rsid w:val="004B1007"/>
    <w:rsid w:val="004B1E47"/>
    <w:rsid w:val="004B2D7E"/>
    <w:rsid w:val="004B4062"/>
    <w:rsid w:val="004B4469"/>
    <w:rsid w:val="004B461D"/>
    <w:rsid w:val="004B5B49"/>
    <w:rsid w:val="004C1062"/>
    <w:rsid w:val="004C12B5"/>
    <w:rsid w:val="004C17CC"/>
    <w:rsid w:val="004C1CCB"/>
    <w:rsid w:val="004C2FDA"/>
    <w:rsid w:val="004C4F4A"/>
    <w:rsid w:val="004C55A4"/>
    <w:rsid w:val="004C67DA"/>
    <w:rsid w:val="004C74AD"/>
    <w:rsid w:val="004D0F46"/>
    <w:rsid w:val="004D36C0"/>
    <w:rsid w:val="004D5734"/>
    <w:rsid w:val="004E02FC"/>
    <w:rsid w:val="004E209C"/>
    <w:rsid w:val="004E30F0"/>
    <w:rsid w:val="004E387D"/>
    <w:rsid w:val="004E6D4C"/>
    <w:rsid w:val="004E754A"/>
    <w:rsid w:val="004F23AF"/>
    <w:rsid w:val="004F43DE"/>
    <w:rsid w:val="004F43FA"/>
    <w:rsid w:val="004F5605"/>
    <w:rsid w:val="00501595"/>
    <w:rsid w:val="0050217D"/>
    <w:rsid w:val="0050244D"/>
    <w:rsid w:val="005024BB"/>
    <w:rsid w:val="005031C0"/>
    <w:rsid w:val="00503969"/>
    <w:rsid w:val="00504DF0"/>
    <w:rsid w:val="005067EE"/>
    <w:rsid w:val="00507980"/>
    <w:rsid w:val="005131C0"/>
    <w:rsid w:val="00513646"/>
    <w:rsid w:val="00513A5B"/>
    <w:rsid w:val="0051506B"/>
    <w:rsid w:val="00520561"/>
    <w:rsid w:val="005209CD"/>
    <w:rsid w:val="00521E1B"/>
    <w:rsid w:val="00524BAA"/>
    <w:rsid w:val="00527090"/>
    <w:rsid w:val="005276C8"/>
    <w:rsid w:val="005313DC"/>
    <w:rsid w:val="005316D6"/>
    <w:rsid w:val="00533411"/>
    <w:rsid w:val="00533A05"/>
    <w:rsid w:val="00533C55"/>
    <w:rsid w:val="00535EBD"/>
    <w:rsid w:val="00537424"/>
    <w:rsid w:val="00542683"/>
    <w:rsid w:val="00542E73"/>
    <w:rsid w:val="00543C7D"/>
    <w:rsid w:val="00545F28"/>
    <w:rsid w:val="0054614F"/>
    <w:rsid w:val="005502CE"/>
    <w:rsid w:val="00550AA6"/>
    <w:rsid w:val="00551144"/>
    <w:rsid w:val="005520F5"/>
    <w:rsid w:val="005536AC"/>
    <w:rsid w:val="00554643"/>
    <w:rsid w:val="0055545B"/>
    <w:rsid w:val="0055582E"/>
    <w:rsid w:val="00555AB2"/>
    <w:rsid w:val="00555B4A"/>
    <w:rsid w:val="00556EDE"/>
    <w:rsid w:val="005574DE"/>
    <w:rsid w:val="0056076C"/>
    <w:rsid w:val="00562681"/>
    <w:rsid w:val="00562D0C"/>
    <w:rsid w:val="00564957"/>
    <w:rsid w:val="00564B7D"/>
    <w:rsid w:val="00564D09"/>
    <w:rsid w:val="005650DF"/>
    <w:rsid w:val="00565918"/>
    <w:rsid w:val="00567C3B"/>
    <w:rsid w:val="00570977"/>
    <w:rsid w:val="00571152"/>
    <w:rsid w:val="00572790"/>
    <w:rsid w:val="00573204"/>
    <w:rsid w:val="00573208"/>
    <w:rsid w:val="00573F4C"/>
    <w:rsid w:val="00573FB0"/>
    <w:rsid w:val="0057464D"/>
    <w:rsid w:val="00575DA4"/>
    <w:rsid w:val="00580C80"/>
    <w:rsid w:val="00582DB0"/>
    <w:rsid w:val="0058353E"/>
    <w:rsid w:val="005850DB"/>
    <w:rsid w:val="00585797"/>
    <w:rsid w:val="00585F53"/>
    <w:rsid w:val="005866AC"/>
    <w:rsid w:val="0058783F"/>
    <w:rsid w:val="00592229"/>
    <w:rsid w:val="00592A8E"/>
    <w:rsid w:val="0059543E"/>
    <w:rsid w:val="00596EFC"/>
    <w:rsid w:val="00597694"/>
    <w:rsid w:val="005978FB"/>
    <w:rsid w:val="005979DE"/>
    <w:rsid w:val="005A1F94"/>
    <w:rsid w:val="005A250F"/>
    <w:rsid w:val="005A3C55"/>
    <w:rsid w:val="005A3D5B"/>
    <w:rsid w:val="005A3F89"/>
    <w:rsid w:val="005B027C"/>
    <w:rsid w:val="005B1A1E"/>
    <w:rsid w:val="005B29A5"/>
    <w:rsid w:val="005B2B90"/>
    <w:rsid w:val="005B2E9C"/>
    <w:rsid w:val="005B2FB1"/>
    <w:rsid w:val="005B3D68"/>
    <w:rsid w:val="005B3D81"/>
    <w:rsid w:val="005B50E0"/>
    <w:rsid w:val="005C01BC"/>
    <w:rsid w:val="005C11AE"/>
    <w:rsid w:val="005C204E"/>
    <w:rsid w:val="005C2B37"/>
    <w:rsid w:val="005C2C67"/>
    <w:rsid w:val="005C3530"/>
    <w:rsid w:val="005C3544"/>
    <w:rsid w:val="005C44F8"/>
    <w:rsid w:val="005C4A92"/>
    <w:rsid w:val="005C570A"/>
    <w:rsid w:val="005C7047"/>
    <w:rsid w:val="005D261C"/>
    <w:rsid w:val="005D2E3A"/>
    <w:rsid w:val="005D2ECD"/>
    <w:rsid w:val="005D34AE"/>
    <w:rsid w:val="005D45EB"/>
    <w:rsid w:val="005D461C"/>
    <w:rsid w:val="005D5DB8"/>
    <w:rsid w:val="005D6CDB"/>
    <w:rsid w:val="005D6CE5"/>
    <w:rsid w:val="005D79A8"/>
    <w:rsid w:val="005D7E1C"/>
    <w:rsid w:val="005E0F0E"/>
    <w:rsid w:val="005E7CA3"/>
    <w:rsid w:val="005F0F64"/>
    <w:rsid w:val="005F2765"/>
    <w:rsid w:val="005F4E28"/>
    <w:rsid w:val="005F7D7F"/>
    <w:rsid w:val="00600B24"/>
    <w:rsid w:val="00602D9A"/>
    <w:rsid w:val="006044E5"/>
    <w:rsid w:val="00604847"/>
    <w:rsid w:val="00605D77"/>
    <w:rsid w:val="0060728B"/>
    <w:rsid w:val="0061304D"/>
    <w:rsid w:val="0061349C"/>
    <w:rsid w:val="006137B4"/>
    <w:rsid w:val="00614473"/>
    <w:rsid w:val="0061476C"/>
    <w:rsid w:val="00615CD9"/>
    <w:rsid w:val="0061738F"/>
    <w:rsid w:val="00617D5E"/>
    <w:rsid w:val="0062048A"/>
    <w:rsid w:val="00622514"/>
    <w:rsid w:val="00622932"/>
    <w:rsid w:val="00622A8A"/>
    <w:rsid w:val="00623023"/>
    <w:rsid w:val="006276C2"/>
    <w:rsid w:val="00630905"/>
    <w:rsid w:val="0063229C"/>
    <w:rsid w:val="006325A6"/>
    <w:rsid w:val="006337AE"/>
    <w:rsid w:val="0063394C"/>
    <w:rsid w:val="006343A9"/>
    <w:rsid w:val="0064384E"/>
    <w:rsid w:val="00643FA1"/>
    <w:rsid w:val="006448C8"/>
    <w:rsid w:val="00650698"/>
    <w:rsid w:val="00650B4E"/>
    <w:rsid w:val="0065218B"/>
    <w:rsid w:val="006554AB"/>
    <w:rsid w:val="0065649E"/>
    <w:rsid w:val="00660905"/>
    <w:rsid w:val="00662EE7"/>
    <w:rsid w:val="00664DB7"/>
    <w:rsid w:val="006658D1"/>
    <w:rsid w:val="00665B9B"/>
    <w:rsid w:val="00666435"/>
    <w:rsid w:val="00666C95"/>
    <w:rsid w:val="00667F82"/>
    <w:rsid w:val="00670400"/>
    <w:rsid w:val="00671909"/>
    <w:rsid w:val="00671CA4"/>
    <w:rsid w:val="00671E24"/>
    <w:rsid w:val="00673057"/>
    <w:rsid w:val="006742D5"/>
    <w:rsid w:val="006746F7"/>
    <w:rsid w:val="00675351"/>
    <w:rsid w:val="00676119"/>
    <w:rsid w:val="00676F65"/>
    <w:rsid w:val="00677910"/>
    <w:rsid w:val="0068312C"/>
    <w:rsid w:val="006835A3"/>
    <w:rsid w:val="00683C3C"/>
    <w:rsid w:val="00684EFD"/>
    <w:rsid w:val="00686152"/>
    <w:rsid w:val="0068619E"/>
    <w:rsid w:val="006864EF"/>
    <w:rsid w:val="00686DBB"/>
    <w:rsid w:val="00687892"/>
    <w:rsid w:val="00692099"/>
    <w:rsid w:val="006937F7"/>
    <w:rsid w:val="006952B9"/>
    <w:rsid w:val="0069566F"/>
    <w:rsid w:val="006975F8"/>
    <w:rsid w:val="006A08AC"/>
    <w:rsid w:val="006A1FC4"/>
    <w:rsid w:val="006A63B3"/>
    <w:rsid w:val="006A678C"/>
    <w:rsid w:val="006B0BC7"/>
    <w:rsid w:val="006B1C40"/>
    <w:rsid w:val="006B262E"/>
    <w:rsid w:val="006B3579"/>
    <w:rsid w:val="006B3EC3"/>
    <w:rsid w:val="006B4117"/>
    <w:rsid w:val="006B5486"/>
    <w:rsid w:val="006B5A21"/>
    <w:rsid w:val="006B66DE"/>
    <w:rsid w:val="006B79A6"/>
    <w:rsid w:val="006C0349"/>
    <w:rsid w:val="006C1C76"/>
    <w:rsid w:val="006C2A96"/>
    <w:rsid w:val="006C7031"/>
    <w:rsid w:val="006C738E"/>
    <w:rsid w:val="006C7C38"/>
    <w:rsid w:val="006D2CFA"/>
    <w:rsid w:val="006D2D0E"/>
    <w:rsid w:val="006E1C44"/>
    <w:rsid w:val="006E2656"/>
    <w:rsid w:val="006E4C73"/>
    <w:rsid w:val="006E6BFA"/>
    <w:rsid w:val="006E71A4"/>
    <w:rsid w:val="006E7489"/>
    <w:rsid w:val="006F0431"/>
    <w:rsid w:val="006F1BDC"/>
    <w:rsid w:val="006F5878"/>
    <w:rsid w:val="006F6146"/>
    <w:rsid w:val="0070020C"/>
    <w:rsid w:val="00700728"/>
    <w:rsid w:val="00702345"/>
    <w:rsid w:val="007042B6"/>
    <w:rsid w:val="007043B1"/>
    <w:rsid w:val="00704C08"/>
    <w:rsid w:val="00705297"/>
    <w:rsid w:val="00705D89"/>
    <w:rsid w:val="0071172B"/>
    <w:rsid w:val="00711946"/>
    <w:rsid w:val="00713079"/>
    <w:rsid w:val="00715672"/>
    <w:rsid w:val="00715BD7"/>
    <w:rsid w:val="00715D28"/>
    <w:rsid w:val="00715D8A"/>
    <w:rsid w:val="007163EB"/>
    <w:rsid w:val="00716C5D"/>
    <w:rsid w:val="007203AD"/>
    <w:rsid w:val="0072047A"/>
    <w:rsid w:val="00722BEC"/>
    <w:rsid w:val="00725064"/>
    <w:rsid w:val="007265CC"/>
    <w:rsid w:val="00727733"/>
    <w:rsid w:val="00727F42"/>
    <w:rsid w:val="00730D7A"/>
    <w:rsid w:val="00734FF9"/>
    <w:rsid w:val="00735756"/>
    <w:rsid w:val="00736782"/>
    <w:rsid w:val="00737A9B"/>
    <w:rsid w:val="00740E35"/>
    <w:rsid w:val="00744A5F"/>
    <w:rsid w:val="00744F3D"/>
    <w:rsid w:val="00745A02"/>
    <w:rsid w:val="00745C08"/>
    <w:rsid w:val="007465CE"/>
    <w:rsid w:val="007466C4"/>
    <w:rsid w:val="00746F9C"/>
    <w:rsid w:val="00750423"/>
    <w:rsid w:val="007508BF"/>
    <w:rsid w:val="00752539"/>
    <w:rsid w:val="007541F8"/>
    <w:rsid w:val="00754EFE"/>
    <w:rsid w:val="00757C5F"/>
    <w:rsid w:val="00760695"/>
    <w:rsid w:val="00762723"/>
    <w:rsid w:val="00765342"/>
    <w:rsid w:val="007670BD"/>
    <w:rsid w:val="00767C6A"/>
    <w:rsid w:val="00770A23"/>
    <w:rsid w:val="00770FE4"/>
    <w:rsid w:val="00773BD8"/>
    <w:rsid w:val="00773E0E"/>
    <w:rsid w:val="00774027"/>
    <w:rsid w:val="007743DA"/>
    <w:rsid w:val="007747A2"/>
    <w:rsid w:val="0077677B"/>
    <w:rsid w:val="007805A5"/>
    <w:rsid w:val="00780B85"/>
    <w:rsid w:val="00780D9C"/>
    <w:rsid w:val="007827E4"/>
    <w:rsid w:val="007846A6"/>
    <w:rsid w:val="00784860"/>
    <w:rsid w:val="00787F6F"/>
    <w:rsid w:val="00790AA7"/>
    <w:rsid w:val="00790C93"/>
    <w:rsid w:val="00791C3A"/>
    <w:rsid w:val="00792279"/>
    <w:rsid w:val="00792953"/>
    <w:rsid w:val="00794725"/>
    <w:rsid w:val="007951A0"/>
    <w:rsid w:val="007A028D"/>
    <w:rsid w:val="007A06F0"/>
    <w:rsid w:val="007A1A01"/>
    <w:rsid w:val="007A2C9C"/>
    <w:rsid w:val="007A3193"/>
    <w:rsid w:val="007A42C8"/>
    <w:rsid w:val="007A7887"/>
    <w:rsid w:val="007B087A"/>
    <w:rsid w:val="007B117F"/>
    <w:rsid w:val="007B1BC2"/>
    <w:rsid w:val="007B2AC7"/>
    <w:rsid w:val="007B33EE"/>
    <w:rsid w:val="007B3B8B"/>
    <w:rsid w:val="007B3C43"/>
    <w:rsid w:val="007B5841"/>
    <w:rsid w:val="007B619F"/>
    <w:rsid w:val="007B66AC"/>
    <w:rsid w:val="007B6F13"/>
    <w:rsid w:val="007C0E27"/>
    <w:rsid w:val="007C1262"/>
    <w:rsid w:val="007C3CC2"/>
    <w:rsid w:val="007C3FAE"/>
    <w:rsid w:val="007C4965"/>
    <w:rsid w:val="007C543C"/>
    <w:rsid w:val="007C6703"/>
    <w:rsid w:val="007C70AC"/>
    <w:rsid w:val="007D0B7B"/>
    <w:rsid w:val="007D1A32"/>
    <w:rsid w:val="007D1F68"/>
    <w:rsid w:val="007D2E34"/>
    <w:rsid w:val="007D47FD"/>
    <w:rsid w:val="007E0312"/>
    <w:rsid w:val="007E1425"/>
    <w:rsid w:val="007E152A"/>
    <w:rsid w:val="007E1579"/>
    <w:rsid w:val="007E22F9"/>
    <w:rsid w:val="007E53D2"/>
    <w:rsid w:val="007E5407"/>
    <w:rsid w:val="007E7E0F"/>
    <w:rsid w:val="007F024E"/>
    <w:rsid w:val="007F19DD"/>
    <w:rsid w:val="007F32FA"/>
    <w:rsid w:val="007F57B1"/>
    <w:rsid w:val="007F6434"/>
    <w:rsid w:val="007F6DAD"/>
    <w:rsid w:val="00800094"/>
    <w:rsid w:val="008011EB"/>
    <w:rsid w:val="0080230D"/>
    <w:rsid w:val="008038B9"/>
    <w:rsid w:val="00803C81"/>
    <w:rsid w:val="0080455D"/>
    <w:rsid w:val="008054B3"/>
    <w:rsid w:val="00806BE3"/>
    <w:rsid w:val="00806CD8"/>
    <w:rsid w:val="0080708E"/>
    <w:rsid w:val="008107AB"/>
    <w:rsid w:val="00810F3D"/>
    <w:rsid w:val="0081148D"/>
    <w:rsid w:val="00815085"/>
    <w:rsid w:val="00817DCB"/>
    <w:rsid w:val="0082183E"/>
    <w:rsid w:val="00821AFA"/>
    <w:rsid w:val="00822497"/>
    <w:rsid w:val="00822DCE"/>
    <w:rsid w:val="00823B6B"/>
    <w:rsid w:val="00825408"/>
    <w:rsid w:val="00825B7F"/>
    <w:rsid w:val="00827187"/>
    <w:rsid w:val="00827C3E"/>
    <w:rsid w:val="008309D0"/>
    <w:rsid w:val="008320CC"/>
    <w:rsid w:val="0083405C"/>
    <w:rsid w:val="00834E43"/>
    <w:rsid w:val="00841463"/>
    <w:rsid w:val="00841B9D"/>
    <w:rsid w:val="008425B3"/>
    <w:rsid w:val="00843406"/>
    <w:rsid w:val="00843AE1"/>
    <w:rsid w:val="00844101"/>
    <w:rsid w:val="0084712B"/>
    <w:rsid w:val="0084752E"/>
    <w:rsid w:val="00850A61"/>
    <w:rsid w:val="008557F2"/>
    <w:rsid w:val="00856DDA"/>
    <w:rsid w:val="00857A5A"/>
    <w:rsid w:val="0086123F"/>
    <w:rsid w:val="00861774"/>
    <w:rsid w:val="0086235C"/>
    <w:rsid w:val="00865212"/>
    <w:rsid w:val="008667FD"/>
    <w:rsid w:val="0086712C"/>
    <w:rsid w:val="008672D7"/>
    <w:rsid w:val="0087293C"/>
    <w:rsid w:val="00874E3B"/>
    <w:rsid w:val="00875306"/>
    <w:rsid w:val="00876CB2"/>
    <w:rsid w:val="00876E0E"/>
    <w:rsid w:val="00877B38"/>
    <w:rsid w:val="00880AFD"/>
    <w:rsid w:val="0088420B"/>
    <w:rsid w:val="00886E2E"/>
    <w:rsid w:val="00890E3F"/>
    <w:rsid w:val="008912AD"/>
    <w:rsid w:val="00893C8F"/>
    <w:rsid w:val="00894922"/>
    <w:rsid w:val="00895CA1"/>
    <w:rsid w:val="008A2361"/>
    <w:rsid w:val="008A5EF7"/>
    <w:rsid w:val="008A74F9"/>
    <w:rsid w:val="008B4260"/>
    <w:rsid w:val="008B42CD"/>
    <w:rsid w:val="008B4C06"/>
    <w:rsid w:val="008B6A08"/>
    <w:rsid w:val="008B6D63"/>
    <w:rsid w:val="008B76AC"/>
    <w:rsid w:val="008C0DEC"/>
    <w:rsid w:val="008C21E5"/>
    <w:rsid w:val="008C283D"/>
    <w:rsid w:val="008C28A4"/>
    <w:rsid w:val="008C63D2"/>
    <w:rsid w:val="008C66AA"/>
    <w:rsid w:val="008C7BA8"/>
    <w:rsid w:val="008D222E"/>
    <w:rsid w:val="008D4922"/>
    <w:rsid w:val="008D54D5"/>
    <w:rsid w:val="008D5BCF"/>
    <w:rsid w:val="008D6915"/>
    <w:rsid w:val="008D72BF"/>
    <w:rsid w:val="008D7746"/>
    <w:rsid w:val="008D7D86"/>
    <w:rsid w:val="008D7F90"/>
    <w:rsid w:val="008E1D6E"/>
    <w:rsid w:val="008E44C3"/>
    <w:rsid w:val="008F063F"/>
    <w:rsid w:val="008F0793"/>
    <w:rsid w:val="008F0E0E"/>
    <w:rsid w:val="008F2D75"/>
    <w:rsid w:val="008F2E39"/>
    <w:rsid w:val="008F33A2"/>
    <w:rsid w:val="008F4140"/>
    <w:rsid w:val="008F456F"/>
    <w:rsid w:val="008F4E7B"/>
    <w:rsid w:val="008F4F15"/>
    <w:rsid w:val="008F6493"/>
    <w:rsid w:val="009000CF"/>
    <w:rsid w:val="00900272"/>
    <w:rsid w:val="00900D31"/>
    <w:rsid w:val="009027EB"/>
    <w:rsid w:val="00903796"/>
    <w:rsid w:val="00903EA0"/>
    <w:rsid w:val="0090551B"/>
    <w:rsid w:val="00912A4C"/>
    <w:rsid w:val="00912BE5"/>
    <w:rsid w:val="00915468"/>
    <w:rsid w:val="009154B7"/>
    <w:rsid w:val="009165DE"/>
    <w:rsid w:val="00920E69"/>
    <w:rsid w:val="009219A5"/>
    <w:rsid w:val="009226F7"/>
    <w:rsid w:val="00922D20"/>
    <w:rsid w:val="00922D5E"/>
    <w:rsid w:val="009250D8"/>
    <w:rsid w:val="00925822"/>
    <w:rsid w:val="00926DDB"/>
    <w:rsid w:val="00930606"/>
    <w:rsid w:val="00930EC9"/>
    <w:rsid w:val="00930EE5"/>
    <w:rsid w:val="00932C6D"/>
    <w:rsid w:val="009344A5"/>
    <w:rsid w:val="009360B7"/>
    <w:rsid w:val="00936802"/>
    <w:rsid w:val="009401E6"/>
    <w:rsid w:val="00940F47"/>
    <w:rsid w:val="0094236F"/>
    <w:rsid w:val="009427E1"/>
    <w:rsid w:val="00943253"/>
    <w:rsid w:val="00943A75"/>
    <w:rsid w:val="0094414E"/>
    <w:rsid w:val="009445B8"/>
    <w:rsid w:val="00951437"/>
    <w:rsid w:val="00952540"/>
    <w:rsid w:val="00953358"/>
    <w:rsid w:val="009540A6"/>
    <w:rsid w:val="009565D3"/>
    <w:rsid w:val="00956D83"/>
    <w:rsid w:val="0096216A"/>
    <w:rsid w:val="00964698"/>
    <w:rsid w:val="009648C1"/>
    <w:rsid w:val="009702E0"/>
    <w:rsid w:val="00971743"/>
    <w:rsid w:val="009727EE"/>
    <w:rsid w:val="00972F6E"/>
    <w:rsid w:val="00974187"/>
    <w:rsid w:val="00974F87"/>
    <w:rsid w:val="00976314"/>
    <w:rsid w:val="009774D4"/>
    <w:rsid w:val="009802DA"/>
    <w:rsid w:val="00982319"/>
    <w:rsid w:val="00983D2D"/>
    <w:rsid w:val="00984126"/>
    <w:rsid w:val="00984AA6"/>
    <w:rsid w:val="00985193"/>
    <w:rsid w:val="00987242"/>
    <w:rsid w:val="00987B59"/>
    <w:rsid w:val="009915AF"/>
    <w:rsid w:val="0099642C"/>
    <w:rsid w:val="009A0A36"/>
    <w:rsid w:val="009A6333"/>
    <w:rsid w:val="009A6D31"/>
    <w:rsid w:val="009A7666"/>
    <w:rsid w:val="009A7C2A"/>
    <w:rsid w:val="009A7CFF"/>
    <w:rsid w:val="009B04EE"/>
    <w:rsid w:val="009B1673"/>
    <w:rsid w:val="009B208F"/>
    <w:rsid w:val="009B438E"/>
    <w:rsid w:val="009B4F4C"/>
    <w:rsid w:val="009B53A8"/>
    <w:rsid w:val="009B6165"/>
    <w:rsid w:val="009B6C19"/>
    <w:rsid w:val="009B7F14"/>
    <w:rsid w:val="009C04B8"/>
    <w:rsid w:val="009C1878"/>
    <w:rsid w:val="009C2694"/>
    <w:rsid w:val="009C2A1A"/>
    <w:rsid w:val="009C2D7F"/>
    <w:rsid w:val="009C366C"/>
    <w:rsid w:val="009C549A"/>
    <w:rsid w:val="009C59FA"/>
    <w:rsid w:val="009C607B"/>
    <w:rsid w:val="009C64BF"/>
    <w:rsid w:val="009C6A5E"/>
    <w:rsid w:val="009C7833"/>
    <w:rsid w:val="009D075F"/>
    <w:rsid w:val="009D22CA"/>
    <w:rsid w:val="009D2420"/>
    <w:rsid w:val="009D377F"/>
    <w:rsid w:val="009D4C42"/>
    <w:rsid w:val="009D53C4"/>
    <w:rsid w:val="009D669C"/>
    <w:rsid w:val="009D7FA7"/>
    <w:rsid w:val="009E34E5"/>
    <w:rsid w:val="009E38B0"/>
    <w:rsid w:val="009E5741"/>
    <w:rsid w:val="009E656F"/>
    <w:rsid w:val="009E6D50"/>
    <w:rsid w:val="009E7C5C"/>
    <w:rsid w:val="009F077F"/>
    <w:rsid w:val="009F0F76"/>
    <w:rsid w:val="009F1756"/>
    <w:rsid w:val="009F35E9"/>
    <w:rsid w:val="009F37B1"/>
    <w:rsid w:val="009F3887"/>
    <w:rsid w:val="009F3E6D"/>
    <w:rsid w:val="009F7BE0"/>
    <w:rsid w:val="009F7D8B"/>
    <w:rsid w:val="00A00576"/>
    <w:rsid w:val="00A00BD7"/>
    <w:rsid w:val="00A026DA"/>
    <w:rsid w:val="00A03F36"/>
    <w:rsid w:val="00A0525A"/>
    <w:rsid w:val="00A05D1B"/>
    <w:rsid w:val="00A07472"/>
    <w:rsid w:val="00A12C73"/>
    <w:rsid w:val="00A13104"/>
    <w:rsid w:val="00A1457B"/>
    <w:rsid w:val="00A15C0A"/>
    <w:rsid w:val="00A172F6"/>
    <w:rsid w:val="00A2066A"/>
    <w:rsid w:val="00A209AF"/>
    <w:rsid w:val="00A20DBE"/>
    <w:rsid w:val="00A20E20"/>
    <w:rsid w:val="00A21DA6"/>
    <w:rsid w:val="00A224E0"/>
    <w:rsid w:val="00A22930"/>
    <w:rsid w:val="00A24795"/>
    <w:rsid w:val="00A278D0"/>
    <w:rsid w:val="00A30653"/>
    <w:rsid w:val="00A3172E"/>
    <w:rsid w:val="00A31C4B"/>
    <w:rsid w:val="00A32109"/>
    <w:rsid w:val="00A32BFD"/>
    <w:rsid w:val="00A34172"/>
    <w:rsid w:val="00A34958"/>
    <w:rsid w:val="00A35D6B"/>
    <w:rsid w:val="00A374E1"/>
    <w:rsid w:val="00A402AF"/>
    <w:rsid w:val="00A41895"/>
    <w:rsid w:val="00A42788"/>
    <w:rsid w:val="00A42804"/>
    <w:rsid w:val="00A42A29"/>
    <w:rsid w:val="00A43F7C"/>
    <w:rsid w:val="00A44318"/>
    <w:rsid w:val="00A443F4"/>
    <w:rsid w:val="00A44E91"/>
    <w:rsid w:val="00A4588C"/>
    <w:rsid w:val="00A45A79"/>
    <w:rsid w:val="00A45D6D"/>
    <w:rsid w:val="00A460CA"/>
    <w:rsid w:val="00A46972"/>
    <w:rsid w:val="00A47244"/>
    <w:rsid w:val="00A472F0"/>
    <w:rsid w:val="00A50C96"/>
    <w:rsid w:val="00A52EA2"/>
    <w:rsid w:val="00A537B8"/>
    <w:rsid w:val="00A53E5F"/>
    <w:rsid w:val="00A56A6E"/>
    <w:rsid w:val="00A56DFE"/>
    <w:rsid w:val="00A571BD"/>
    <w:rsid w:val="00A60A90"/>
    <w:rsid w:val="00A619DA"/>
    <w:rsid w:val="00A64A14"/>
    <w:rsid w:val="00A6544A"/>
    <w:rsid w:val="00A661BB"/>
    <w:rsid w:val="00A66FEF"/>
    <w:rsid w:val="00A6776A"/>
    <w:rsid w:val="00A67A25"/>
    <w:rsid w:val="00A7048F"/>
    <w:rsid w:val="00A70625"/>
    <w:rsid w:val="00A71083"/>
    <w:rsid w:val="00A73B34"/>
    <w:rsid w:val="00A7490B"/>
    <w:rsid w:val="00A750BE"/>
    <w:rsid w:val="00A80162"/>
    <w:rsid w:val="00A81433"/>
    <w:rsid w:val="00A828B2"/>
    <w:rsid w:val="00A84FDE"/>
    <w:rsid w:val="00A85BE2"/>
    <w:rsid w:val="00A86C74"/>
    <w:rsid w:val="00A924C3"/>
    <w:rsid w:val="00A92DDB"/>
    <w:rsid w:val="00A955C7"/>
    <w:rsid w:val="00A9771B"/>
    <w:rsid w:val="00A978A8"/>
    <w:rsid w:val="00AA0C53"/>
    <w:rsid w:val="00AA1025"/>
    <w:rsid w:val="00AA3637"/>
    <w:rsid w:val="00AA3DC6"/>
    <w:rsid w:val="00AA3DE4"/>
    <w:rsid w:val="00AA49D0"/>
    <w:rsid w:val="00AA4E98"/>
    <w:rsid w:val="00AA5873"/>
    <w:rsid w:val="00AA5A2C"/>
    <w:rsid w:val="00AA5A2D"/>
    <w:rsid w:val="00AA5D29"/>
    <w:rsid w:val="00AA5E13"/>
    <w:rsid w:val="00AA6067"/>
    <w:rsid w:val="00AB06F9"/>
    <w:rsid w:val="00AB16D4"/>
    <w:rsid w:val="00AB177C"/>
    <w:rsid w:val="00AB19C6"/>
    <w:rsid w:val="00AB2DD7"/>
    <w:rsid w:val="00AB342E"/>
    <w:rsid w:val="00AB4319"/>
    <w:rsid w:val="00AB4EE2"/>
    <w:rsid w:val="00AB501A"/>
    <w:rsid w:val="00AB5123"/>
    <w:rsid w:val="00AB5208"/>
    <w:rsid w:val="00AB5573"/>
    <w:rsid w:val="00AB6765"/>
    <w:rsid w:val="00AB6D2C"/>
    <w:rsid w:val="00AB6DC3"/>
    <w:rsid w:val="00AB7104"/>
    <w:rsid w:val="00AB7347"/>
    <w:rsid w:val="00AC0287"/>
    <w:rsid w:val="00AC0EF1"/>
    <w:rsid w:val="00AC1977"/>
    <w:rsid w:val="00AC1CDC"/>
    <w:rsid w:val="00AC25B3"/>
    <w:rsid w:val="00AC2EB0"/>
    <w:rsid w:val="00AC34D1"/>
    <w:rsid w:val="00AC405C"/>
    <w:rsid w:val="00AC447D"/>
    <w:rsid w:val="00AC4789"/>
    <w:rsid w:val="00AD063A"/>
    <w:rsid w:val="00AD07AA"/>
    <w:rsid w:val="00AD0E91"/>
    <w:rsid w:val="00AD14F6"/>
    <w:rsid w:val="00AD4D70"/>
    <w:rsid w:val="00AD7B9D"/>
    <w:rsid w:val="00AE0223"/>
    <w:rsid w:val="00AE314E"/>
    <w:rsid w:val="00AE330C"/>
    <w:rsid w:val="00AE51A8"/>
    <w:rsid w:val="00AE536D"/>
    <w:rsid w:val="00AE65E9"/>
    <w:rsid w:val="00AE7801"/>
    <w:rsid w:val="00AE7D5E"/>
    <w:rsid w:val="00AF00A0"/>
    <w:rsid w:val="00AF0198"/>
    <w:rsid w:val="00AF3D9A"/>
    <w:rsid w:val="00AF43EB"/>
    <w:rsid w:val="00AF6B9B"/>
    <w:rsid w:val="00B00454"/>
    <w:rsid w:val="00B01111"/>
    <w:rsid w:val="00B01318"/>
    <w:rsid w:val="00B02401"/>
    <w:rsid w:val="00B02962"/>
    <w:rsid w:val="00B02CA3"/>
    <w:rsid w:val="00B02E49"/>
    <w:rsid w:val="00B0394E"/>
    <w:rsid w:val="00B04C19"/>
    <w:rsid w:val="00B05B1E"/>
    <w:rsid w:val="00B10551"/>
    <w:rsid w:val="00B11D7E"/>
    <w:rsid w:val="00B143CB"/>
    <w:rsid w:val="00B14445"/>
    <w:rsid w:val="00B1505A"/>
    <w:rsid w:val="00B15E07"/>
    <w:rsid w:val="00B173A4"/>
    <w:rsid w:val="00B17D17"/>
    <w:rsid w:val="00B17E61"/>
    <w:rsid w:val="00B21E45"/>
    <w:rsid w:val="00B224DF"/>
    <w:rsid w:val="00B227B7"/>
    <w:rsid w:val="00B23B92"/>
    <w:rsid w:val="00B254AC"/>
    <w:rsid w:val="00B254EA"/>
    <w:rsid w:val="00B26000"/>
    <w:rsid w:val="00B26AE6"/>
    <w:rsid w:val="00B302DB"/>
    <w:rsid w:val="00B408E8"/>
    <w:rsid w:val="00B41503"/>
    <w:rsid w:val="00B41FE1"/>
    <w:rsid w:val="00B429A7"/>
    <w:rsid w:val="00B42F7E"/>
    <w:rsid w:val="00B441A9"/>
    <w:rsid w:val="00B4460B"/>
    <w:rsid w:val="00B454E0"/>
    <w:rsid w:val="00B55E79"/>
    <w:rsid w:val="00B55F3A"/>
    <w:rsid w:val="00B56770"/>
    <w:rsid w:val="00B613EA"/>
    <w:rsid w:val="00B62703"/>
    <w:rsid w:val="00B6285E"/>
    <w:rsid w:val="00B63603"/>
    <w:rsid w:val="00B63D64"/>
    <w:rsid w:val="00B63EA2"/>
    <w:rsid w:val="00B64696"/>
    <w:rsid w:val="00B67C62"/>
    <w:rsid w:val="00B70C0A"/>
    <w:rsid w:val="00B70E75"/>
    <w:rsid w:val="00B71AC8"/>
    <w:rsid w:val="00B73F87"/>
    <w:rsid w:val="00B74413"/>
    <w:rsid w:val="00B82D76"/>
    <w:rsid w:val="00B84669"/>
    <w:rsid w:val="00B85CA0"/>
    <w:rsid w:val="00B909F7"/>
    <w:rsid w:val="00B90F40"/>
    <w:rsid w:val="00B916CC"/>
    <w:rsid w:val="00B921BC"/>
    <w:rsid w:val="00B92AD5"/>
    <w:rsid w:val="00B942C5"/>
    <w:rsid w:val="00B955BD"/>
    <w:rsid w:val="00B95CEF"/>
    <w:rsid w:val="00B97650"/>
    <w:rsid w:val="00BA0C04"/>
    <w:rsid w:val="00BA185D"/>
    <w:rsid w:val="00BA1F8E"/>
    <w:rsid w:val="00BA24BC"/>
    <w:rsid w:val="00BA2613"/>
    <w:rsid w:val="00BA2B13"/>
    <w:rsid w:val="00BA2CDF"/>
    <w:rsid w:val="00BA3D10"/>
    <w:rsid w:val="00BA4421"/>
    <w:rsid w:val="00BA57DC"/>
    <w:rsid w:val="00BA75A6"/>
    <w:rsid w:val="00BB0C6A"/>
    <w:rsid w:val="00BB4A35"/>
    <w:rsid w:val="00BB5289"/>
    <w:rsid w:val="00BB5A91"/>
    <w:rsid w:val="00BC071F"/>
    <w:rsid w:val="00BC084A"/>
    <w:rsid w:val="00BC23B9"/>
    <w:rsid w:val="00BC251B"/>
    <w:rsid w:val="00BC469B"/>
    <w:rsid w:val="00BC55CB"/>
    <w:rsid w:val="00BC5C81"/>
    <w:rsid w:val="00BC6AAD"/>
    <w:rsid w:val="00BC74E5"/>
    <w:rsid w:val="00BC7539"/>
    <w:rsid w:val="00BC7EC4"/>
    <w:rsid w:val="00BD18FC"/>
    <w:rsid w:val="00BD5CB3"/>
    <w:rsid w:val="00BD617C"/>
    <w:rsid w:val="00BD70AB"/>
    <w:rsid w:val="00BE1930"/>
    <w:rsid w:val="00BE2D12"/>
    <w:rsid w:val="00BE2F87"/>
    <w:rsid w:val="00BE514B"/>
    <w:rsid w:val="00BE56CE"/>
    <w:rsid w:val="00BE7A59"/>
    <w:rsid w:val="00BF019B"/>
    <w:rsid w:val="00BF10D2"/>
    <w:rsid w:val="00BF2C41"/>
    <w:rsid w:val="00BF340A"/>
    <w:rsid w:val="00BF41D2"/>
    <w:rsid w:val="00BF69CC"/>
    <w:rsid w:val="00BF7A22"/>
    <w:rsid w:val="00BF7DDF"/>
    <w:rsid w:val="00C01D78"/>
    <w:rsid w:val="00C06049"/>
    <w:rsid w:val="00C071BA"/>
    <w:rsid w:val="00C104D6"/>
    <w:rsid w:val="00C10CAE"/>
    <w:rsid w:val="00C11E31"/>
    <w:rsid w:val="00C1205A"/>
    <w:rsid w:val="00C12DA6"/>
    <w:rsid w:val="00C134C8"/>
    <w:rsid w:val="00C149B8"/>
    <w:rsid w:val="00C15892"/>
    <w:rsid w:val="00C16139"/>
    <w:rsid w:val="00C16C98"/>
    <w:rsid w:val="00C16CCB"/>
    <w:rsid w:val="00C204DF"/>
    <w:rsid w:val="00C207CC"/>
    <w:rsid w:val="00C217E8"/>
    <w:rsid w:val="00C21BE0"/>
    <w:rsid w:val="00C22DE4"/>
    <w:rsid w:val="00C23986"/>
    <w:rsid w:val="00C23DDC"/>
    <w:rsid w:val="00C25B4C"/>
    <w:rsid w:val="00C25BA9"/>
    <w:rsid w:val="00C308F8"/>
    <w:rsid w:val="00C33C9A"/>
    <w:rsid w:val="00C3735D"/>
    <w:rsid w:val="00C405A0"/>
    <w:rsid w:val="00C4099B"/>
    <w:rsid w:val="00C452A8"/>
    <w:rsid w:val="00C51F56"/>
    <w:rsid w:val="00C52583"/>
    <w:rsid w:val="00C527C1"/>
    <w:rsid w:val="00C52F2F"/>
    <w:rsid w:val="00C5665D"/>
    <w:rsid w:val="00C5764C"/>
    <w:rsid w:val="00C6007D"/>
    <w:rsid w:val="00C66984"/>
    <w:rsid w:val="00C6780A"/>
    <w:rsid w:val="00C67BCC"/>
    <w:rsid w:val="00C67E94"/>
    <w:rsid w:val="00C67F6F"/>
    <w:rsid w:val="00C7089C"/>
    <w:rsid w:val="00C71496"/>
    <w:rsid w:val="00C729FF"/>
    <w:rsid w:val="00C73239"/>
    <w:rsid w:val="00C748E2"/>
    <w:rsid w:val="00C74D12"/>
    <w:rsid w:val="00C75912"/>
    <w:rsid w:val="00C7729C"/>
    <w:rsid w:val="00C77BAA"/>
    <w:rsid w:val="00C824A5"/>
    <w:rsid w:val="00C8257B"/>
    <w:rsid w:val="00C82BC6"/>
    <w:rsid w:val="00C8351D"/>
    <w:rsid w:val="00C83D92"/>
    <w:rsid w:val="00C84D98"/>
    <w:rsid w:val="00C86733"/>
    <w:rsid w:val="00C86FB2"/>
    <w:rsid w:val="00C873FA"/>
    <w:rsid w:val="00C87804"/>
    <w:rsid w:val="00C910B4"/>
    <w:rsid w:val="00C910BF"/>
    <w:rsid w:val="00C91CB3"/>
    <w:rsid w:val="00C930BE"/>
    <w:rsid w:val="00C94BD2"/>
    <w:rsid w:val="00C964B8"/>
    <w:rsid w:val="00C97521"/>
    <w:rsid w:val="00CA429F"/>
    <w:rsid w:val="00CA49C1"/>
    <w:rsid w:val="00CA49EE"/>
    <w:rsid w:val="00CA4E1C"/>
    <w:rsid w:val="00CB05D9"/>
    <w:rsid w:val="00CB1494"/>
    <w:rsid w:val="00CB1F16"/>
    <w:rsid w:val="00CB20BD"/>
    <w:rsid w:val="00CB23FA"/>
    <w:rsid w:val="00CB37F0"/>
    <w:rsid w:val="00CB4A65"/>
    <w:rsid w:val="00CB5312"/>
    <w:rsid w:val="00CB5FF3"/>
    <w:rsid w:val="00CB7356"/>
    <w:rsid w:val="00CC0B5E"/>
    <w:rsid w:val="00CC0CE7"/>
    <w:rsid w:val="00CC26B0"/>
    <w:rsid w:val="00CC2EA0"/>
    <w:rsid w:val="00CC3FFE"/>
    <w:rsid w:val="00CC5C9A"/>
    <w:rsid w:val="00CC667E"/>
    <w:rsid w:val="00CD0305"/>
    <w:rsid w:val="00CD1AAF"/>
    <w:rsid w:val="00CD422F"/>
    <w:rsid w:val="00CD425B"/>
    <w:rsid w:val="00CD5AC3"/>
    <w:rsid w:val="00CD7567"/>
    <w:rsid w:val="00CD790A"/>
    <w:rsid w:val="00CE092F"/>
    <w:rsid w:val="00CE3DAA"/>
    <w:rsid w:val="00CE49A4"/>
    <w:rsid w:val="00CE4C2A"/>
    <w:rsid w:val="00CE66D3"/>
    <w:rsid w:val="00CF05A7"/>
    <w:rsid w:val="00CF117E"/>
    <w:rsid w:val="00CF1AB5"/>
    <w:rsid w:val="00CF2DE7"/>
    <w:rsid w:val="00CF4E4F"/>
    <w:rsid w:val="00D027F9"/>
    <w:rsid w:val="00D034BA"/>
    <w:rsid w:val="00D03E30"/>
    <w:rsid w:val="00D049CC"/>
    <w:rsid w:val="00D0573A"/>
    <w:rsid w:val="00D064F7"/>
    <w:rsid w:val="00D06A9A"/>
    <w:rsid w:val="00D104BF"/>
    <w:rsid w:val="00D12E11"/>
    <w:rsid w:val="00D12EFA"/>
    <w:rsid w:val="00D13308"/>
    <w:rsid w:val="00D13ACD"/>
    <w:rsid w:val="00D1684D"/>
    <w:rsid w:val="00D16B02"/>
    <w:rsid w:val="00D20E9F"/>
    <w:rsid w:val="00D210D9"/>
    <w:rsid w:val="00D21CA0"/>
    <w:rsid w:val="00D26640"/>
    <w:rsid w:val="00D26959"/>
    <w:rsid w:val="00D26B0B"/>
    <w:rsid w:val="00D3471A"/>
    <w:rsid w:val="00D36A6D"/>
    <w:rsid w:val="00D40976"/>
    <w:rsid w:val="00D44621"/>
    <w:rsid w:val="00D44EC4"/>
    <w:rsid w:val="00D4600A"/>
    <w:rsid w:val="00D46164"/>
    <w:rsid w:val="00D531BF"/>
    <w:rsid w:val="00D537FD"/>
    <w:rsid w:val="00D5754C"/>
    <w:rsid w:val="00D60F71"/>
    <w:rsid w:val="00D65B50"/>
    <w:rsid w:val="00D67E59"/>
    <w:rsid w:val="00D7178E"/>
    <w:rsid w:val="00D72E40"/>
    <w:rsid w:val="00D73C12"/>
    <w:rsid w:val="00D75D85"/>
    <w:rsid w:val="00D75DA6"/>
    <w:rsid w:val="00D763B7"/>
    <w:rsid w:val="00D76793"/>
    <w:rsid w:val="00D82397"/>
    <w:rsid w:val="00D82E24"/>
    <w:rsid w:val="00D861C1"/>
    <w:rsid w:val="00D91F23"/>
    <w:rsid w:val="00D92F9F"/>
    <w:rsid w:val="00D9318E"/>
    <w:rsid w:val="00D93F5C"/>
    <w:rsid w:val="00D962A1"/>
    <w:rsid w:val="00DA0A48"/>
    <w:rsid w:val="00DA22AD"/>
    <w:rsid w:val="00DA2A94"/>
    <w:rsid w:val="00DA2ECA"/>
    <w:rsid w:val="00DA4639"/>
    <w:rsid w:val="00DA58C6"/>
    <w:rsid w:val="00DA58E2"/>
    <w:rsid w:val="00DA6F14"/>
    <w:rsid w:val="00DB06A9"/>
    <w:rsid w:val="00DB2548"/>
    <w:rsid w:val="00DB3A40"/>
    <w:rsid w:val="00DB4FCB"/>
    <w:rsid w:val="00DB596D"/>
    <w:rsid w:val="00DB69A4"/>
    <w:rsid w:val="00DB6A0B"/>
    <w:rsid w:val="00DC02C6"/>
    <w:rsid w:val="00DC1069"/>
    <w:rsid w:val="00DC1ECA"/>
    <w:rsid w:val="00DC3CE6"/>
    <w:rsid w:val="00DC4CF2"/>
    <w:rsid w:val="00DD0209"/>
    <w:rsid w:val="00DD11C9"/>
    <w:rsid w:val="00DD300B"/>
    <w:rsid w:val="00DD51CA"/>
    <w:rsid w:val="00DD70B8"/>
    <w:rsid w:val="00DD7703"/>
    <w:rsid w:val="00DE0A19"/>
    <w:rsid w:val="00DE0B01"/>
    <w:rsid w:val="00DE31A4"/>
    <w:rsid w:val="00DE3FC4"/>
    <w:rsid w:val="00DE446A"/>
    <w:rsid w:val="00DE4C9E"/>
    <w:rsid w:val="00DE7884"/>
    <w:rsid w:val="00DE7C0D"/>
    <w:rsid w:val="00DF00E9"/>
    <w:rsid w:val="00DF01BC"/>
    <w:rsid w:val="00DF030C"/>
    <w:rsid w:val="00DF0576"/>
    <w:rsid w:val="00DF23D2"/>
    <w:rsid w:val="00DF25BC"/>
    <w:rsid w:val="00DF33FD"/>
    <w:rsid w:val="00DF346A"/>
    <w:rsid w:val="00DF396B"/>
    <w:rsid w:val="00DF4A40"/>
    <w:rsid w:val="00DF5529"/>
    <w:rsid w:val="00DF6B55"/>
    <w:rsid w:val="00DF6EAF"/>
    <w:rsid w:val="00DF7541"/>
    <w:rsid w:val="00E004A6"/>
    <w:rsid w:val="00E00A94"/>
    <w:rsid w:val="00E0654B"/>
    <w:rsid w:val="00E070D3"/>
    <w:rsid w:val="00E073FF"/>
    <w:rsid w:val="00E07BA6"/>
    <w:rsid w:val="00E112CE"/>
    <w:rsid w:val="00E11878"/>
    <w:rsid w:val="00E11B77"/>
    <w:rsid w:val="00E13B80"/>
    <w:rsid w:val="00E13EBD"/>
    <w:rsid w:val="00E13F6A"/>
    <w:rsid w:val="00E147F2"/>
    <w:rsid w:val="00E165F9"/>
    <w:rsid w:val="00E17537"/>
    <w:rsid w:val="00E17F5C"/>
    <w:rsid w:val="00E201C3"/>
    <w:rsid w:val="00E20806"/>
    <w:rsid w:val="00E209C2"/>
    <w:rsid w:val="00E232FF"/>
    <w:rsid w:val="00E233C6"/>
    <w:rsid w:val="00E23AA9"/>
    <w:rsid w:val="00E25852"/>
    <w:rsid w:val="00E26DDE"/>
    <w:rsid w:val="00E27359"/>
    <w:rsid w:val="00E30BBB"/>
    <w:rsid w:val="00E30C6F"/>
    <w:rsid w:val="00E322F6"/>
    <w:rsid w:val="00E338AA"/>
    <w:rsid w:val="00E34F45"/>
    <w:rsid w:val="00E34FB7"/>
    <w:rsid w:val="00E350F9"/>
    <w:rsid w:val="00E3520F"/>
    <w:rsid w:val="00E352D8"/>
    <w:rsid w:val="00E3747E"/>
    <w:rsid w:val="00E400D9"/>
    <w:rsid w:val="00E42EC3"/>
    <w:rsid w:val="00E42F4C"/>
    <w:rsid w:val="00E43237"/>
    <w:rsid w:val="00E44413"/>
    <w:rsid w:val="00E45A42"/>
    <w:rsid w:val="00E508F1"/>
    <w:rsid w:val="00E51F42"/>
    <w:rsid w:val="00E54B29"/>
    <w:rsid w:val="00E55EAC"/>
    <w:rsid w:val="00E62F21"/>
    <w:rsid w:val="00E65EA3"/>
    <w:rsid w:val="00E67DDF"/>
    <w:rsid w:val="00E70804"/>
    <w:rsid w:val="00E70F4C"/>
    <w:rsid w:val="00E70FA9"/>
    <w:rsid w:val="00E718C1"/>
    <w:rsid w:val="00E7230E"/>
    <w:rsid w:val="00E73DAD"/>
    <w:rsid w:val="00E7494A"/>
    <w:rsid w:val="00E74A58"/>
    <w:rsid w:val="00E80AA8"/>
    <w:rsid w:val="00E81AD1"/>
    <w:rsid w:val="00E84088"/>
    <w:rsid w:val="00E8511F"/>
    <w:rsid w:val="00E856E2"/>
    <w:rsid w:val="00E86122"/>
    <w:rsid w:val="00E8781B"/>
    <w:rsid w:val="00E927B0"/>
    <w:rsid w:val="00E92A97"/>
    <w:rsid w:val="00E92B09"/>
    <w:rsid w:val="00E945FE"/>
    <w:rsid w:val="00E94CED"/>
    <w:rsid w:val="00E94FFB"/>
    <w:rsid w:val="00E9644D"/>
    <w:rsid w:val="00E9665F"/>
    <w:rsid w:val="00EA04A3"/>
    <w:rsid w:val="00EA1260"/>
    <w:rsid w:val="00EA13D5"/>
    <w:rsid w:val="00EA2FB0"/>
    <w:rsid w:val="00EA36CF"/>
    <w:rsid w:val="00EA408E"/>
    <w:rsid w:val="00EA5532"/>
    <w:rsid w:val="00EA55F3"/>
    <w:rsid w:val="00EA7147"/>
    <w:rsid w:val="00EB183B"/>
    <w:rsid w:val="00EB25D4"/>
    <w:rsid w:val="00EB2758"/>
    <w:rsid w:val="00EB2A89"/>
    <w:rsid w:val="00EB328B"/>
    <w:rsid w:val="00EB3B0D"/>
    <w:rsid w:val="00EB4D06"/>
    <w:rsid w:val="00EB5942"/>
    <w:rsid w:val="00EB64AA"/>
    <w:rsid w:val="00EB64D7"/>
    <w:rsid w:val="00EC08E9"/>
    <w:rsid w:val="00EC09B1"/>
    <w:rsid w:val="00EC453A"/>
    <w:rsid w:val="00EC475B"/>
    <w:rsid w:val="00EC6594"/>
    <w:rsid w:val="00EC7EBC"/>
    <w:rsid w:val="00ED0074"/>
    <w:rsid w:val="00ED0F1F"/>
    <w:rsid w:val="00ED1064"/>
    <w:rsid w:val="00ED29CB"/>
    <w:rsid w:val="00ED334A"/>
    <w:rsid w:val="00ED3CA6"/>
    <w:rsid w:val="00ED471F"/>
    <w:rsid w:val="00ED4D75"/>
    <w:rsid w:val="00ED50E5"/>
    <w:rsid w:val="00ED54C3"/>
    <w:rsid w:val="00ED762F"/>
    <w:rsid w:val="00EE0C90"/>
    <w:rsid w:val="00EE238B"/>
    <w:rsid w:val="00EE2AD5"/>
    <w:rsid w:val="00EE38AC"/>
    <w:rsid w:val="00EE3E9C"/>
    <w:rsid w:val="00EE68C9"/>
    <w:rsid w:val="00EE7540"/>
    <w:rsid w:val="00EF1102"/>
    <w:rsid w:val="00EF1C4E"/>
    <w:rsid w:val="00EF2EFC"/>
    <w:rsid w:val="00EF4CDE"/>
    <w:rsid w:val="00EF4F13"/>
    <w:rsid w:val="00EF4F25"/>
    <w:rsid w:val="00F01772"/>
    <w:rsid w:val="00F01797"/>
    <w:rsid w:val="00F029DE"/>
    <w:rsid w:val="00F02A01"/>
    <w:rsid w:val="00F02B58"/>
    <w:rsid w:val="00F02C82"/>
    <w:rsid w:val="00F034A2"/>
    <w:rsid w:val="00F03C82"/>
    <w:rsid w:val="00F05AFB"/>
    <w:rsid w:val="00F06549"/>
    <w:rsid w:val="00F07254"/>
    <w:rsid w:val="00F1077C"/>
    <w:rsid w:val="00F118F7"/>
    <w:rsid w:val="00F13AB3"/>
    <w:rsid w:val="00F15584"/>
    <w:rsid w:val="00F15CA6"/>
    <w:rsid w:val="00F167A9"/>
    <w:rsid w:val="00F17480"/>
    <w:rsid w:val="00F2291A"/>
    <w:rsid w:val="00F23E31"/>
    <w:rsid w:val="00F308A8"/>
    <w:rsid w:val="00F33141"/>
    <w:rsid w:val="00F350DC"/>
    <w:rsid w:val="00F37F85"/>
    <w:rsid w:val="00F4106D"/>
    <w:rsid w:val="00F42319"/>
    <w:rsid w:val="00F42441"/>
    <w:rsid w:val="00F424BD"/>
    <w:rsid w:val="00F43542"/>
    <w:rsid w:val="00F464F9"/>
    <w:rsid w:val="00F46A06"/>
    <w:rsid w:val="00F51D94"/>
    <w:rsid w:val="00F524FA"/>
    <w:rsid w:val="00F62C19"/>
    <w:rsid w:val="00F65894"/>
    <w:rsid w:val="00F65EB2"/>
    <w:rsid w:val="00F67495"/>
    <w:rsid w:val="00F70095"/>
    <w:rsid w:val="00F71A7A"/>
    <w:rsid w:val="00F71F4A"/>
    <w:rsid w:val="00F736A4"/>
    <w:rsid w:val="00F7766C"/>
    <w:rsid w:val="00F82767"/>
    <w:rsid w:val="00F832E3"/>
    <w:rsid w:val="00F85A0C"/>
    <w:rsid w:val="00F86306"/>
    <w:rsid w:val="00F86FFE"/>
    <w:rsid w:val="00F9249D"/>
    <w:rsid w:val="00F9289D"/>
    <w:rsid w:val="00F92CE3"/>
    <w:rsid w:val="00F940E2"/>
    <w:rsid w:val="00F94682"/>
    <w:rsid w:val="00F95266"/>
    <w:rsid w:val="00F955E5"/>
    <w:rsid w:val="00F978DB"/>
    <w:rsid w:val="00FA0807"/>
    <w:rsid w:val="00FA1569"/>
    <w:rsid w:val="00FA5C09"/>
    <w:rsid w:val="00FA6108"/>
    <w:rsid w:val="00FA66AE"/>
    <w:rsid w:val="00FB00D7"/>
    <w:rsid w:val="00FB0E79"/>
    <w:rsid w:val="00FB2182"/>
    <w:rsid w:val="00FB347F"/>
    <w:rsid w:val="00FB51FF"/>
    <w:rsid w:val="00FB7C43"/>
    <w:rsid w:val="00FC1D4D"/>
    <w:rsid w:val="00FC294C"/>
    <w:rsid w:val="00FC40A3"/>
    <w:rsid w:val="00FC4DEC"/>
    <w:rsid w:val="00FC5932"/>
    <w:rsid w:val="00FC5C1F"/>
    <w:rsid w:val="00FC5ECD"/>
    <w:rsid w:val="00FC6380"/>
    <w:rsid w:val="00FC6B48"/>
    <w:rsid w:val="00FC73C0"/>
    <w:rsid w:val="00FC755C"/>
    <w:rsid w:val="00FC7BEC"/>
    <w:rsid w:val="00FD0D71"/>
    <w:rsid w:val="00FD167F"/>
    <w:rsid w:val="00FD16AE"/>
    <w:rsid w:val="00FD269E"/>
    <w:rsid w:val="00FD2E8F"/>
    <w:rsid w:val="00FD363A"/>
    <w:rsid w:val="00FD3972"/>
    <w:rsid w:val="00FD5A36"/>
    <w:rsid w:val="00FD613B"/>
    <w:rsid w:val="00FD6A6C"/>
    <w:rsid w:val="00FE19A1"/>
    <w:rsid w:val="00FE2467"/>
    <w:rsid w:val="00FE2EA3"/>
    <w:rsid w:val="00FE3080"/>
    <w:rsid w:val="00FE3625"/>
    <w:rsid w:val="00FE4290"/>
    <w:rsid w:val="00FE4F9D"/>
    <w:rsid w:val="00FE5353"/>
    <w:rsid w:val="00FE5861"/>
    <w:rsid w:val="00FE5D26"/>
    <w:rsid w:val="00FE62FB"/>
    <w:rsid w:val="00FF0B4F"/>
    <w:rsid w:val="00FF2E46"/>
    <w:rsid w:val="00FF373A"/>
    <w:rsid w:val="00FF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hadow color="#868686"/>
    </o:shapedefaults>
    <o:shapelayout v:ext="edit">
      <o:idmap v:ext="edit" data="2"/>
    </o:shapelayout>
  </w:shapeDefaults>
  <w:decimalSymbol w:val=","/>
  <w:listSeparator w:val=","/>
  <w14:docId w14:val="58850DFF"/>
  <w15:docId w15:val="{DEB7AADB-DB96-4222-991B-897EA56BB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619F"/>
    <w:rPr>
      <w:rFonts w:ascii="Arial" w:hAnsi="Arial"/>
      <w:sz w:val="24"/>
      <w:lang w:eastAsia="zh-TW"/>
    </w:rPr>
  </w:style>
  <w:style w:type="paragraph" w:styleId="Heading1">
    <w:name w:val="heading 1"/>
    <w:basedOn w:val="Normal"/>
    <w:next w:val="Normal"/>
    <w:qFormat/>
    <w:rsid w:val="007B619F"/>
    <w:pPr>
      <w:keepNext/>
      <w:jc w:val="both"/>
      <w:outlineLvl w:val="0"/>
    </w:pPr>
    <w:rPr>
      <w:rFonts w:ascii="Times New Roman" w:hAnsi="Times New Roman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747A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A49EE"/>
    <w:pPr>
      <w:keepNext/>
      <w:spacing w:before="240" w:after="60"/>
      <w:outlineLvl w:val="2"/>
    </w:pPr>
    <w:rPr>
      <w:rFonts w:cs="Arial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424B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424B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177F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7B619F"/>
  </w:style>
  <w:style w:type="character" w:styleId="EndnoteReference">
    <w:name w:val="endnote reference"/>
    <w:basedOn w:val="DefaultParagraphFont"/>
    <w:semiHidden/>
    <w:rsid w:val="007B619F"/>
    <w:rPr>
      <w:vertAlign w:val="superscript"/>
    </w:rPr>
  </w:style>
  <w:style w:type="paragraph" w:styleId="Header">
    <w:name w:val="header"/>
    <w:basedOn w:val="Normal"/>
    <w:link w:val="HeaderChar"/>
    <w:rsid w:val="007B61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B619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B619F"/>
  </w:style>
  <w:style w:type="paragraph" w:styleId="BodyText">
    <w:name w:val="Body Text"/>
    <w:basedOn w:val="Normal"/>
    <w:link w:val="BodyTextChar"/>
    <w:rsid w:val="007B619F"/>
    <w:rPr>
      <w:b/>
      <w:lang w:val="en-US"/>
    </w:rPr>
  </w:style>
  <w:style w:type="paragraph" w:styleId="BalloonText">
    <w:name w:val="Balloon Text"/>
    <w:basedOn w:val="Normal"/>
    <w:semiHidden/>
    <w:rsid w:val="00DB69A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876CB2"/>
    <w:rPr>
      <w:sz w:val="20"/>
      <w:lang w:eastAsia="en-US"/>
    </w:rPr>
  </w:style>
  <w:style w:type="character" w:styleId="FootnoteReference">
    <w:name w:val="footnote reference"/>
    <w:basedOn w:val="DefaultParagraphFont"/>
    <w:semiHidden/>
    <w:rsid w:val="00876CB2"/>
    <w:rPr>
      <w:vertAlign w:val="superscript"/>
    </w:rPr>
  </w:style>
  <w:style w:type="paragraph" w:styleId="BodyTextIndent2">
    <w:name w:val="Body Text Indent 2"/>
    <w:basedOn w:val="Normal"/>
    <w:rsid w:val="003619AF"/>
    <w:pPr>
      <w:spacing w:after="120" w:line="480" w:lineRule="auto"/>
      <w:ind w:left="283"/>
    </w:pPr>
  </w:style>
  <w:style w:type="paragraph" w:customStyle="1" w:styleId="DMSLINEX2">
    <w:name w:val="DMSLINEX2"/>
    <w:basedOn w:val="Normal"/>
    <w:rsid w:val="003619AF"/>
    <w:pPr>
      <w:spacing w:line="480" w:lineRule="auto"/>
      <w:jc w:val="both"/>
    </w:pPr>
    <w:rPr>
      <w:sz w:val="20"/>
      <w:lang w:eastAsia="en-US"/>
    </w:rPr>
  </w:style>
  <w:style w:type="paragraph" w:styleId="HTMLPreformatted">
    <w:name w:val="HTML Preformatted"/>
    <w:basedOn w:val="Normal"/>
    <w:rsid w:val="003619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lang w:val="en-US" w:eastAsia="en-US"/>
    </w:rPr>
  </w:style>
  <w:style w:type="paragraph" w:styleId="BodyText2">
    <w:name w:val="Body Text 2"/>
    <w:basedOn w:val="Normal"/>
    <w:rsid w:val="004C2FDA"/>
    <w:pPr>
      <w:spacing w:after="120" w:line="480" w:lineRule="auto"/>
    </w:pPr>
  </w:style>
  <w:style w:type="paragraph" w:styleId="BodyTextIndent">
    <w:name w:val="Body Text Indent"/>
    <w:basedOn w:val="Normal"/>
    <w:rsid w:val="00CA49EE"/>
    <w:pPr>
      <w:spacing w:after="120"/>
      <w:ind w:left="360"/>
    </w:pPr>
  </w:style>
  <w:style w:type="character" w:styleId="Hyperlink">
    <w:name w:val="Hyperlink"/>
    <w:basedOn w:val="DefaultParagraphFont"/>
    <w:rsid w:val="00A4278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7747A2"/>
    <w:rPr>
      <w:rFonts w:ascii="Cambria" w:eastAsia="Times New Roman" w:hAnsi="Cambria" w:cs="Times New Roman"/>
      <w:b/>
      <w:bCs/>
      <w:i/>
      <w:iCs/>
      <w:sz w:val="28"/>
      <w:szCs w:val="28"/>
      <w:lang w:eastAsia="zh-TW"/>
    </w:rPr>
  </w:style>
  <w:style w:type="paragraph" w:customStyle="1" w:styleId="BGHeading1AltQCharCharCharChar">
    <w:name w:val="BGHeading1 Alt+Q Char Char Char Char"/>
    <w:basedOn w:val="Heading1"/>
    <w:link w:val="BGHeading1AltQCharCharCharCharChar"/>
    <w:rsid w:val="007747A2"/>
    <w:pPr>
      <w:keepNext w:val="0"/>
      <w:widowControl w:val="0"/>
      <w:tabs>
        <w:tab w:val="num" w:pos="720"/>
      </w:tabs>
      <w:spacing w:line="360" w:lineRule="auto"/>
      <w:ind w:left="720" w:hanging="720"/>
    </w:pPr>
    <w:rPr>
      <w:rFonts w:ascii="Arial" w:hAnsi="Arial" w:cs="Arial"/>
      <w:bCs/>
      <w:kern w:val="32"/>
      <w:sz w:val="22"/>
      <w:szCs w:val="22"/>
      <w:lang w:eastAsia="en-US"/>
    </w:rPr>
  </w:style>
  <w:style w:type="character" w:customStyle="1" w:styleId="BGHeading1AltQCharCharCharCharChar">
    <w:name w:val="BGHeading1 Alt+Q Char Char Char Char Char"/>
    <w:basedOn w:val="DefaultParagraphFont"/>
    <w:link w:val="BGHeading1AltQCharCharCharChar"/>
    <w:rsid w:val="007747A2"/>
    <w:rPr>
      <w:rFonts w:ascii="Arial" w:hAnsi="Arial" w:cs="Arial"/>
      <w:bCs/>
      <w:kern w:val="32"/>
      <w:sz w:val="22"/>
      <w:szCs w:val="22"/>
      <w:lang w:eastAsia="en-US"/>
    </w:rPr>
  </w:style>
  <w:style w:type="paragraph" w:styleId="NoSpacing">
    <w:name w:val="No Spacing"/>
    <w:uiPriority w:val="1"/>
    <w:qFormat/>
    <w:rsid w:val="00AE65E9"/>
    <w:rPr>
      <w:rFonts w:ascii="Arial" w:hAnsi="Arial"/>
      <w:sz w:val="24"/>
      <w:lang w:eastAsia="zh-TW"/>
    </w:rPr>
  </w:style>
  <w:style w:type="paragraph" w:customStyle="1" w:styleId="BGHeading1AltQ">
    <w:name w:val="BGHeading1 Alt+Q"/>
    <w:basedOn w:val="Heading1"/>
    <w:uiPriority w:val="99"/>
    <w:rsid w:val="00F424BD"/>
    <w:pPr>
      <w:keepNext w:val="0"/>
      <w:numPr>
        <w:numId w:val="1"/>
      </w:numPr>
      <w:spacing w:line="360" w:lineRule="auto"/>
    </w:pPr>
    <w:rPr>
      <w:rFonts w:ascii="Arial" w:hAnsi="Arial" w:cs="Arial"/>
      <w:bCs/>
      <w:kern w:val="32"/>
      <w:sz w:val="22"/>
      <w:szCs w:val="22"/>
      <w:lang w:eastAsia="en-US"/>
    </w:rPr>
  </w:style>
  <w:style w:type="paragraph" w:customStyle="1" w:styleId="BGHeading2AltA">
    <w:name w:val="BGHeading2 Alt+A"/>
    <w:basedOn w:val="Heading2"/>
    <w:uiPriority w:val="99"/>
    <w:rsid w:val="00F424BD"/>
    <w:pPr>
      <w:numPr>
        <w:ilvl w:val="1"/>
        <w:numId w:val="1"/>
      </w:numPr>
      <w:tabs>
        <w:tab w:val="clear" w:pos="1440"/>
      </w:tabs>
      <w:ind w:left="0" w:firstLine="0"/>
    </w:pPr>
  </w:style>
  <w:style w:type="paragraph" w:customStyle="1" w:styleId="BGHeading3AltZ">
    <w:name w:val="BGHeading3 Alt+Z"/>
    <w:basedOn w:val="Heading3"/>
    <w:uiPriority w:val="99"/>
    <w:rsid w:val="00F424BD"/>
    <w:pPr>
      <w:keepNext w:val="0"/>
      <w:widowControl w:val="0"/>
      <w:numPr>
        <w:ilvl w:val="2"/>
        <w:numId w:val="1"/>
      </w:numPr>
      <w:spacing w:before="0" w:after="0" w:line="360" w:lineRule="auto"/>
      <w:jc w:val="both"/>
    </w:pPr>
    <w:rPr>
      <w:b w:val="0"/>
      <w:sz w:val="22"/>
      <w:szCs w:val="22"/>
      <w:lang w:val="en-ZA"/>
    </w:rPr>
  </w:style>
  <w:style w:type="paragraph" w:customStyle="1" w:styleId="BGHeading4AltX">
    <w:name w:val="BGHeading4 Alt+X"/>
    <w:basedOn w:val="Heading4"/>
    <w:next w:val="BGHeading1AltQ"/>
    <w:uiPriority w:val="99"/>
    <w:rsid w:val="00F424BD"/>
    <w:pPr>
      <w:keepNext w:val="0"/>
      <w:widowControl w:val="0"/>
      <w:numPr>
        <w:ilvl w:val="3"/>
        <w:numId w:val="1"/>
      </w:numPr>
      <w:spacing w:before="0" w:after="0" w:line="360" w:lineRule="auto"/>
      <w:jc w:val="both"/>
    </w:pPr>
    <w:rPr>
      <w:rFonts w:ascii="Arial" w:hAnsi="Arial"/>
      <w:b w:val="0"/>
      <w:sz w:val="22"/>
      <w:szCs w:val="22"/>
      <w:lang w:eastAsia="en-US"/>
    </w:rPr>
  </w:style>
  <w:style w:type="paragraph" w:customStyle="1" w:styleId="BGHeading5AltC">
    <w:name w:val="BGHeading5 Alt+C"/>
    <w:basedOn w:val="Heading5"/>
    <w:uiPriority w:val="99"/>
    <w:rsid w:val="00F424BD"/>
    <w:pPr>
      <w:widowControl w:val="0"/>
      <w:numPr>
        <w:ilvl w:val="4"/>
        <w:numId w:val="1"/>
      </w:numPr>
      <w:spacing w:before="0" w:after="0" w:line="360" w:lineRule="auto"/>
      <w:jc w:val="both"/>
    </w:pPr>
    <w:rPr>
      <w:rFonts w:ascii="Arial" w:hAnsi="Arial"/>
      <w:b w:val="0"/>
      <w:i w:val="0"/>
      <w:sz w:val="22"/>
      <w:szCs w:val="22"/>
      <w:lang w:eastAsia="en-US"/>
    </w:rPr>
  </w:style>
  <w:style w:type="paragraph" w:customStyle="1" w:styleId="BGHeading6AltV">
    <w:name w:val="BGHeading6 Alt+V"/>
    <w:basedOn w:val="Heading6"/>
    <w:uiPriority w:val="99"/>
    <w:rsid w:val="00F424BD"/>
    <w:pPr>
      <w:numPr>
        <w:ilvl w:val="5"/>
        <w:numId w:val="1"/>
      </w:numPr>
      <w:spacing w:before="0" w:after="0" w:line="360" w:lineRule="auto"/>
    </w:pPr>
    <w:rPr>
      <w:rFonts w:ascii="Arial" w:hAnsi="Arial"/>
      <w:b w:val="0"/>
      <w:lang w:eastAsia="en-US"/>
    </w:rPr>
  </w:style>
  <w:style w:type="paragraph" w:customStyle="1" w:styleId="BGNormal">
    <w:name w:val="BGNormal"/>
    <w:basedOn w:val="Normal"/>
    <w:uiPriority w:val="99"/>
    <w:rsid w:val="00F424BD"/>
    <w:pPr>
      <w:widowControl w:val="0"/>
      <w:spacing w:line="360" w:lineRule="auto"/>
      <w:jc w:val="both"/>
    </w:pPr>
    <w:rPr>
      <w:sz w:val="22"/>
      <w:szCs w:val="22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F424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F424BD"/>
    <w:rPr>
      <w:rFonts w:ascii="Calibri" w:eastAsia="Times New Roman" w:hAnsi="Calibri" w:cs="Times New Roman"/>
      <w:b/>
      <w:bCs/>
      <w:sz w:val="28"/>
      <w:szCs w:val="28"/>
      <w:lang w:eastAsia="zh-TW"/>
    </w:rPr>
  </w:style>
  <w:style w:type="character" w:customStyle="1" w:styleId="Heading5Char">
    <w:name w:val="Heading 5 Char"/>
    <w:basedOn w:val="DefaultParagraphFont"/>
    <w:link w:val="Heading5"/>
    <w:semiHidden/>
    <w:rsid w:val="00F424BD"/>
    <w:rPr>
      <w:rFonts w:ascii="Calibri" w:eastAsia="Times New Roman" w:hAnsi="Calibri" w:cs="Times New Roman"/>
      <w:b/>
      <w:bCs/>
      <w:i/>
      <w:iCs/>
      <w:sz w:val="26"/>
      <w:szCs w:val="26"/>
      <w:lang w:eastAsia="zh-TW"/>
    </w:rPr>
  </w:style>
  <w:style w:type="character" w:customStyle="1" w:styleId="HeaderChar">
    <w:name w:val="Header Char"/>
    <w:basedOn w:val="DefaultParagraphFont"/>
    <w:link w:val="Header"/>
    <w:rsid w:val="00542E73"/>
    <w:rPr>
      <w:rFonts w:ascii="Arial" w:hAnsi="Arial"/>
      <w:sz w:val="24"/>
      <w:lang w:eastAsia="zh-TW"/>
    </w:rPr>
  </w:style>
  <w:style w:type="paragraph" w:styleId="NormalWeb">
    <w:name w:val="Normal (Web)"/>
    <w:basedOn w:val="Normal"/>
    <w:uiPriority w:val="99"/>
    <w:unhideWhenUsed/>
    <w:rsid w:val="002A0268"/>
    <w:pPr>
      <w:spacing w:before="100" w:beforeAutospacing="1" w:after="100" w:afterAutospacing="1"/>
    </w:pPr>
    <w:rPr>
      <w:rFonts w:ascii="Times New Roman" w:hAnsi="Times New Roman"/>
      <w:szCs w:val="24"/>
      <w:lang w:eastAsia="en-ZA"/>
    </w:rPr>
  </w:style>
  <w:style w:type="paragraph" w:customStyle="1" w:styleId="Default">
    <w:name w:val="Default"/>
    <w:rsid w:val="00C94BD2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302E1"/>
    <w:rPr>
      <w:rFonts w:ascii="Arial" w:hAnsi="Arial"/>
      <w:sz w:val="24"/>
      <w:lang w:eastAsia="zh-T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075F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5067EE"/>
    <w:rPr>
      <w:rFonts w:ascii="Calibri" w:eastAsia="Calibri" w:hAnsi="Calibr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CF2DE7"/>
    <w:rPr>
      <w:rFonts w:ascii="Arial" w:hAnsi="Arial"/>
      <w:b/>
      <w:sz w:val="24"/>
      <w:lang w:val="en-US" w:eastAsia="zh-TW"/>
    </w:rPr>
  </w:style>
  <w:style w:type="paragraph" w:styleId="Revision">
    <w:name w:val="Revision"/>
    <w:hidden/>
    <w:uiPriority w:val="99"/>
    <w:semiHidden/>
    <w:rsid w:val="00745A02"/>
    <w:rPr>
      <w:rFonts w:ascii="Arial" w:hAnsi="Arial"/>
      <w:sz w:val="24"/>
      <w:lang w:eastAsia="zh-TW"/>
    </w:rPr>
  </w:style>
  <w:style w:type="character" w:styleId="CommentReference">
    <w:name w:val="annotation reference"/>
    <w:basedOn w:val="DefaultParagraphFont"/>
    <w:semiHidden/>
    <w:unhideWhenUsed/>
    <w:rsid w:val="00876E0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76E0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76E0E"/>
    <w:rPr>
      <w:rFonts w:ascii="Arial" w:hAnsi="Arial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6E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6E0E"/>
    <w:rPr>
      <w:rFonts w:ascii="Arial" w:hAnsi="Arial"/>
      <w:b/>
      <w:bCs/>
      <w:lang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501595"/>
    <w:rPr>
      <w:color w:val="605E5C"/>
      <w:shd w:val="clear" w:color="auto" w:fill="E1DFDD"/>
    </w:rPr>
  </w:style>
  <w:style w:type="table" w:styleId="TableGrid">
    <w:name w:val="Table Grid"/>
    <w:basedOn w:val="TableNormal"/>
    <w:rsid w:val="00463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F86FFE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2F0A81"/>
    <w:rPr>
      <w:rFonts w:ascii="Calibri" w:eastAsiaTheme="minorHAns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2F0A81"/>
    <w:rPr>
      <w:rFonts w:ascii="Calibri" w:eastAsiaTheme="minorHAnsi" w:hAnsi="Calibri" w:cstheme="minorBidi"/>
      <w:kern w:val="2"/>
      <w:sz w:val="22"/>
      <w:szCs w:val="21"/>
      <w:lang w:eastAsia="en-US"/>
      <w14:ligatures w14:val="standardContextual"/>
    </w:rPr>
  </w:style>
  <w:style w:type="table" w:styleId="TableGridLight">
    <w:name w:val="Grid Table Light"/>
    <w:basedOn w:val="TableNormal"/>
    <w:uiPriority w:val="40"/>
    <w:rsid w:val="00352F2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352F2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352F2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352F2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52F2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52F2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5">
    <w:name w:val="Grid Table 1 Light Accent 5"/>
    <w:basedOn w:val="TableNormal"/>
    <w:uiPriority w:val="46"/>
    <w:rsid w:val="00A7490B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4">
    <w:name w:val="Grid Table 3 Accent 4"/>
    <w:basedOn w:val="TableNormal"/>
    <w:uiPriority w:val="48"/>
    <w:rsid w:val="00A7490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1Light">
    <w:name w:val="Grid Table 1 Light"/>
    <w:basedOn w:val="TableNormal"/>
    <w:uiPriority w:val="46"/>
    <w:rsid w:val="00BA2B1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9324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77556642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4159364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537751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64058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8823740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6833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287589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859999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82928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40525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62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32922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1131201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371460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2307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8260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6769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5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Local%20Settings\Temp\GWViewer\chairlethe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FD38B-956A-4AB5-9928-F7E2F870C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chairlethed</Template>
  <TotalTime>57</TotalTime>
  <Pages>4</Pages>
  <Words>156</Words>
  <Characters>874</Characters>
  <Application>Microsoft Office Word</Application>
  <DocSecurity>0</DocSecurity>
  <Lines>16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</vt:lpstr>
    </vt:vector>
  </TitlesOfParts>
  <Company>IBA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</dc:title>
  <dc:subject/>
  <dc:creator>administrator</dc:creator>
  <cp:keywords/>
  <dc:description/>
  <cp:lastModifiedBy>Peter Mailula</cp:lastModifiedBy>
  <cp:revision>11</cp:revision>
  <cp:lastPrinted>2024-02-04T17:17:00Z</cp:lastPrinted>
  <dcterms:created xsi:type="dcterms:W3CDTF">2026-03-16T09:01:00Z</dcterms:created>
  <dcterms:modified xsi:type="dcterms:W3CDTF">2026-03-16T10:01:00Z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d8dc4c-d546-4246-a6d7-53ea0bd0654f_Enabled">
    <vt:lpwstr>true</vt:lpwstr>
  </property>
  <property fmtid="{D5CDD505-2E9C-101B-9397-08002B2CF9AE}" pid="3" name="MSIP_Label_ecd8dc4c-d546-4246-a6d7-53ea0bd0654f_SetDate">
    <vt:lpwstr>2023-06-27T11:36:13Z</vt:lpwstr>
  </property>
  <property fmtid="{D5CDD505-2E9C-101B-9397-08002B2CF9AE}" pid="4" name="MSIP_Label_ecd8dc4c-d546-4246-a6d7-53ea0bd0654f_Method">
    <vt:lpwstr>Standard</vt:lpwstr>
  </property>
  <property fmtid="{D5CDD505-2E9C-101B-9397-08002B2CF9AE}" pid="5" name="MSIP_Label_ecd8dc4c-d546-4246-a6d7-53ea0bd0654f_Name">
    <vt:lpwstr>ecd8dc4c-d546-4246-a6d7-53ea0bd0654f</vt:lpwstr>
  </property>
  <property fmtid="{D5CDD505-2E9C-101B-9397-08002B2CF9AE}" pid="6" name="MSIP_Label_ecd8dc4c-d546-4246-a6d7-53ea0bd0654f_SiteId">
    <vt:lpwstr>37986e4a-2fc4-4a4c-809d-c0811b0231da</vt:lpwstr>
  </property>
  <property fmtid="{D5CDD505-2E9C-101B-9397-08002B2CF9AE}" pid="7" name="MSIP_Label_ecd8dc4c-d546-4246-a6d7-53ea0bd0654f_ActionId">
    <vt:lpwstr>3911f438-a65f-45b4-8aab-4bf445ca43a1</vt:lpwstr>
  </property>
  <property fmtid="{D5CDD505-2E9C-101B-9397-08002B2CF9AE}" pid="8" name="MSIP_Label_ecd8dc4c-d546-4246-a6d7-53ea0bd0654f_ContentBits">
    <vt:lpwstr>0</vt:lpwstr>
  </property>
  <property fmtid="{D5CDD505-2E9C-101B-9397-08002B2CF9AE}" pid="9" name="GrammarlyDocumentId">
    <vt:lpwstr>7ae084e3-4e1b-4e85-ab8d-3962cf888417</vt:lpwstr>
  </property>
</Properties>
</file>