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EEE5" w14:textId="7EC25D1F" w:rsidR="0018324F" w:rsidRPr="007E678A" w:rsidRDefault="0018324F" w:rsidP="0018324F">
      <w:pPr>
        <w:tabs>
          <w:tab w:val="left" w:pos="7890"/>
        </w:tabs>
        <w:spacing w:line="360" w:lineRule="auto"/>
        <w:ind w:left="2835" w:hanging="2835"/>
        <w:jc w:val="right"/>
        <w:rPr>
          <w:rFonts w:cs="Arial"/>
          <w:b/>
          <w:sz w:val="18"/>
          <w:szCs w:val="18"/>
        </w:rPr>
      </w:pPr>
      <w:r>
        <w:rPr>
          <w:rFonts w:ascii="Verdana" w:hAnsi="Verdana" w:cs="Arial"/>
          <w:color w:val="000000" w:themeColor="text1"/>
          <w:sz w:val="22"/>
          <w:szCs w:val="22"/>
          <w:lang w:val="en-US" w:eastAsia="en-ZA"/>
        </w:rPr>
        <w:tab/>
      </w:r>
      <w:r w:rsidRPr="00506FD9">
        <w:rPr>
          <w:b/>
          <w:sz w:val="20"/>
          <w:szCs w:val="16"/>
        </w:rPr>
        <w:t xml:space="preserve">Complaints Department                                                      </w:t>
      </w:r>
      <w:r w:rsidRPr="00506FD9">
        <w:rPr>
          <w:rFonts w:cs="Arial"/>
          <w:sz w:val="20"/>
          <w:szCs w:val="16"/>
        </w:rPr>
        <w:t xml:space="preserve">                                                                                                                                        </w:t>
      </w:r>
    </w:p>
    <w:p w14:paraId="2A6D91E6" w14:textId="77777777" w:rsidR="0018324F" w:rsidRPr="007E678A" w:rsidRDefault="0018324F" w:rsidP="0018324F">
      <w:pPr>
        <w:autoSpaceDE w:val="0"/>
        <w:autoSpaceDN w:val="0"/>
        <w:adjustRightInd w:val="0"/>
        <w:ind w:left="6237"/>
        <w:jc w:val="right"/>
        <w:rPr>
          <w:rFonts w:cs="Arial"/>
          <w:b/>
          <w:sz w:val="18"/>
          <w:szCs w:val="18"/>
        </w:rPr>
      </w:pPr>
      <w:r w:rsidRPr="007E678A">
        <w:rPr>
          <w:rFonts w:cs="Arial"/>
          <w:sz w:val="18"/>
          <w:szCs w:val="18"/>
          <w:lang w:eastAsia="en-ZA"/>
        </w:rPr>
        <w:t xml:space="preserve">        E-Mail: consumer@icasa.org.za</w:t>
      </w:r>
    </w:p>
    <w:p w14:paraId="37FCAB90" w14:textId="77777777" w:rsidR="0018324F" w:rsidRDefault="0018324F" w:rsidP="0018324F">
      <w:pPr>
        <w:pStyle w:val="Header"/>
        <w:jc w:val="center"/>
        <w:rPr>
          <w:rFonts w:cs="Arial"/>
          <w:b/>
          <w:sz w:val="32"/>
          <w:szCs w:val="32"/>
        </w:rPr>
      </w:pPr>
    </w:p>
    <w:p w14:paraId="12C42ABC" w14:textId="75A0E1A0" w:rsidR="0018324F" w:rsidRPr="0084358E" w:rsidRDefault="0018324F" w:rsidP="0018324F">
      <w:pPr>
        <w:pStyle w:val="Header"/>
        <w:jc w:val="center"/>
        <w:rPr>
          <w:rFonts w:cs="Arial"/>
          <w:b/>
          <w:sz w:val="32"/>
          <w:szCs w:val="32"/>
        </w:rPr>
      </w:pPr>
      <w:r w:rsidRPr="0084358E">
        <w:rPr>
          <w:rFonts w:cs="Arial"/>
          <w:b/>
          <w:sz w:val="32"/>
          <w:szCs w:val="32"/>
        </w:rPr>
        <w:t>COMPLAINT FORM</w:t>
      </w:r>
    </w:p>
    <w:p w14:paraId="0AA82AB1" w14:textId="77777777" w:rsidR="0018324F" w:rsidRDefault="0018324F" w:rsidP="0018324F">
      <w:pPr>
        <w:pStyle w:val="Header"/>
        <w:rPr>
          <w:rFonts w:cs="Arial"/>
          <w:b/>
          <w:szCs w:val="24"/>
          <w:u w:val="single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520"/>
        <w:gridCol w:w="2070"/>
        <w:gridCol w:w="1980"/>
      </w:tblGrid>
      <w:tr w:rsidR="0018324F" w:rsidRPr="003303FB" w14:paraId="0C83DC9A" w14:textId="77777777" w:rsidTr="00CF1626">
        <w:trPr>
          <w:trHeight w:val="432"/>
        </w:trPr>
        <w:tc>
          <w:tcPr>
            <w:tcW w:w="3780" w:type="dxa"/>
          </w:tcPr>
          <w:p w14:paraId="707A8B36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 w:rsidRPr="003303FB">
              <w:rPr>
                <w:rFonts w:cs="Arial"/>
                <w:b/>
                <w:szCs w:val="24"/>
              </w:rPr>
              <w:t>DETAILS REQUESTED</w:t>
            </w:r>
          </w:p>
        </w:tc>
        <w:tc>
          <w:tcPr>
            <w:tcW w:w="6570" w:type="dxa"/>
            <w:gridSpan w:val="3"/>
          </w:tcPr>
          <w:p w14:paraId="283B7853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 w:rsidRPr="003303FB">
              <w:rPr>
                <w:rFonts w:cs="Arial"/>
                <w:b/>
                <w:szCs w:val="24"/>
              </w:rPr>
              <w:t>PLEASE TYPE/WRITE DETAILS IN SPACE PROVIDED</w:t>
            </w:r>
          </w:p>
        </w:tc>
      </w:tr>
      <w:tr w:rsidR="0018324F" w:rsidRPr="003303FB" w14:paraId="689E0D92" w14:textId="77777777" w:rsidTr="00CF1626">
        <w:trPr>
          <w:trHeight w:val="432"/>
        </w:trPr>
        <w:tc>
          <w:tcPr>
            <w:tcW w:w="3780" w:type="dxa"/>
            <w:vMerge w:val="restart"/>
          </w:tcPr>
          <w:p w14:paraId="39B2A842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Please tick under Type of Service  </w:t>
            </w:r>
          </w:p>
          <w:p w14:paraId="15EDBB2E" w14:textId="77777777" w:rsidR="0018324F" w:rsidRDefault="0018324F" w:rsidP="0018324F">
            <w:pPr>
              <w:pStyle w:val="Header"/>
              <w:numPr>
                <w:ilvl w:val="0"/>
                <w:numId w:val="3"/>
              </w:numPr>
              <w:ind w:firstLine="522"/>
              <w:rPr>
                <w:rFonts w:cs="Arial"/>
                <w:b/>
                <w:szCs w:val="24"/>
              </w:rPr>
            </w:pPr>
          </w:p>
          <w:p w14:paraId="5C3286F6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  <w:tc>
          <w:tcPr>
            <w:tcW w:w="2520" w:type="dxa"/>
          </w:tcPr>
          <w:p w14:paraId="19706E80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Telecommunication</w:t>
            </w:r>
          </w:p>
          <w:p w14:paraId="094BE3E5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2070" w:type="dxa"/>
          </w:tcPr>
          <w:p w14:paraId="3F726EEE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Broadcasting</w:t>
            </w:r>
          </w:p>
          <w:p w14:paraId="241676C8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980" w:type="dxa"/>
          </w:tcPr>
          <w:p w14:paraId="0CD793BA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Postal</w:t>
            </w:r>
          </w:p>
          <w:p w14:paraId="454AFB78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</w:t>
            </w:r>
          </w:p>
        </w:tc>
      </w:tr>
      <w:tr w:rsidR="0018324F" w:rsidRPr="003303FB" w14:paraId="76157659" w14:textId="77777777" w:rsidTr="00CF1626">
        <w:trPr>
          <w:trHeight w:val="432"/>
        </w:trPr>
        <w:tc>
          <w:tcPr>
            <w:tcW w:w="3780" w:type="dxa"/>
            <w:vMerge/>
          </w:tcPr>
          <w:p w14:paraId="127B9839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  <w:tc>
          <w:tcPr>
            <w:tcW w:w="2520" w:type="dxa"/>
          </w:tcPr>
          <w:p w14:paraId="2A8B71B0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  <w:tc>
          <w:tcPr>
            <w:tcW w:w="2070" w:type="dxa"/>
          </w:tcPr>
          <w:p w14:paraId="42954281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  <w:tc>
          <w:tcPr>
            <w:tcW w:w="1980" w:type="dxa"/>
          </w:tcPr>
          <w:p w14:paraId="73253955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</w:tr>
      <w:tr w:rsidR="0018324F" w:rsidRPr="003303FB" w14:paraId="25089971" w14:textId="77777777" w:rsidTr="00CF1626">
        <w:trPr>
          <w:cantSplit/>
          <w:trHeight w:hRule="exact" w:val="1198"/>
        </w:trPr>
        <w:tc>
          <w:tcPr>
            <w:tcW w:w="3780" w:type="dxa"/>
          </w:tcPr>
          <w:p w14:paraId="306A39EE" w14:textId="77777777" w:rsidR="0018324F" w:rsidRPr="003303FB" w:rsidRDefault="0018324F" w:rsidP="00CF1626">
            <w:pPr>
              <w:pStyle w:val="Header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s</w:t>
            </w:r>
            <w:r w:rsidRPr="003303FB">
              <w:rPr>
                <w:rFonts w:cs="Arial"/>
                <w:szCs w:val="24"/>
              </w:rPr>
              <w:t xml:space="preserve">ervice provider complained about e.g. Telkom, Vodacom, MTN, Cell C, </w:t>
            </w:r>
            <w:r>
              <w:rPr>
                <w:rFonts w:cs="Arial"/>
                <w:szCs w:val="24"/>
              </w:rPr>
              <w:t xml:space="preserve">SABC, Multichoice, SAPO </w:t>
            </w:r>
            <w:r w:rsidRPr="003303FB">
              <w:rPr>
                <w:rFonts w:cs="Arial"/>
                <w:szCs w:val="24"/>
              </w:rPr>
              <w:t>etc.</w:t>
            </w:r>
          </w:p>
        </w:tc>
        <w:tc>
          <w:tcPr>
            <w:tcW w:w="6570" w:type="dxa"/>
            <w:gridSpan w:val="3"/>
          </w:tcPr>
          <w:p w14:paraId="763D3434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6C51B040" w14:textId="77777777" w:rsidTr="00CF1626">
        <w:trPr>
          <w:cantSplit/>
          <w:trHeight w:hRule="exact" w:val="701"/>
        </w:trPr>
        <w:tc>
          <w:tcPr>
            <w:tcW w:w="3780" w:type="dxa"/>
          </w:tcPr>
          <w:p w14:paraId="55F342EA" w14:textId="77777777" w:rsidR="0018324F" w:rsidRPr="003303FB" w:rsidRDefault="0018324F" w:rsidP="00CF1626">
            <w:pPr>
              <w:pStyle w:val="Header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Account number with your service provider</w:t>
            </w:r>
          </w:p>
        </w:tc>
        <w:tc>
          <w:tcPr>
            <w:tcW w:w="6570" w:type="dxa"/>
            <w:gridSpan w:val="3"/>
          </w:tcPr>
          <w:p w14:paraId="705AF40E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7C108486" w14:textId="77777777" w:rsidTr="00CF1626">
        <w:trPr>
          <w:cantSplit/>
          <w:trHeight w:hRule="exact" w:val="941"/>
        </w:trPr>
        <w:tc>
          <w:tcPr>
            <w:tcW w:w="3780" w:type="dxa"/>
          </w:tcPr>
          <w:p w14:paraId="14E36823" w14:textId="77777777" w:rsidR="0018324F" w:rsidRPr="003303FB" w:rsidRDefault="0018324F" w:rsidP="00CF1626">
            <w:pPr>
              <w:pStyle w:val="Header"/>
              <w:jc w:val="both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Reference no. received when you complained to your service provider</w:t>
            </w:r>
          </w:p>
        </w:tc>
        <w:tc>
          <w:tcPr>
            <w:tcW w:w="6570" w:type="dxa"/>
            <w:gridSpan w:val="3"/>
          </w:tcPr>
          <w:p w14:paraId="731EB4F1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1FFC03BF" w14:textId="77777777" w:rsidTr="00CF1626">
        <w:trPr>
          <w:cantSplit/>
          <w:trHeight w:hRule="exact" w:val="576"/>
        </w:trPr>
        <w:tc>
          <w:tcPr>
            <w:tcW w:w="3780" w:type="dxa"/>
          </w:tcPr>
          <w:p w14:paraId="20B8F601" w14:textId="77777777" w:rsidR="0018324F" w:rsidRPr="003303FB" w:rsidRDefault="0018324F" w:rsidP="00CF1626">
            <w:pPr>
              <w:pStyle w:val="Header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Telephone number</w:t>
            </w:r>
            <w:r w:rsidRPr="003303FB">
              <w:rPr>
                <w:rFonts w:cs="Arial"/>
                <w:szCs w:val="24"/>
              </w:rPr>
              <w:t xml:space="preserve"> that your complaint relates to</w:t>
            </w:r>
          </w:p>
        </w:tc>
        <w:tc>
          <w:tcPr>
            <w:tcW w:w="6570" w:type="dxa"/>
            <w:gridSpan w:val="3"/>
          </w:tcPr>
          <w:p w14:paraId="72C23870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154EF4F6" w14:textId="77777777" w:rsidTr="00CF1626">
        <w:trPr>
          <w:cantSplit/>
          <w:trHeight w:hRule="exact" w:val="576"/>
        </w:trPr>
        <w:tc>
          <w:tcPr>
            <w:tcW w:w="3780" w:type="dxa"/>
          </w:tcPr>
          <w:p w14:paraId="22286EF6" w14:textId="77777777" w:rsidR="0018324F" w:rsidRPr="003303FB" w:rsidRDefault="0018324F" w:rsidP="00CF1626">
            <w:pPr>
              <w:pStyle w:val="Header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Tracking number for postal complaint </w:t>
            </w:r>
          </w:p>
        </w:tc>
        <w:tc>
          <w:tcPr>
            <w:tcW w:w="6570" w:type="dxa"/>
            <w:gridSpan w:val="3"/>
          </w:tcPr>
          <w:p w14:paraId="04358C2B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76E4083D" w14:textId="77777777" w:rsidTr="00CF1626">
        <w:trPr>
          <w:cantSplit/>
          <w:trHeight w:hRule="exact" w:val="432"/>
        </w:trPr>
        <w:tc>
          <w:tcPr>
            <w:tcW w:w="3780" w:type="dxa"/>
          </w:tcPr>
          <w:p w14:paraId="111842B5" w14:textId="77777777" w:rsidR="0018324F" w:rsidRPr="003303FB" w:rsidRDefault="0018324F" w:rsidP="00CF1626">
            <w:pPr>
              <w:pStyle w:val="Header"/>
              <w:jc w:val="both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Name</w:t>
            </w:r>
          </w:p>
        </w:tc>
        <w:tc>
          <w:tcPr>
            <w:tcW w:w="6570" w:type="dxa"/>
            <w:gridSpan w:val="3"/>
          </w:tcPr>
          <w:p w14:paraId="6AC3DC37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0C4CBA8A" w14:textId="77777777" w:rsidTr="00CF1626">
        <w:trPr>
          <w:cantSplit/>
          <w:trHeight w:hRule="exact" w:val="397"/>
        </w:trPr>
        <w:tc>
          <w:tcPr>
            <w:tcW w:w="3780" w:type="dxa"/>
          </w:tcPr>
          <w:p w14:paraId="251CF955" w14:textId="77777777" w:rsidR="0018324F" w:rsidRPr="003303FB" w:rsidRDefault="0018324F" w:rsidP="00CF1626">
            <w:pPr>
              <w:pStyle w:val="Header"/>
              <w:jc w:val="both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Surname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6570" w:type="dxa"/>
            <w:gridSpan w:val="3"/>
          </w:tcPr>
          <w:p w14:paraId="6395FE61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43B52863" w14:textId="77777777" w:rsidTr="00CF1626">
        <w:trPr>
          <w:cantSplit/>
          <w:trHeight w:hRule="exact" w:val="622"/>
        </w:trPr>
        <w:tc>
          <w:tcPr>
            <w:tcW w:w="3780" w:type="dxa"/>
          </w:tcPr>
          <w:p w14:paraId="769CF7CD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Identity Number (ID) of complainant</w:t>
            </w:r>
          </w:p>
        </w:tc>
        <w:tc>
          <w:tcPr>
            <w:tcW w:w="6570" w:type="dxa"/>
            <w:gridSpan w:val="3"/>
          </w:tcPr>
          <w:p w14:paraId="7EDB7219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1C69A16E" w14:textId="77777777" w:rsidTr="00CF1626">
        <w:trPr>
          <w:cantSplit/>
          <w:trHeight w:hRule="exact" w:val="820"/>
        </w:trPr>
        <w:tc>
          <w:tcPr>
            <w:tcW w:w="3780" w:type="dxa"/>
          </w:tcPr>
          <w:p w14:paraId="17DB28D2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Physical Address</w:t>
            </w:r>
          </w:p>
        </w:tc>
        <w:tc>
          <w:tcPr>
            <w:tcW w:w="6570" w:type="dxa"/>
            <w:gridSpan w:val="3"/>
          </w:tcPr>
          <w:p w14:paraId="4DB9C55F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  <w:p w14:paraId="6AD5B97B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  <w:p w14:paraId="24399A13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  <w:p w14:paraId="50D87E14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57F3C6AB" w14:textId="77777777" w:rsidTr="00CF1626">
        <w:trPr>
          <w:cantSplit/>
          <w:trHeight w:hRule="exact" w:val="910"/>
        </w:trPr>
        <w:tc>
          <w:tcPr>
            <w:tcW w:w="3780" w:type="dxa"/>
          </w:tcPr>
          <w:p w14:paraId="1B62BC79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Postal Address</w:t>
            </w:r>
          </w:p>
        </w:tc>
        <w:tc>
          <w:tcPr>
            <w:tcW w:w="6570" w:type="dxa"/>
            <w:gridSpan w:val="3"/>
          </w:tcPr>
          <w:p w14:paraId="35E53AAF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  <w:p w14:paraId="3609256A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  <w:p w14:paraId="17ED252F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  <w:p w14:paraId="7FB82F19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492FCF99" w14:textId="77777777" w:rsidTr="00CF1626">
        <w:trPr>
          <w:cantSplit/>
          <w:trHeight w:hRule="exact" w:val="432"/>
        </w:trPr>
        <w:tc>
          <w:tcPr>
            <w:tcW w:w="3780" w:type="dxa"/>
          </w:tcPr>
          <w:p w14:paraId="3E19803D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Postal Code</w:t>
            </w:r>
          </w:p>
        </w:tc>
        <w:tc>
          <w:tcPr>
            <w:tcW w:w="6570" w:type="dxa"/>
            <w:gridSpan w:val="3"/>
          </w:tcPr>
          <w:p w14:paraId="73597022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3220F353" w14:textId="77777777" w:rsidTr="00CF1626">
        <w:trPr>
          <w:cantSplit/>
          <w:trHeight w:hRule="exact" w:val="432"/>
        </w:trPr>
        <w:tc>
          <w:tcPr>
            <w:tcW w:w="3780" w:type="dxa"/>
          </w:tcPr>
          <w:p w14:paraId="4A3BF52D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Province</w:t>
            </w:r>
          </w:p>
        </w:tc>
        <w:tc>
          <w:tcPr>
            <w:tcW w:w="6570" w:type="dxa"/>
            <w:gridSpan w:val="3"/>
          </w:tcPr>
          <w:p w14:paraId="79399BF5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6682396D" w14:textId="77777777" w:rsidTr="00CF1626">
        <w:trPr>
          <w:cantSplit/>
          <w:trHeight w:hRule="exact" w:val="432"/>
        </w:trPr>
        <w:tc>
          <w:tcPr>
            <w:tcW w:w="3780" w:type="dxa"/>
          </w:tcPr>
          <w:p w14:paraId="35239197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Contact Tel.</w:t>
            </w:r>
          </w:p>
        </w:tc>
        <w:tc>
          <w:tcPr>
            <w:tcW w:w="6570" w:type="dxa"/>
            <w:gridSpan w:val="3"/>
          </w:tcPr>
          <w:p w14:paraId="309530E9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  <w:tr w:rsidR="0018324F" w:rsidRPr="003303FB" w14:paraId="7B99CF67" w14:textId="77777777" w:rsidTr="00CF1626">
        <w:trPr>
          <w:cantSplit/>
          <w:trHeight w:hRule="exact" w:val="432"/>
        </w:trPr>
        <w:tc>
          <w:tcPr>
            <w:tcW w:w="3780" w:type="dxa"/>
          </w:tcPr>
          <w:p w14:paraId="2CE2022F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  <w:r w:rsidRPr="003303FB">
              <w:rPr>
                <w:rFonts w:cs="Arial"/>
                <w:szCs w:val="24"/>
              </w:rPr>
              <w:t>Email address</w:t>
            </w:r>
          </w:p>
        </w:tc>
        <w:tc>
          <w:tcPr>
            <w:tcW w:w="6570" w:type="dxa"/>
            <w:gridSpan w:val="3"/>
          </w:tcPr>
          <w:p w14:paraId="757A9B04" w14:textId="77777777" w:rsidR="0018324F" w:rsidRPr="003303FB" w:rsidRDefault="0018324F" w:rsidP="00CF1626">
            <w:pPr>
              <w:pStyle w:val="Header"/>
              <w:rPr>
                <w:rFonts w:cs="Arial"/>
                <w:szCs w:val="24"/>
              </w:rPr>
            </w:pPr>
          </w:p>
        </w:tc>
      </w:tr>
    </w:tbl>
    <w:p w14:paraId="56B6926F" w14:textId="77777777" w:rsidR="0018324F" w:rsidRPr="001468A8" w:rsidRDefault="0018324F" w:rsidP="0018324F">
      <w:pPr>
        <w:pStyle w:val="Header"/>
        <w:rPr>
          <w:rFonts w:cs="Arial"/>
          <w:b/>
          <w:szCs w:val="24"/>
          <w:u w:val="single"/>
        </w:rPr>
      </w:pPr>
    </w:p>
    <w:p w14:paraId="291C50BC" w14:textId="77777777" w:rsidR="0018324F" w:rsidRDefault="0018324F" w:rsidP="0018324F">
      <w:pPr>
        <w:pStyle w:val="Header"/>
        <w:rPr>
          <w:rFonts w:cs="Arial"/>
          <w:b/>
          <w:szCs w:val="24"/>
        </w:rPr>
      </w:pPr>
    </w:p>
    <w:p w14:paraId="266AE10A" w14:textId="77777777" w:rsidR="00617E14" w:rsidRDefault="00617E14" w:rsidP="0018324F">
      <w:pPr>
        <w:pStyle w:val="Header"/>
        <w:rPr>
          <w:rFonts w:cs="Arial"/>
          <w:b/>
          <w:szCs w:val="24"/>
        </w:rPr>
      </w:pPr>
    </w:p>
    <w:p w14:paraId="7D939FAA" w14:textId="77777777" w:rsidR="00617E14" w:rsidRDefault="00617E14" w:rsidP="0018324F">
      <w:pPr>
        <w:pStyle w:val="Header"/>
        <w:rPr>
          <w:rFonts w:cs="Arial"/>
          <w:b/>
          <w:szCs w:val="24"/>
        </w:rPr>
      </w:pPr>
    </w:p>
    <w:p w14:paraId="65C56B98" w14:textId="77777777" w:rsidR="00617E14" w:rsidRDefault="00617E14" w:rsidP="0018324F">
      <w:pPr>
        <w:pStyle w:val="Header"/>
        <w:rPr>
          <w:rFonts w:cs="Arial"/>
          <w:b/>
          <w:szCs w:val="24"/>
        </w:rPr>
      </w:pPr>
    </w:p>
    <w:p w14:paraId="3F819EA1" w14:textId="77777777" w:rsidR="00617E14" w:rsidRDefault="00617E14" w:rsidP="0018324F">
      <w:pPr>
        <w:pStyle w:val="Header"/>
        <w:rPr>
          <w:rFonts w:cs="Arial"/>
          <w:b/>
          <w:szCs w:val="24"/>
        </w:rPr>
      </w:pPr>
    </w:p>
    <w:p w14:paraId="351C9B72" w14:textId="734E97A4" w:rsidR="0018324F" w:rsidRDefault="0018324F" w:rsidP="0018324F">
      <w:pPr>
        <w:pStyle w:val="Header"/>
        <w:rPr>
          <w:rFonts w:cs="Arial"/>
          <w:b/>
          <w:szCs w:val="24"/>
        </w:rPr>
      </w:pPr>
      <w:r>
        <w:rPr>
          <w:rFonts w:cs="Arial"/>
          <w:b/>
          <w:szCs w:val="24"/>
        </w:rPr>
        <w:t>Brief description of your complaint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8324F" w:rsidRPr="003303FB" w14:paraId="1ACAD114" w14:textId="77777777" w:rsidTr="00617E14">
        <w:trPr>
          <w:cantSplit/>
          <w:trHeight w:hRule="exact" w:val="8953"/>
        </w:trPr>
        <w:tc>
          <w:tcPr>
            <w:tcW w:w="10350" w:type="dxa"/>
          </w:tcPr>
          <w:p w14:paraId="25842634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59BA5ECC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5DD3A401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1B47A9C9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27493B52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3F756E37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1711FB04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70929AFB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435091EF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04FB5652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392B28C2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47C77151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49531E45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14BD21D9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36C84113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3B753511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1A81ABBD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7BA62DF9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313EB221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4D445B74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52754536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77ECFACF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595EE15E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27F8AAE4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09C0BB35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41DA9394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795C7EDC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6C7BC5EA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636495EC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24D85893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</w:tr>
    </w:tbl>
    <w:p w14:paraId="71C39F4A" w14:textId="77777777" w:rsidR="0018324F" w:rsidRDefault="0018324F" w:rsidP="0018324F">
      <w:pPr>
        <w:pStyle w:val="Header"/>
        <w:rPr>
          <w:rFonts w:cs="Arial"/>
          <w:b/>
          <w:szCs w:val="24"/>
        </w:rPr>
      </w:pPr>
    </w:p>
    <w:p w14:paraId="78C2CE78" w14:textId="77777777" w:rsidR="0018324F" w:rsidRDefault="0018324F" w:rsidP="0018324F">
      <w:pPr>
        <w:pStyle w:val="Header"/>
        <w:rPr>
          <w:rFonts w:cs="Arial"/>
          <w:b/>
          <w:szCs w:val="24"/>
        </w:rPr>
      </w:pPr>
    </w:p>
    <w:p w14:paraId="6477C3B5" w14:textId="77777777" w:rsidR="0018324F" w:rsidRDefault="0018324F" w:rsidP="0018324F">
      <w:pPr>
        <w:pStyle w:val="Header"/>
        <w:rPr>
          <w:rFonts w:cs="Arial"/>
          <w:b/>
          <w:szCs w:val="24"/>
        </w:rPr>
      </w:pPr>
      <w:r>
        <w:rPr>
          <w:rFonts w:cs="Arial"/>
          <w:b/>
          <w:szCs w:val="24"/>
        </w:rPr>
        <w:t>Resolution sought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8324F" w:rsidRPr="003303FB" w14:paraId="08962B59" w14:textId="77777777" w:rsidTr="00617E14">
        <w:trPr>
          <w:cantSplit/>
          <w:trHeight w:hRule="exact" w:val="2841"/>
        </w:trPr>
        <w:tc>
          <w:tcPr>
            <w:tcW w:w="10350" w:type="dxa"/>
          </w:tcPr>
          <w:p w14:paraId="619BE92B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354CFE79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65CB385A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403DD114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1E8AB3D3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4A216B09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7F1419BF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0D336AD5" w14:textId="77777777" w:rsidR="0018324F" w:rsidRPr="003303FB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</w:tr>
      <w:tr w:rsidR="0018324F" w:rsidRPr="003303FB" w14:paraId="3AF30627" w14:textId="77777777" w:rsidTr="00CF1626">
        <w:trPr>
          <w:cantSplit/>
          <w:trHeight w:hRule="exact" w:val="1027"/>
        </w:trPr>
        <w:tc>
          <w:tcPr>
            <w:tcW w:w="10350" w:type="dxa"/>
          </w:tcPr>
          <w:p w14:paraId="0409B121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  <w:p w14:paraId="02DCF085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Signature:                                                                    Date: </w:t>
            </w:r>
          </w:p>
          <w:p w14:paraId="7103D443" w14:textId="77777777" w:rsidR="0018324F" w:rsidRDefault="0018324F" w:rsidP="00CF1626">
            <w:pPr>
              <w:pStyle w:val="Header"/>
              <w:rPr>
                <w:rFonts w:cs="Arial"/>
                <w:b/>
                <w:szCs w:val="24"/>
              </w:rPr>
            </w:pPr>
          </w:p>
        </w:tc>
      </w:tr>
    </w:tbl>
    <w:p w14:paraId="39CE1633" w14:textId="67DA7C46" w:rsidR="00E80AA8" w:rsidRPr="0018324F" w:rsidRDefault="00E80AA8" w:rsidP="0018324F">
      <w:pPr>
        <w:tabs>
          <w:tab w:val="left" w:pos="3544"/>
        </w:tabs>
        <w:spacing w:before="240" w:after="240" w:line="360" w:lineRule="auto"/>
        <w:jc w:val="both"/>
        <w:rPr>
          <w:rFonts w:ascii="Verdana" w:hAnsi="Verdana" w:cs="Arial"/>
          <w:color w:val="000000" w:themeColor="text1"/>
          <w:sz w:val="22"/>
          <w:szCs w:val="22"/>
          <w:lang w:eastAsia="en-ZA"/>
        </w:rPr>
      </w:pPr>
    </w:p>
    <w:sectPr w:rsidR="00E80AA8" w:rsidRPr="0018324F" w:rsidSect="00455CB7">
      <w:headerReference w:type="default" r:id="rId8"/>
      <w:footerReference w:type="default" r:id="rId9"/>
      <w:headerReference w:type="first" r:id="rId10"/>
      <w:type w:val="continuous"/>
      <w:pgSz w:w="11907" w:h="17010" w:code="9"/>
      <w:pgMar w:top="1138" w:right="994" w:bottom="418" w:left="1411" w:header="56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1176" w14:textId="77777777" w:rsidR="00F02A62" w:rsidRDefault="00F02A62">
      <w:r>
        <w:separator/>
      </w:r>
    </w:p>
  </w:endnote>
  <w:endnote w:type="continuationSeparator" w:id="0">
    <w:p w14:paraId="4CE7C200" w14:textId="77777777" w:rsidR="00F02A62" w:rsidRDefault="00F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65838"/>
      <w:docPartObj>
        <w:docPartGallery w:val="Page Numbers (Bottom of Page)"/>
        <w:docPartUnique/>
      </w:docPartObj>
    </w:sdtPr>
    <w:sdtEndPr/>
    <w:sdtContent>
      <w:sdt>
        <w:sdtPr>
          <w:id w:val="-311719524"/>
          <w:docPartObj>
            <w:docPartGallery w:val="Page Numbers (Top of Page)"/>
            <w:docPartUnique/>
          </w:docPartObj>
        </w:sdtPr>
        <w:sdtEndPr/>
        <w:sdtContent>
          <w:p w14:paraId="5C5BE6B9" w14:textId="77777777" w:rsidR="0037124A" w:rsidRDefault="003712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41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41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AF3AF9" w14:textId="77777777" w:rsidR="0037124A" w:rsidRDefault="00371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FFCD" w14:textId="77777777" w:rsidR="00F02A62" w:rsidRDefault="00F02A62">
      <w:r>
        <w:separator/>
      </w:r>
    </w:p>
  </w:footnote>
  <w:footnote w:type="continuationSeparator" w:id="0">
    <w:p w14:paraId="4452C724" w14:textId="77777777" w:rsidR="00F02A62" w:rsidRDefault="00F0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5BF5" w14:textId="77777777" w:rsidR="0037124A" w:rsidRDefault="0037124A">
    <w:pPr>
      <w:pStyle w:val="Header"/>
      <w:ind w:left="73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7977" w14:textId="6C5F41CF" w:rsidR="00974F87" w:rsidRPr="00EF2EFC" w:rsidRDefault="00E80AA8" w:rsidP="00C22DE4">
    <w:pPr>
      <w:pStyle w:val="Header"/>
      <w:jc w:val="center"/>
      <w:rPr>
        <w:b/>
        <w:color w:val="808080"/>
        <w:sz w:val="22"/>
        <w:szCs w:val="22"/>
        <w:lang w:val="en-US"/>
      </w:rPr>
    </w:pPr>
    <w:r>
      <w:rPr>
        <w:b/>
        <w:noProof/>
        <w:color w:val="808080"/>
        <w:sz w:val="22"/>
        <w:szCs w:val="22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6C97B0" wp14:editId="3DB3DDD6">
              <wp:simplePos x="0" y="0"/>
              <wp:positionH relativeFrom="column">
                <wp:posOffset>-476885</wp:posOffset>
              </wp:positionH>
              <wp:positionV relativeFrom="paragraph">
                <wp:posOffset>-118745</wp:posOffset>
              </wp:positionV>
              <wp:extent cx="6867525" cy="1133475"/>
              <wp:effectExtent l="0" t="0" r="9525" b="9525"/>
              <wp:wrapSquare wrapText="bothSides"/>
              <wp:docPr id="58533422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133475"/>
                        <a:chOff x="0" y="19050"/>
                        <a:chExt cx="6867525" cy="1133475"/>
                      </a:xfrm>
                    </wpg:grpSpPr>
                    <pic:pic xmlns:pic="http://schemas.openxmlformats.org/drawingml/2006/picture">
                      <pic:nvPicPr>
                        <pic:cNvPr id="21411153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2477770" cy="1114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00575" y="28575"/>
                          <a:ext cx="2266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237D9" w14:textId="77777777" w:rsidR="00E80AA8" w:rsidRPr="000B1285" w:rsidRDefault="00E80AA8" w:rsidP="00E80AA8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1285"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 xml:space="preserve">350 Witch-Hazel Avenue, </w:t>
                            </w:r>
                          </w:p>
                          <w:p w14:paraId="24C9B246" w14:textId="5B310E66" w:rsidR="00E80AA8" w:rsidRPr="000B1285" w:rsidRDefault="00E80AA8" w:rsidP="00E80AA8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1285"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Eco Point Office Park</w:t>
                            </w:r>
                          </w:p>
                          <w:p w14:paraId="68C8E1F2" w14:textId="77777777" w:rsidR="00E80AA8" w:rsidRPr="000B1285" w:rsidRDefault="00E80AA8" w:rsidP="00E80AA8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1285"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Eco Park, Centurion</w:t>
                            </w:r>
                          </w:p>
                          <w:p w14:paraId="03957F36" w14:textId="77777777" w:rsidR="00E80AA8" w:rsidRPr="000B1285" w:rsidRDefault="00E80AA8" w:rsidP="00E80AA8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B1285"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Private Bag X10,</w:t>
                            </w:r>
                          </w:p>
                          <w:p w14:paraId="7D90FBCB" w14:textId="193DDD3D" w:rsidR="00E80AA8" w:rsidRPr="000B1285" w:rsidRDefault="00E80AA8" w:rsidP="00E80AA8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B1285"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Highveld Park 0169</w:t>
                            </w:r>
                          </w:p>
                          <w:p w14:paraId="54121401" w14:textId="755D1D7C" w:rsidR="00E80AA8" w:rsidRPr="000B1285" w:rsidRDefault="00E80AA8" w:rsidP="00E80A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285"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Tel number: (012) 568 3000/1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C97B0" id="Group 1" o:spid="_x0000_s1026" style="position:absolute;left:0;text-align:left;margin-left:-37.55pt;margin-top:-9.35pt;width:540.75pt;height:89.25pt;z-index:251660288" coordorigin=",190" coordsize="68675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90;width:24777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6005;top:285;width:22670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040237D9" w14:textId="77777777" w:rsidR="00E80AA8" w:rsidRPr="000B1285" w:rsidRDefault="00E80AA8" w:rsidP="00E80AA8">
                      <w:pPr>
                        <w:pStyle w:val="Header"/>
                        <w:spacing w:line="276" w:lineRule="auto"/>
                        <w:jc w:val="center"/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0B1285"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 xml:space="preserve">350 Witch-Hazel Avenue, </w:t>
                      </w:r>
                    </w:p>
                    <w:p w14:paraId="24C9B246" w14:textId="5B310E66" w:rsidR="00E80AA8" w:rsidRPr="000B1285" w:rsidRDefault="00E80AA8" w:rsidP="00E80AA8">
                      <w:pPr>
                        <w:pStyle w:val="Header"/>
                        <w:spacing w:line="276" w:lineRule="auto"/>
                        <w:jc w:val="center"/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0B1285"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Eco Point Office Park</w:t>
                      </w:r>
                    </w:p>
                    <w:p w14:paraId="68C8E1F2" w14:textId="77777777" w:rsidR="00E80AA8" w:rsidRPr="000B1285" w:rsidRDefault="00E80AA8" w:rsidP="00E80AA8">
                      <w:pPr>
                        <w:pStyle w:val="Header"/>
                        <w:spacing w:line="276" w:lineRule="auto"/>
                        <w:jc w:val="center"/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0B1285"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Eco Park, Centurion</w:t>
                      </w:r>
                    </w:p>
                    <w:p w14:paraId="03957F36" w14:textId="77777777" w:rsidR="00E80AA8" w:rsidRPr="000B1285" w:rsidRDefault="00E80AA8" w:rsidP="00E80AA8">
                      <w:pPr>
                        <w:pStyle w:val="Header"/>
                        <w:spacing w:line="276" w:lineRule="auto"/>
                        <w:jc w:val="center"/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B1285"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</w:rPr>
                        <w:t>Private Bag X10,</w:t>
                      </w:r>
                    </w:p>
                    <w:p w14:paraId="7D90FBCB" w14:textId="193DDD3D" w:rsidR="00E80AA8" w:rsidRPr="000B1285" w:rsidRDefault="00E80AA8" w:rsidP="00E80AA8">
                      <w:pPr>
                        <w:pStyle w:val="Header"/>
                        <w:spacing w:line="276" w:lineRule="auto"/>
                        <w:jc w:val="center"/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B1285"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</w:rPr>
                        <w:t>Highveld Park 0169</w:t>
                      </w:r>
                    </w:p>
                    <w:p w14:paraId="54121401" w14:textId="755D1D7C" w:rsidR="00E80AA8" w:rsidRPr="000B1285" w:rsidRDefault="00E80AA8" w:rsidP="00E80AA8">
                      <w:pPr>
                        <w:rPr>
                          <w:sz w:val="16"/>
                          <w:szCs w:val="16"/>
                        </w:rPr>
                      </w:pPr>
                      <w:r w:rsidRPr="000B1285"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Tel number: (012) 568 3000/1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90B"/>
    <w:multiLevelType w:val="hybridMultilevel"/>
    <w:tmpl w:val="EAECF290"/>
    <w:lvl w:ilvl="0" w:tplc="3E0CE2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2DF"/>
    <w:multiLevelType w:val="multilevel"/>
    <w:tmpl w:val="BFFCD718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4321"/>
        </w:tabs>
        <w:ind w:left="4321" w:hanging="432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79E8090B"/>
    <w:multiLevelType w:val="hybridMultilevel"/>
    <w:tmpl w:val="4934DE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74378">
    <w:abstractNumId w:val="1"/>
  </w:num>
  <w:num w:numId="2" w16cid:durableId="1579175053">
    <w:abstractNumId w:val="2"/>
  </w:num>
  <w:num w:numId="3" w16cid:durableId="76804608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LSwtTAyNzU1MDUyUdpeDU4uLM/DyQAotaAFB058wsAAAA"/>
  </w:docVars>
  <w:rsids>
    <w:rsidRoot w:val="00475755"/>
    <w:rsid w:val="000004B2"/>
    <w:rsid w:val="00002C3F"/>
    <w:rsid w:val="00005FAE"/>
    <w:rsid w:val="00010DE6"/>
    <w:rsid w:val="000113FC"/>
    <w:rsid w:val="000118C1"/>
    <w:rsid w:val="000120DB"/>
    <w:rsid w:val="00013617"/>
    <w:rsid w:val="0001660D"/>
    <w:rsid w:val="00016A2F"/>
    <w:rsid w:val="00017813"/>
    <w:rsid w:val="000206E4"/>
    <w:rsid w:val="00021991"/>
    <w:rsid w:val="00022AC6"/>
    <w:rsid w:val="00023E33"/>
    <w:rsid w:val="000249A3"/>
    <w:rsid w:val="00024CF0"/>
    <w:rsid w:val="000302E1"/>
    <w:rsid w:val="00031116"/>
    <w:rsid w:val="00031703"/>
    <w:rsid w:val="00031763"/>
    <w:rsid w:val="00033745"/>
    <w:rsid w:val="00034775"/>
    <w:rsid w:val="00037620"/>
    <w:rsid w:val="0004013A"/>
    <w:rsid w:val="00040703"/>
    <w:rsid w:val="000431DE"/>
    <w:rsid w:val="000442D2"/>
    <w:rsid w:val="000462B9"/>
    <w:rsid w:val="00046B03"/>
    <w:rsid w:val="00050BD2"/>
    <w:rsid w:val="00050CAB"/>
    <w:rsid w:val="000519D0"/>
    <w:rsid w:val="00051DF8"/>
    <w:rsid w:val="00053477"/>
    <w:rsid w:val="00054C47"/>
    <w:rsid w:val="0005543D"/>
    <w:rsid w:val="00055778"/>
    <w:rsid w:val="0005613F"/>
    <w:rsid w:val="00056C7F"/>
    <w:rsid w:val="00056F2C"/>
    <w:rsid w:val="0005766B"/>
    <w:rsid w:val="000602A6"/>
    <w:rsid w:val="000614C4"/>
    <w:rsid w:val="000628D7"/>
    <w:rsid w:val="0006470F"/>
    <w:rsid w:val="00065B1F"/>
    <w:rsid w:val="000660A3"/>
    <w:rsid w:val="00066DC4"/>
    <w:rsid w:val="00070227"/>
    <w:rsid w:val="00071631"/>
    <w:rsid w:val="000805D3"/>
    <w:rsid w:val="00081415"/>
    <w:rsid w:val="00083F70"/>
    <w:rsid w:val="000853E4"/>
    <w:rsid w:val="00092CD3"/>
    <w:rsid w:val="00093004"/>
    <w:rsid w:val="00093DFE"/>
    <w:rsid w:val="00097854"/>
    <w:rsid w:val="000A070E"/>
    <w:rsid w:val="000A078B"/>
    <w:rsid w:val="000A0EAA"/>
    <w:rsid w:val="000A11EC"/>
    <w:rsid w:val="000A1A45"/>
    <w:rsid w:val="000A3D15"/>
    <w:rsid w:val="000A5E1D"/>
    <w:rsid w:val="000A6898"/>
    <w:rsid w:val="000B023F"/>
    <w:rsid w:val="000B1285"/>
    <w:rsid w:val="000B163F"/>
    <w:rsid w:val="000B1E61"/>
    <w:rsid w:val="000B24E3"/>
    <w:rsid w:val="000B2E01"/>
    <w:rsid w:val="000B3454"/>
    <w:rsid w:val="000B53E1"/>
    <w:rsid w:val="000B5668"/>
    <w:rsid w:val="000B6819"/>
    <w:rsid w:val="000B6FC9"/>
    <w:rsid w:val="000C0099"/>
    <w:rsid w:val="000C0538"/>
    <w:rsid w:val="000C1899"/>
    <w:rsid w:val="000C4928"/>
    <w:rsid w:val="000C63BB"/>
    <w:rsid w:val="000C6488"/>
    <w:rsid w:val="000C774A"/>
    <w:rsid w:val="000D2792"/>
    <w:rsid w:val="000D35BC"/>
    <w:rsid w:val="000D3B0D"/>
    <w:rsid w:val="000D7CA6"/>
    <w:rsid w:val="000D7E28"/>
    <w:rsid w:val="000E0D01"/>
    <w:rsid w:val="000E0FA5"/>
    <w:rsid w:val="000E1424"/>
    <w:rsid w:val="000E3221"/>
    <w:rsid w:val="000E437F"/>
    <w:rsid w:val="000E4877"/>
    <w:rsid w:val="000E6E9C"/>
    <w:rsid w:val="000F01F9"/>
    <w:rsid w:val="000F044C"/>
    <w:rsid w:val="000F3AB9"/>
    <w:rsid w:val="000F475D"/>
    <w:rsid w:val="000F7E94"/>
    <w:rsid w:val="00100A19"/>
    <w:rsid w:val="00102EB4"/>
    <w:rsid w:val="0010426E"/>
    <w:rsid w:val="00106D2C"/>
    <w:rsid w:val="00106E34"/>
    <w:rsid w:val="001126CE"/>
    <w:rsid w:val="00113F41"/>
    <w:rsid w:val="001157A2"/>
    <w:rsid w:val="0011615A"/>
    <w:rsid w:val="00120A3C"/>
    <w:rsid w:val="00120A75"/>
    <w:rsid w:val="00122EEF"/>
    <w:rsid w:val="00124C7C"/>
    <w:rsid w:val="001257F0"/>
    <w:rsid w:val="00125B64"/>
    <w:rsid w:val="00126208"/>
    <w:rsid w:val="00127305"/>
    <w:rsid w:val="00130B5F"/>
    <w:rsid w:val="00130FFE"/>
    <w:rsid w:val="00131081"/>
    <w:rsid w:val="00132EBD"/>
    <w:rsid w:val="00133800"/>
    <w:rsid w:val="00140186"/>
    <w:rsid w:val="00140C6F"/>
    <w:rsid w:val="00141074"/>
    <w:rsid w:val="00141323"/>
    <w:rsid w:val="00142830"/>
    <w:rsid w:val="00142CEB"/>
    <w:rsid w:val="00143E52"/>
    <w:rsid w:val="00150A39"/>
    <w:rsid w:val="0015137A"/>
    <w:rsid w:val="00151818"/>
    <w:rsid w:val="00153359"/>
    <w:rsid w:val="001546D6"/>
    <w:rsid w:val="001549D7"/>
    <w:rsid w:val="001558E9"/>
    <w:rsid w:val="00156977"/>
    <w:rsid w:val="00156AD9"/>
    <w:rsid w:val="00157674"/>
    <w:rsid w:val="0016122F"/>
    <w:rsid w:val="00162000"/>
    <w:rsid w:val="0016220F"/>
    <w:rsid w:val="001630F9"/>
    <w:rsid w:val="00164D8C"/>
    <w:rsid w:val="00167CEA"/>
    <w:rsid w:val="00167DA3"/>
    <w:rsid w:val="001707D0"/>
    <w:rsid w:val="0017197C"/>
    <w:rsid w:val="00175366"/>
    <w:rsid w:val="00180B88"/>
    <w:rsid w:val="001813A5"/>
    <w:rsid w:val="00181B87"/>
    <w:rsid w:val="00182C4A"/>
    <w:rsid w:val="0018324F"/>
    <w:rsid w:val="00184E1F"/>
    <w:rsid w:val="001856F1"/>
    <w:rsid w:val="0018570D"/>
    <w:rsid w:val="0018581B"/>
    <w:rsid w:val="0018598B"/>
    <w:rsid w:val="00191BBA"/>
    <w:rsid w:val="00191D6B"/>
    <w:rsid w:val="00192326"/>
    <w:rsid w:val="00192F75"/>
    <w:rsid w:val="00194DA2"/>
    <w:rsid w:val="001973D3"/>
    <w:rsid w:val="00197824"/>
    <w:rsid w:val="00197B5A"/>
    <w:rsid w:val="001A013D"/>
    <w:rsid w:val="001A1269"/>
    <w:rsid w:val="001A1CD9"/>
    <w:rsid w:val="001A2147"/>
    <w:rsid w:val="001A328A"/>
    <w:rsid w:val="001A3534"/>
    <w:rsid w:val="001A4CD5"/>
    <w:rsid w:val="001B3953"/>
    <w:rsid w:val="001B7AC5"/>
    <w:rsid w:val="001C1C42"/>
    <w:rsid w:val="001C66E6"/>
    <w:rsid w:val="001C6E1D"/>
    <w:rsid w:val="001D1CF2"/>
    <w:rsid w:val="001D3069"/>
    <w:rsid w:val="001D331E"/>
    <w:rsid w:val="001D480F"/>
    <w:rsid w:val="001E10F5"/>
    <w:rsid w:val="001E1E55"/>
    <w:rsid w:val="001E1F28"/>
    <w:rsid w:val="001E440A"/>
    <w:rsid w:val="001E5CF1"/>
    <w:rsid w:val="001E669A"/>
    <w:rsid w:val="001F1459"/>
    <w:rsid w:val="001F14F1"/>
    <w:rsid w:val="001F1A29"/>
    <w:rsid w:val="001F255E"/>
    <w:rsid w:val="001F2A4E"/>
    <w:rsid w:val="001F3DF5"/>
    <w:rsid w:val="001F41EF"/>
    <w:rsid w:val="001F48BC"/>
    <w:rsid w:val="00200440"/>
    <w:rsid w:val="00202BDF"/>
    <w:rsid w:val="0020430E"/>
    <w:rsid w:val="0020460F"/>
    <w:rsid w:val="00204F09"/>
    <w:rsid w:val="002050BC"/>
    <w:rsid w:val="00206A13"/>
    <w:rsid w:val="00206D7D"/>
    <w:rsid w:val="00207D01"/>
    <w:rsid w:val="00210B16"/>
    <w:rsid w:val="00210BF3"/>
    <w:rsid w:val="00213E65"/>
    <w:rsid w:val="00214943"/>
    <w:rsid w:val="002177F2"/>
    <w:rsid w:val="00222271"/>
    <w:rsid w:val="00223932"/>
    <w:rsid w:val="002248B2"/>
    <w:rsid w:val="00226840"/>
    <w:rsid w:val="00231603"/>
    <w:rsid w:val="002330DC"/>
    <w:rsid w:val="00234B30"/>
    <w:rsid w:val="00240D81"/>
    <w:rsid w:val="002410CC"/>
    <w:rsid w:val="002424D6"/>
    <w:rsid w:val="00243928"/>
    <w:rsid w:val="00245410"/>
    <w:rsid w:val="00246D4F"/>
    <w:rsid w:val="00250557"/>
    <w:rsid w:val="00250754"/>
    <w:rsid w:val="00251A15"/>
    <w:rsid w:val="0025266E"/>
    <w:rsid w:val="00257C82"/>
    <w:rsid w:val="00260454"/>
    <w:rsid w:val="002634BA"/>
    <w:rsid w:val="00263CD3"/>
    <w:rsid w:val="00263CFE"/>
    <w:rsid w:val="002641B6"/>
    <w:rsid w:val="00264CF5"/>
    <w:rsid w:val="0026653F"/>
    <w:rsid w:val="0027076B"/>
    <w:rsid w:val="00272476"/>
    <w:rsid w:val="00272505"/>
    <w:rsid w:val="002735C0"/>
    <w:rsid w:val="00277216"/>
    <w:rsid w:val="00277444"/>
    <w:rsid w:val="00277CAE"/>
    <w:rsid w:val="00280A48"/>
    <w:rsid w:val="0028133B"/>
    <w:rsid w:val="002813A5"/>
    <w:rsid w:val="002827B2"/>
    <w:rsid w:val="00283774"/>
    <w:rsid w:val="00283833"/>
    <w:rsid w:val="00285B3B"/>
    <w:rsid w:val="00285BC6"/>
    <w:rsid w:val="00286811"/>
    <w:rsid w:val="0028688E"/>
    <w:rsid w:val="00287A01"/>
    <w:rsid w:val="00287BDB"/>
    <w:rsid w:val="0029046F"/>
    <w:rsid w:val="0029395A"/>
    <w:rsid w:val="002939E1"/>
    <w:rsid w:val="00293D7F"/>
    <w:rsid w:val="002973BB"/>
    <w:rsid w:val="002977C8"/>
    <w:rsid w:val="002A0268"/>
    <w:rsid w:val="002A04F0"/>
    <w:rsid w:val="002A0532"/>
    <w:rsid w:val="002A2D4F"/>
    <w:rsid w:val="002A38C8"/>
    <w:rsid w:val="002B11AF"/>
    <w:rsid w:val="002B2BDC"/>
    <w:rsid w:val="002B421E"/>
    <w:rsid w:val="002B5184"/>
    <w:rsid w:val="002C0754"/>
    <w:rsid w:val="002C2953"/>
    <w:rsid w:val="002C2E0D"/>
    <w:rsid w:val="002C2EED"/>
    <w:rsid w:val="002C3A93"/>
    <w:rsid w:val="002C4EE3"/>
    <w:rsid w:val="002C4FA5"/>
    <w:rsid w:val="002D1034"/>
    <w:rsid w:val="002D5392"/>
    <w:rsid w:val="002D61BA"/>
    <w:rsid w:val="002D65EB"/>
    <w:rsid w:val="002D665C"/>
    <w:rsid w:val="002D679F"/>
    <w:rsid w:val="002D7865"/>
    <w:rsid w:val="002E0BBD"/>
    <w:rsid w:val="002E2C67"/>
    <w:rsid w:val="002E2DFE"/>
    <w:rsid w:val="002E4C34"/>
    <w:rsid w:val="002E6945"/>
    <w:rsid w:val="002E6B8D"/>
    <w:rsid w:val="002F0A81"/>
    <w:rsid w:val="002F0C47"/>
    <w:rsid w:val="002F200B"/>
    <w:rsid w:val="002F2B3C"/>
    <w:rsid w:val="002F2BBA"/>
    <w:rsid w:val="002F3676"/>
    <w:rsid w:val="002F3876"/>
    <w:rsid w:val="002F4996"/>
    <w:rsid w:val="002F4FB2"/>
    <w:rsid w:val="002F6665"/>
    <w:rsid w:val="002F722B"/>
    <w:rsid w:val="002F79A6"/>
    <w:rsid w:val="00300A1C"/>
    <w:rsid w:val="00301EBB"/>
    <w:rsid w:val="003050A3"/>
    <w:rsid w:val="00305DD4"/>
    <w:rsid w:val="00305E09"/>
    <w:rsid w:val="003102A5"/>
    <w:rsid w:val="00310300"/>
    <w:rsid w:val="00312439"/>
    <w:rsid w:val="00312C84"/>
    <w:rsid w:val="00312DC3"/>
    <w:rsid w:val="00312FCB"/>
    <w:rsid w:val="00313DF0"/>
    <w:rsid w:val="003146A2"/>
    <w:rsid w:val="00317769"/>
    <w:rsid w:val="00317A67"/>
    <w:rsid w:val="00317E05"/>
    <w:rsid w:val="00320C2B"/>
    <w:rsid w:val="00320C85"/>
    <w:rsid w:val="00320CDA"/>
    <w:rsid w:val="00323871"/>
    <w:rsid w:val="00325D4C"/>
    <w:rsid w:val="00326237"/>
    <w:rsid w:val="00326E89"/>
    <w:rsid w:val="0032745D"/>
    <w:rsid w:val="003327A9"/>
    <w:rsid w:val="003330A1"/>
    <w:rsid w:val="00333FCE"/>
    <w:rsid w:val="003345AB"/>
    <w:rsid w:val="00337B73"/>
    <w:rsid w:val="003402FB"/>
    <w:rsid w:val="00342D6F"/>
    <w:rsid w:val="00342F5B"/>
    <w:rsid w:val="00344760"/>
    <w:rsid w:val="00345725"/>
    <w:rsid w:val="00347608"/>
    <w:rsid w:val="0035299B"/>
    <w:rsid w:val="003564F0"/>
    <w:rsid w:val="00357B34"/>
    <w:rsid w:val="00360E8A"/>
    <w:rsid w:val="003613DC"/>
    <w:rsid w:val="003619AF"/>
    <w:rsid w:val="003621C3"/>
    <w:rsid w:val="00363315"/>
    <w:rsid w:val="00363F59"/>
    <w:rsid w:val="00364047"/>
    <w:rsid w:val="003647CD"/>
    <w:rsid w:val="003655E0"/>
    <w:rsid w:val="00366E88"/>
    <w:rsid w:val="0036721B"/>
    <w:rsid w:val="0037124A"/>
    <w:rsid w:val="00371A4D"/>
    <w:rsid w:val="00372B29"/>
    <w:rsid w:val="0037403F"/>
    <w:rsid w:val="0037544F"/>
    <w:rsid w:val="00375647"/>
    <w:rsid w:val="0037567B"/>
    <w:rsid w:val="0038478F"/>
    <w:rsid w:val="00384CF6"/>
    <w:rsid w:val="0038585E"/>
    <w:rsid w:val="00385BCA"/>
    <w:rsid w:val="00385F68"/>
    <w:rsid w:val="003864D3"/>
    <w:rsid w:val="003872B3"/>
    <w:rsid w:val="00391FD4"/>
    <w:rsid w:val="003927E5"/>
    <w:rsid w:val="0039314D"/>
    <w:rsid w:val="00395B79"/>
    <w:rsid w:val="003A0AE5"/>
    <w:rsid w:val="003A1425"/>
    <w:rsid w:val="003A5729"/>
    <w:rsid w:val="003A6753"/>
    <w:rsid w:val="003A6FCC"/>
    <w:rsid w:val="003A7816"/>
    <w:rsid w:val="003B11B1"/>
    <w:rsid w:val="003B3F67"/>
    <w:rsid w:val="003B5FD0"/>
    <w:rsid w:val="003B605E"/>
    <w:rsid w:val="003B6B7E"/>
    <w:rsid w:val="003C04F0"/>
    <w:rsid w:val="003C0D80"/>
    <w:rsid w:val="003C0EBC"/>
    <w:rsid w:val="003C1B9E"/>
    <w:rsid w:val="003C2723"/>
    <w:rsid w:val="003C30A8"/>
    <w:rsid w:val="003C389E"/>
    <w:rsid w:val="003C49A0"/>
    <w:rsid w:val="003C5302"/>
    <w:rsid w:val="003C688A"/>
    <w:rsid w:val="003D0B96"/>
    <w:rsid w:val="003D120E"/>
    <w:rsid w:val="003D23DC"/>
    <w:rsid w:val="003D3119"/>
    <w:rsid w:val="003D4126"/>
    <w:rsid w:val="003D5F22"/>
    <w:rsid w:val="003D6071"/>
    <w:rsid w:val="003D69D6"/>
    <w:rsid w:val="003E0C2C"/>
    <w:rsid w:val="003E101F"/>
    <w:rsid w:val="003E10D4"/>
    <w:rsid w:val="003E6A67"/>
    <w:rsid w:val="003E6F0B"/>
    <w:rsid w:val="003F19E5"/>
    <w:rsid w:val="003F2A39"/>
    <w:rsid w:val="003F2AFA"/>
    <w:rsid w:val="003F4739"/>
    <w:rsid w:val="003F6715"/>
    <w:rsid w:val="003F7FF6"/>
    <w:rsid w:val="00402C05"/>
    <w:rsid w:val="004050C0"/>
    <w:rsid w:val="00407C13"/>
    <w:rsid w:val="00411ACB"/>
    <w:rsid w:val="004133B2"/>
    <w:rsid w:val="004140DE"/>
    <w:rsid w:val="00414721"/>
    <w:rsid w:val="0041622F"/>
    <w:rsid w:val="00416923"/>
    <w:rsid w:val="004179C5"/>
    <w:rsid w:val="0042068C"/>
    <w:rsid w:val="00421556"/>
    <w:rsid w:val="00426BDC"/>
    <w:rsid w:val="00427C23"/>
    <w:rsid w:val="00431019"/>
    <w:rsid w:val="00431C76"/>
    <w:rsid w:val="00433230"/>
    <w:rsid w:val="004337AF"/>
    <w:rsid w:val="00434828"/>
    <w:rsid w:val="0043550F"/>
    <w:rsid w:val="00435633"/>
    <w:rsid w:val="00436288"/>
    <w:rsid w:val="00437167"/>
    <w:rsid w:val="004376CF"/>
    <w:rsid w:val="00437B4F"/>
    <w:rsid w:val="0044084E"/>
    <w:rsid w:val="00441F97"/>
    <w:rsid w:val="00444D4B"/>
    <w:rsid w:val="004472A7"/>
    <w:rsid w:val="0044736A"/>
    <w:rsid w:val="004503AC"/>
    <w:rsid w:val="004506B9"/>
    <w:rsid w:val="00450B7D"/>
    <w:rsid w:val="0045127F"/>
    <w:rsid w:val="00452187"/>
    <w:rsid w:val="004523E2"/>
    <w:rsid w:val="004530EE"/>
    <w:rsid w:val="0045326D"/>
    <w:rsid w:val="00454269"/>
    <w:rsid w:val="00454D21"/>
    <w:rsid w:val="00454EE5"/>
    <w:rsid w:val="00455CB7"/>
    <w:rsid w:val="00456F25"/>
    <w:rsid w:val="004570E2"/>
    <w:rsid w:val="00457574"/>
    <w:rsid w:val="00457A8D"/>
    <w:rsid w:val="00457E6F"/>
    <w:rsid w:val="00461575"/>
    <w:rsid w:val="004615EB"/>
    <w:rsid w:val="00462621"/>
    <w:rsid w:val="004635AC"/>
    <w:rsid w:val="004638F6"/>
    <w:rsid w:val="00463FBD"/>
    <w:rsid w:val="00465660"/>
    <w:rsid w:val="0046615E"/>
    <w:rsid w:val="00466337"/>
    <w:rsid w:val="00466F07"/>
    <w:rsid w:val="00471CC9"/>
    <w:rsid w:val="00472794"/>
    <w:rsid w:val="004729F7"/>
    <w:rsid w:val="00473041"/>
    <w:rsid w:val="00473CA2"/>
    <w:rsid w:val="00475755"/>
    <w:rsid w:val="00481019"/>
    <w:rsid w:val="00481238"/>
    <w:rsid w:val="00482843"/>
    <w:rsid w:val="004859E2"/>
    <w:rsid w:val="00485F71"/>
    <w:rsid w:val="004861D7"/>
    <w:rsid w:val="0048622D"/>
    <w:rsid w:val="004879B7"/>
    <w:rsid w:val="0049073D"/>
    <w:rsid w:val="00490C34"/>
    <w:rsid w:val="004910E4"/>
    <w:rsid w:val="004915B8"/>
    <w:rsid w:val="00492001"/>
    <w:rsid w:val="00492CA2"/>
    <w:rsid w:val="00493227"/>
    <w:rsid w:val="0049682A"/>
    <w:rsid w:val="004971F8"/>
    <w:rsid w:val="004A2C9D"/>
    <w:rsid w:val="004A67A6"/>
    <w:rsid w:val="004B1007"/>
    <w:rsid w:val="004B1E47"/>
    <w:rsid w:val="004B2D7E"/>
    <w:rsid w:val="004B4062"/>
    <w:rsid w:val="004B4469"/>
    <w:rsid w:val="004B461D"/>
    <w:rsid w:val="004B5B49"/>
    <w:rsid w:val="004C1062"/>
    <w:rsid w:val="004C12B5"/>
    <w:rsid w:val="004C17CC"/>
    <w:rsid w:val="004C1CCB"/>
    <w:rsid w:val="004C2FDA"/>
    <w:rsid w:val="004C4F4A"/>
    <w:rsid w:val="004C55A4"/>
    <w:rsid w:val="004C67DA"/>
    <w:rsid w:val="004C74AD"/>
    <w:rsid w:val="004D0F46"/>
    <w:rsid w:val="004D36C0"/>
    <w:rsid w:val="004D5734"/>
    <w:rsid w:val="004E209C"/>
    <w:rsid w:val="004E30F0"/>
    <w:rsid w:val="004E387D"/>
    <w:rsid w:val="004E6D4C"/>
    <w:rsid w:val="004E754A"/>
    <w:rsid w:val="004F23AF"/>
    <w:rsid w:val="004F43DE"/>
    <w:rsid w:val="004F43FA"/>
    <w:rsid w:val="004F5605"/>
    <w:rsid w:val="00501595"/>
    <w:rsid w:val="0050217D"/>
    <w:rsid w:val="0050244D"/>
    <w:rsid w:val="005024BB"/>
    <w:rsid w:val="005031C0"/>
    <w:rsid w:val="00503969"/>
    <w:rsid w:val="00504DF0"/>
    <w:rsid w:val="005067EE"/>
    <w:rsid w:val="00507980"/>
    <w:rsid w:val="005131C0"/>
    <w:rsid w:val="00513646"/>
    <w:rsid w:val="00513A5B"/>
    <w:rsid w:val="0051506B"/>
    <w:rsid w:val="00520561"/>
    <w:rsid w:val="005209CD"/>
    <w:rsid w:val="00521E1B"/>
    <w:rsid w:val="00524BAA"/>
    <w:rsid w:val="00527090"/>
    <w:rsid w:val="005276C8"/>
    <w:rsid w:val="005313DC"/>
    <w:rsid w:val="005316D6"/>
    <w:rsid w:val="00533A05"/>
    <w:rsid w:val="00533C55"/>
    <w:rsid w:val="00535EBD"/>
    <w:rsid w:val="00542683"/>
    <w:rsid w:val="00542E73"/>
    <w:rsid w:val="00543C7D"/>
    <w:rsid w:val="00545F28"/>
    <w:rsid w:val="0054614F"/>
    <w:rsid w:val="005502CE"/>
    <w:rsid w:val="00550AA6"/>
    <w:rsid w:val="00551144"/>
    <w:rsid w:val="005520F5"/>
    <w:rsid w:val="005536AC"/>
    <w:rsid w:val="00554643"/>
    <w:rsid w:val="0055545B"/>
    <w:rsid w:val="0055582E"/>
    <w:rsid w:val="00555B4A"/>
    <w:rsid w:val="00556EDE"/>
    <w:rsid w:val="005574DE"/>
    <w:rsid w:val="0056076C"/>
    <w:rsid w:val="00562681"/>
    <w:rsid w:val="00562D0C"/>
    <w:rsid w:val="00564B7D"/>
    <w:rsid w:val="00564D09"/>
    <w:rsid w:val="005650DF"/>
    <w:rsid w:val="00567C3B"/>
    <w:rsid w:val="00570977"/>
    <w:rsid w:val="00571152"/>
    <w:rsid w:val="00572790"/>
    <w:rsid w:val="00573204"/>
    <w:rsid w:val="00573208"/>
    <w:rsid w:val="00573F4C"/>
    <w:rsid w:val="00573FB0"/>
    <w:rsid w:val="0057464D"/>
    <w:rsid w:val="00580C80"/>
    <w:rsid w:val="00582DB0"/>
    <w:rsid w:val="0058353E"/>
    <w:rsid w:val="005850DB"/>
    <w:rsid w:val="00585797"/>
    <w:rsid w:val="00585F53"/>
    <w:rsid w:val="005866AC"/>
    <w:rsid w:val="0058783F"/>
    <w:rsid w:val="00592229"/>
    <w:rsid w:val="00592A8E"/>
    <w:rsid w:val="005931BE"/>
    <w:rsid w:val="0059543E"/>
    <w:rsid w:val="00596EFC"/>
    <w:rsid w:val="00597694"/>
    <w:rsid w:val="005978FB"/>
    <w:rsid w:val="005979DE"/>
    <w:rsid w:val="005A1F94"/>
    <w:rsid w:val="005A250F"/>
    <w:rsid w:val="005A3C55"/>
    <w:rsid w:val="005A3D5B"/>
    <w:rsid w:val="005A3F89"/>
    <w:rsid w:val="005B027C"/>
    <w:rsid w:val="005B1A1E"/>
    <w:rsid w:val="005B2B90"/>
    <w:rsid w:val="005B2E9C"/>
    <w:rsid w:val="005B2FB1"/>
    <w:rsid w:val="005B3D68"/>
    <w:rsid w:val="005B3D81"/>
    <w:rsid w:val="005B50E0"/>
    <w:rsid w:val="005C01BC"/>
    <w:rsid w:val="005C11AE"/>
    <w:rsid w:val="005C204E"/>
    <w:rsid w:val="005C2B37"/>
    <w:rsid w:val="005C2C67"/>
    <w:rsid w:val="005C3530"/>
    <w:rsid w:val="005C3544"/>
    <w:rsid w:val="005C4A92"/>
    <w:rsid w:val="005C570A"/>
    <w:rsid w:val="005C7047"/>
    <w:rsid w:val="005D2E3A"/>
    <w:rsid w:val="005D2ECD"/>
    <w:rsid w:val="005D34AE"/>
    <w:rsid w:val="005D45EB"/>
    <w:rsid w:val="005D461C"/>
    <w:rsid w:val="005D5DB8"/>
    <w:rsid w:val="005D6CE5"/>
    <w:rsid w:val="005D79A8"/>
    <w:rsid w:val="005D7E1C"/>
    <w:rsid w:val="005E0F0E"/>
    <w:rsid w:val="005E7CA3"/>
    <w:rsid w:val="005F2765"/>
    <w:rsid w:val="005F4E28"/>
    <w:rsid w:val="005F7D7F"/>
    <w:rsid w:val="00600B24"/>
    <w:rsid w:val="00602D9A"/>
    <w:rsid w:val="006044E5"/>
    <w:rsid w:val="00605D77"/>
    <w:rsid w:val="0060728B"/>
    <w:rsid w:val="0061304D"/>
    <w:rsid w:val="0061349C"/>
    <w:rsid w:val="006137B4"/>
    <w:rsid w:val="0061476C"/>
    <w:rsid w:val="00615CD9"/>
    <w:rsid w:val="0061738F"/>
    <w:rsid w:val="00617D5E"/>
    <w:rsid w:val="00617E14"/>
    <w:rsid w:val="00622514"/>
    <w:rsid w:val="00622932"/>
    <w:rsid w:val="00622A8A"/>
    <w:rsid w:val="00623023"/>
    <w:rsid w:val="006276C2"/>
    <w:rsid w:val="00630905"/>
    <w:rsid w:val="0063229C"/>
    <w:rsid w:val="006325A6"/>
    <w:rsid w:val="006337AE"/>
    <w:rsid w:val="0063394C"/>
    <w:rsid w:val="006343A9"/>
    <w:rsid w:val="0064384E"/>
    <w:rsid w:val="00643FA1"/>
    <w:rsid w:val="006448C8"/>
    <w:rsid w:val="00650698"/>
    <w:rsid w:val="00650B4E"/>
    <w:rsid w:val="0065218B"/>
    <w:rsid w:val="006554AB"/>
    <w:rsid w:val="0065649E"/>
    <w:rsid w:val="00662EE7"/>
    <w:rsid w:val="00664DB7"/>
    <w:rsid w:val="006658D1"/>
    <w:rsid w:val="00665B9B"/>
    <w:rsid w:val="00666435"/>
    <w:rsid w:val="00666C95"/>
    <w:rsid w:val="00667F82"/>
    <w:rsid w:val="00670400"/>
    <w:rsid w:val="00671909"/>
    <w:rsid w:val="00671CA4"/>
    <w:rsid w:val="00671E24"/>
    <w:rsid w:val="00673057"/>
    <w:rsid w:val="006742D5"/>
    <w:rsid w:val="006746F7"/>
    <w:rsid w:val="00675351"/>
    <w:rsid w:val="00676F65"/>
    <w:rsid w:val="0068312C"/>
    <w:rsid w:val="006835A3"/>
    <w:rsid w:val="00683C3C"/>
    <w:rsid w:val="00684EFD"/>
    <w:rsid w:val="00686152"/>
    <w:rsid w:val="0068619E"/>
    <w:rsid w:val="006864EF"/>
    <w:rsid w:val="00686DBB"/>
    <w:rsid w:val="00687892"/>
    <w:rsid w:val="00692099"/>
    <w:rsid w:val="006937F7"/>
    <w:rsid w:val="006952B9"/>
    <w:rsid w:val="0069566F"/>
    <w:rsid w:val="006975F8"/>
    <w:rsid w:val="006A08AC"/>
    <w:rsid w:val="006A1FC4"/>
    <w:rsid w:val="006A63B3"/>
    <w:rsid w:val="006A678C"/>
    <w:rsid w:val="006B0BC7"/>
    <w:rsid w:val="006B1C40"/>
    <w:rsid w:val="006B262E"/>
    <w:rsid w:val="006B3579"/>
    <w:rsid w:val="006B3EC3"/>
    <w:rsid w:val="006B4117"/>
    <w:rsid w:val="006B5486"/>
    <w:rsid w:val="006B66DE"/>
    <w:rsid w:val="006C0349"/>
    <w:rsid w:val="006C1C76"/>
    <w:rsid w:val="006C2A96"/>
    <w:rsid w:val="006C7031"/>
    <w:rsid w:val="006C738E"/>
    <w:rsid w:val="006C7C38"/>
    <w:rsid w:val="006D0BF1"/>
    <w:rsid w:val="006D2CFA"/>
    <w:rsid w:val="006D2D0E"/>
    <w:rsid w:val="006E1C44"/>
    <w:rsid w:val="006E2656"/>
    <w:rsid w:val="006E4C73"/>
    <w:rsid w:val="006E6BFA"/>
    <w:rsid w:val="006E71A4"/>
    <w:rsid w:val="006E7489"/>
    <w:rsid w:val="006F0431"/>
    <w:rsid w:val="006F1BDC"/>
    <w:rsid w:val="006F5878"/>
    <w:rsid w:val="006F6146"/>
    <w:rsid w:val="0070020C"/>
    <w:rsid w:val="00700728"/>
    <w:rsid w:val="007042B6"/>
    <w:rsid w:val="007043B1"/>
    <w:rsid w:val="00704C08"/>
    <w:rsid w:val="00705297"/>
    <w:rsid w:val="00705D89"/>
    <w:rsid w:val="0071172B"/>
    <w:rsid w:val="00711946"/>
    <w:rsid w:val="00713079"/>
    <w:rsid w:val="00715672"/>
    <w:rsid w:val="00715BD7"/>
    <w:rsid w:val="00715D28"/>
    <w:rsid w:val="00715D8A"/>
    <w:rsid w:val="00716C5D"/>
    <w:rsid w:val="007203AD"/>
    <w:rsid w:val="0072047A"/>
    <w:rsid w:val="00722BEC"/>
    <w:rsid w:val="00725064"/>
    <w:rsid w:val="007265CC"/>
    <w:rsid w:val="00727733"/>
    <w:rsid w:val="00727F42"/>
    <w:rsid w:val="00730D7A"/>
    <w:rsid w:val="00734FF9"/>
    <w:rsid w:val="00735756"/>
    <w:rsid w:val="00737A9B"/>
    <w:rsid w:val="00740E35"/>
    <w:rsid w:val="00744F3D"/>
    <w:rsid w:val="00745A02"/>
    <w:rsid w:val="00745C08"/>
    <w:rsid w:val="007465CE"/>
    <w:rsid w:val="007466C4"/>
    <w:rsid w:val="00746F9C"/>
    <w:rsid w:val="00750423"/>
    <w:rsid w:val="007508BF"/>
    <w:rsid w:val="00752539"/>
    <w:rsid w:val="007541F8"/>
    <w:rsid w:val="00760695"/>
    <w:rsid w:val="00762723"/>
    <w:rsid w:val="00765342"/>
    <w:rsid w:val="00767C6A"/>
    <w:rsid w:val="00770A23"/>
    <w:rsid w:val="00770FE4"/>
    <w:rsid w:val="00773BD8"/>
    <w:rsid w:val="00773E0E"/>
    <w:rsid w:val="00774027"/>
    <w:rsid w:val="007743DA"/>
    <w:rsid w:val="007747A2"/>
    <w:rsid w:val="0077677B"/>
    <w:rsid w:val="007805A5"/>
    <w:rsid w:val="00780B85"/>
    <w:rsid w:val="00780D9C"/>
    <w:rsid w:val="007827E4"/>
    <w:rsid w:val="007846A6"/>
    <w:rsid w:val="00787F6F"/>
    <w:rsid w:val="00790AA7"/>
    <w:rsid w:val="00791C3A"/>
    <w:rsid w:val="00792279"/>
    <w:rsid w:val="00792953"/>
    <w:rsid w:val="00794725"/>
    <w:rsid w:val="007951A0"/>
    <w:rsid w:val="007A028D"/>
    <w:rsid w:val="007A06F0"/>
    <w:rsid w:val="007A1A01"/>
    <w:rsid w:val="007A2C9C"/>
    <w:rsid w:val="007A3193"/>
    <w:rsid w:val="007A42C8"/>
    <w:rsid w:val="007A7887"/>
    <w:rsid w:val="007B087A"/>
    <w:rsid w:val="007B117F"/>
    <w:rsid w:val="007B1BC2"/>
    <w:rsid w:val="007B2AC7"/>
    <w:rsid w:val="007B33EE"/>
    <w:rsid w:val="007B3B8B"/>
    <w:rsid w:val="007B3C43"/>
    <w:rsid w:val="007B5841"/>
    <w:rsid w:val="007B619F"/>
    <w:rsid w:val="007B66AC"/>
    <w:rsid w:val="007B6F13"/>
    <w:rsid w:val="007C0E27"/>
    <w:rsid w:val="007C1262"/>
    <w:rsid w:val="007C3CC2"/>
    <w:rsid w:val="007C3FAE"/>
    <w:rsid w:val="007C4965"/>
    <w:rsid w:val="007C543C"/>
    <w:rsid w:val="007C6703"/>
    <w:rsid w:val="007C70AC"/>
    <w:rsid w:val="007D0B7B"/>
    <w:rsid w:val="007D1A32"/>
    <w:rsid w:val="007D1F68"/>
    <w:rsid w:val="007D2E34"/>
    <w:rsid w:val="007E0312"/>
    <w:rsid w:val="007E1425"/>
    <w:rsid w:val="007E152A"/>
    <w:rsid w:val="007E1579"/>
    <w:rsid w:val="007E22F9"/>
    <w:rsid w:val="007E53D2"/>
    <w:rsid w:val="007E5407"/>
    <w:rsid w:val="007E7E0F"/>
    <w:rsid w:val="007F024E"/>
    <w:rsid w:val="007F19DD"/>
    <w:rsid w:val="007F32FA"/>
    <w:rsid w:val="007F6434"/>
    <w:rsid w:val="007F6DAD"/>
    <w:rsid w:val="00800094"/>
    <w:rsid w:val="0080230D"/>
    <w:rsid w:val="008038B9"/>
    <w:rsid w:val="00803C81"/>
    <w:rsid w:val="0080455D"/>
    <w:rsid w:val="008054B3"/>
    <w:rsid w:val="00806BE3"/>
    <w:rsid w:val="00806CD8"/>
    <w:rsid w:val="0080708E"/>
    <w:rsid w:val="008107AB"/>
    <w:rsid w:val="00810F3D"/>
    <w:rsid w:val="0081148D"/>
    <w:rsid w:val="00815085"/>
    <w:rsid w:val="00817DCB"/>
    <w:rsid w:val="00821AFA"/>
    <w:rsid w:val="00822497"/>
    <w:rsid w:val="00822DCE"/>
    <w:rsid w:val="00823B6B"/>
    <w:rsid w:val="00825408"/>
    <w:rsid w:val="00827187"/>
    <w:rsid w:val="00827C3E"/>
    <w:rsid w:val="008309D0"/>
    <w:rsid w:val="008320CC"/>
    <w:rsid w:val="0083405C"/>
    <w:rsid w:val="00834E43"/>
    <w:rsid w:val="00841463"/>
    <w:rsid w:val="00841B9D"/>
    <w:rsid w:val="008425B3"/>
    <w:rsid w:val="00843406"/>
    <w:rsid w:val="00843AE1"/>
    <w:rsid w:val="00844101"/>
    <w:rsid w:val="0084712B"/>
    <w:rsid w:val="0084752E"/>
    <w:rsid w:val="008557F2"/>
    <w:rsid w:val="00856DDA"/>
    <w:rsid w:val="00857A5A"/>
    <w:rsid w:val="0086123F"/>
    <w:rsid w:val="00861774"/>
    <w:rsid w:val="0086235C"/>
    <w:rsid w:val="00865212"/>
    <w:rsid w:val="008667FD"/>
    <w:rsid w:val="0086712C"/>
    <w:rsid w:val="008672D7"/>
    <w:rsid w:val="0087293C"/>
    <w:rsid w:val="00874E3B"/>
    <w:rsid w:val="00876CB2"/>
    <w:rsid w:val="00876E0E"/>
    <w:rsid w:val="00880AFD"/>
    <w:rsid w:val="0088420B"/>
    <w:rsid w:val="00886E2E"/>
    <w:rsid w:val="00890E3F"/>
    <w:rsid w:val="008912AD"/>
    <w:rsid w:val="00893C8F"/>
    <w:rsid w:val="00894922"/>
    <w:rsid w:val="00895CA1"/>
    <w:rsid w:val="008A2361"/>
    <w:rsid w:val="008A5EF7"/>
    <w:rsid w:val="008A74F9"/>
    <w:rsid w:val="008B4260"/>
    <w:rsid w:val="008B42CD"/>
    <w:rsid w:val="008B4C06"/>
    <w:rsid w:val="008B6A08"/>
    <w:rsid w:val="008B6D63"/>
    <w:rsid w:val="008B76AC"/>
    <w:rsid w:val="008C0DEC"/>
    <w:rsid w:val="008C21E5"/>
    <w:rsid w:val="008C28A4"/>
    <w:rsid w:val="008C63D2"/>
    <w:rsid w:val="008C66AA"/>
    <w:rsid w:val="008C7BA8"/>
    <w:rsid w:val="008D222E"/>
    <w:rsid w:val="008D54D5"/>
    <w:rsid w:val="008D5BCF"/>
    <w:rsid w:val="008D72BF"/>
    <w:rsid w:val="008D7746"/>
    <w:rsid w:val="008D7D86"/>
    <w:rsid w:val="008D7F90"/>
    <w:rsid w:val="008E1D6E"/>
    <w:rsid w:val="008E44C3"/>
    <w:rsid w:val="008F063F"/>
    <w:rsid w:val="008F0793"/>
    <w:rsid w:val="008F0E0E"/>
    <w:rsid w:val="008F2D75"/>
    <w:rsid w:val="008F2E39"/>
    <w:rsid w:val="008F33A2"/>
    <w:rsid w:val="008F4140"/>
    <w:rsid w:val="008F456F"/>
    <w:rsid w:val="008F4E7B"/>
    <w:rsid w:val="008F4F15"/>
    <w:rsid w:val="008F6493"/>
    <w:rsid w:val="009000CF"/>
    <w:rsid w:val="00900272"/>
    <w:rsid w:val="00900D31"/>
    <w:rsid w:val="009027EB"/>
    <w:rsid w:val="00903EA0"/>
    <w:rsid w:val="0090551B"/>
    <w:rsid w:val="00912A4C"/>
    <w:rsid w:val="00912BE5"/>
    <w:rsid w:val="00915468"/>
    <w:rsid w:val="009154B7"/>
    <w:rsid w:val="009165DE"/>
    <w:rsid w:val="00920E69"/>
    <w:rsid w:val="009219A5"/>
    <w:rsid w:val="009226F7"/>
    <w:rsid w:val="00922D20"/>
    <w:rsid w:val="00922D5E"/>
    <w:rsid w:val="009250D8"/>
    <w:rsid w:val="00925822"/>
    <w:rsid w:val="00926DDB"/>
    <w:rsid w:val="00930EC9"/>
    <w:rsid w:val="00930EE5"/>
    <w:rsid w:val="00932C6D"/>
    <w:rsid w:val="009344A5"/>
    <w:rsid w:val="009360B7"/>
    <w:rsid w:val="00936802"/>
    <w:rsid w:val="009401E6"/>
    <w:rsid w:val="00940F47"/>
    <w:rsid w:val="0094236F"/>
    <w:rsid w:val="009427E1"/>
    <w:rsid w:val="00943253"/>
    <w:rsid w:val="00943A75"/>
    <w:rsid w:val="0094414E"/>
    <w:rsid w:val="009445B8"/>
    <w:rsid w:val="00951437"/>
    <w:rsid w:val="00952540"/>
    <w:rsid w:val="00953358"/>
    <w:rsid w:val="009540A6"/>
    <w:rsid w:val="009565D3"/>
    <w:rsid w:val="00956D83"/>
    <w:rsid w:val="0096216A"/>
    <w:rsid w:val="00964698"/>
    <w:rsid w:val="009648C1"/>
    <w:rsid w:val="009702E0"/>
    <w:rsid w:val="00971743"/>
    <w:rsid w:val="009727EE"/>
    <w:rsid w:val="00972F6E"/>
    <w:rsid w:val="00974187"/>
    <w:rsid w:val="00974F87"/>
    <w:rsid w:val="00976314"/>
    <w:rsid w:val="009774D4"/>
    <w:rsid w:val="009802DA"/>
    <w:rsid w:val="00982319"/>
    <w:rsid w:val="00983D2D"/>
    <w:rsid w:val="00984AA6"/>
    <w:rsid w:val="00985193"/>
    <w:rsid w:val="00987242"/>
    <w:rsid w:val="00987B59"/>
    <w:rsid w:val="0099642C"/>
    <w:rsid w:val="009A0A36"/>
    <w:rsid w:val="009A6333"/>
    <w:rsid w:val="009A6D31"/>
    <w:rsid w:val="009A7666"/>
    <w:rsid w:val="009A7C2A"/>
    <w:rsid w:val="009A7CFF"/>
    <w:rsid w:val="009B04EE"/>
    <w:rsid w:val="009B1673"/>
    <w:rsid w:val="009B208F"/>
    <w:rsid w:val="009B438E"/>
    <w:rsid w:val="009B4F4C"/>
    <w:rsid w:val="009B53A8"/>
    <w:rsid w:val="009B6165"/>
    <w:rsid w:val="009B6C19"/>
    <w:rsid w:val="009B7F14"/>
    <w:rsid w:val="009C04B8"/>
    <w:rsid w:val="009C1878"/>
    <w:rsid w:val="009C2694"/>
    <w:rsid w:val="009C2A1A"/>
    <w:rsid w:val="009C2D7F"/>
    <w:rsid w:val="009C366C"/>
    <w:rsid w:val="009C549A"/>
    <w:rsid w:val="009C59FA"/>
    <w:rsid w:val="009C607B"/>
    <w:rsid w:val="009C64BF"/>
    <w:rsid w:val="009C6A5E"/>
    <w:rsid w:val="009C7833"/>
    <w:rsid w:val="009D075F"/>
    <w:rsid w:val="009D22CA"/>
    <w:rsid w:val="009D2420"/>
    <w:rsid w:val="009D377F"/>
    <w:rsid w:val="009D4C42"/>
    <w:rsid w:val="009D53C4"/>
    <w:rsid w:val="009D669C"/>
    <w:rsid w:val="009D7FA7"/>
    <w:rsid w:val="009E34E5"/>
    <w:rsid w:val="009E38B0"/>
    <w:rsid w:val="009E5741"/>
    <w:rsid w:val="009E656F"/>
    <w:rsid w:val="009E6D50"/>
    <w:rsid w:val="009E7C5C"/>
    <w:rsid w:val="009F077F"/>
    <w:rsid w:val="009F0F76"/>
    <w:rsid w:val="009F1756"/>
    <w:rsid w:val="009F35E9"/>
    <w:rsid w:val="009F37B1"/>
    <w:rsid w:val="009F3887"/>
    <w:rsid w:val="009F3E6D"/>
    <w:rsid w:val="009F7BE0"/>
    <w:rsid w:val="009F7D8B"/>
    <w:rsid w:val="00A00576"/>
    <w:rsid w:val="00A00BD7"/>
    <w:rsid w:val="00A026DA"/>
    <w:rsid w:val="00A0525A"/>
    <w:rsid w:val="00A05D1B"/>
    <w:rsid w:val="00A07472"/>
    <w:rsid w:val="00A13104"/>
    <w:rsid w:val="00A1457B"/>
    <w:rsid w:val="00A15C0A"/>
    <w:rsid w:val="00A172F6"/>
    <w:rsid w:val="00A2066A"/>
    <w:rsid w:val="00A209AF"/>
    <w:rsid w:val="00A20DBE"/>
    <w:rsid w:val="00A20E20"/>
    <w:rsid w:val="00A21DA6"/>
    <w:rsid w:val="00A22930"/>
    <w:rsid w:val="00A24795"/>
    <w:rsid w:val="00A278D0"/>
    <w:rsid w:val="00A3172E"/>
    <w:rsid w:val="00A32109"/>
    <w:rsid w:val="00A32BFD"/>
    <w:rsid w:val="00A34172"/>
    <w:rsid w:val="00A34958"/>
    <w:rsid w:val="00A374E1"/>
    <w:rsid w:val="00A402AF"/>
    <w:rsid w:val="00A42788"/>
    <w:rsid w:val="00A42804"/>
    <w:rsid w:val="00A42A29"/>
    <w:rsid w:val="00A43F7C"/>
    <w:rsid w:val="00A44318"/>
    <w:rsid w:val="00A443F4"/>
    <w:rsid w:val="00A44E91"/>
    <w:rsid w:val="00A4588C"/>
    <w:rsid w:val="00A45A79"/>
    <w:rsid w:val="00A45D6D"/>
    <w:rsid w:val="00A460CA"/>
    <w:rsid w:val="00A46972"/>
    <w:rsid w:val="00A47244"/>
    <w:rsid w:val="00A472F0"/>
    <w:rsid w:val="00A50C96"/>
    <w:rsid w:val="00A52EA2"/>
    <w:rsid w:val="00A537B8"/>
    <w:rsid w:val="00A53E5F"/>
    <w:rsid w:val="00A56A6E"/>
    <w:rsid w:val="00A56DFE"/>
    <w:rsid w:val="00A571BD"/>
    <w:rsid w:val="00A60A90"/>
    <w:rsid w:val="00A619DA"/>
    <w:rsid w:val="00A64A14"/>
    <w:rsid w:val="00A6544A"/>
    <w:rsid w:val="00A661BB"/>
    <w:rsid w:val="00A66FEF"/>
    <w:rsid w:val="00A6776A"/>
    <w:rsid w:val="00A67A25"/>
    <w:rsid w:val="00A7048F"/>
    <w:rsid w:val="00A70625"/>
    <w:rsid w:val="00A71083"/>
    <w:rsid w:val="00A73B34"/>
    <w:rsid w:val="00A750BE"/>
    <w:rsid w:val="00A80162"/>
    <w:rsid w:val="00A81433"/>
    <w:rsid w:val="00A828B2"/>
    <w:rsid w:val="00A84FDE"/>
    <w:rsid w:val="00A85BE2"/>
    <w:rsid w:val="00A86C74"/>
    <w:rsid w:val="00A924C3"/>
    <w:rsid w:val="00A92DDB"/>
    <w:rsid w:val="00A955C7"/>
    <w:rsid w:val="00A9771B"/>
    <w:rsid w:val="00A978A8"/>
    <w:rsid w:val="00AA0C53"/>
    <w:rsid w:val="00AA1025"/>
    <w:rsid w:val="00AA3637"/>
    <w:rsid w:val="00AA3DC6"/>
    <w:rsid w:val="00AA49D0"/>
    <w:rsid w:val="00AA4E98"/>
    <w:rsid w:val="00AA5873"/>
    <w:rsid w:val="00AA5A2C"/>
    <w:rsid w:val="00AA5D29"/>
    <w:rsid w:val="00AA5E13"/>
    <w:rsid w:val="00AA6067"/>
    <w:rsid w:val="00AB06F9"/>
    <w:rsid w:val="00AB16D4"/>
    <w:rsid w:val="00AB177C"/>
    <w:rsid w:val="00AB19C6"/>
    <w:rsid w:val="00AB2DD7"/>
    <w:rsid w:val="00AB342E"/>
    <w:rsid w:val="00AB4319"/>
    <w:rsid w:val="00AB4EE2"/>
    <w:rsid w:val="00AB501A"/>
    <w:rsid w:val="00AB5123"/>
    <w:rsid w:val="00AB5208"/>
    <w:rsid w:val="00AB5573"/>
    <w:rsid w:val="00AB6765"/>
    <w:rsid w:val="00AB6D2C"/>
    <w:rsid w:val="00AB7104"/>
    <w:rsid w:val="00AC0287"/>
    <w:rsid w:val="00AC0EF1"/>
    <w:rsid w:val="00AC1977"/>
    <w:rsid w:val="00AC1CDC"/>
    <w:rsid w:val="00AC25B3"/>
    <w:rsid w:val="00AC2EB0"/>
    <w:rsid w:val="00AC34D1"/>
    <w:rsid w:val="00AC405C"/>
    <w:rsid w:val="00AC447D"/>
    <w:rsid w:val="00AC4789"/>
    <w:rsid w:val="00AD063A"/>
    <w:rsid w:val="00AD07AA"/>
    <w:rsid w:val="00AD0E91"/>
    <w:rsid w:val="00AD10AD"/>
    <w:rsid w:val="00AD14F6"/>
    <w:rsid w:val="00AD4D70"/>
    <w:rsid w:val="00AD7B9D"/>
    <w:rsid w:val="00AE0223"/>
    <w:rsid w:val="00AE314E"/>
    <w:rsid w:val="00AE330C"/>
    <w:rsid w:val="00AE51A8"/>
    <w:rsid w:val="00AE536D"/>
    <w:rsid w:val="00AE65E9"/>
    <w:rsid w:val="00AE7801"/>
    <w:rsid w:val="00AE7D5E"/>
    <w:rsid w:val="00AF00A0"/>
    <w:rsid w:val="00AF0198"/>
    <w:rsid w:val="00AF3D9A"/>
    <w:rsid w:val="00AF43EB"/>
    <w:rsid w:val="00AF6B9B"/>
    <w:rsid w:val="00B00454"/>
    <w:rsid w:val="00B01111"/>
    <w:rsid w:val="00B02401"/>
    <w:rsid w:val="00B02CA3"/>
    <w:rsid w:val="00B02E49"/>
    <w:rsid w:val="00B0394E"/>
    <w:rsid w:val="00B04C19"/>
    <w:rsid w:val="00B05B1E"/>
    <w:rsid w:val="00B10551"/>
    <w:rsid w:val="00B11D7E"/>
    <w:rsid w:val="00B143CB"/>
    <w:rsid w:val="00B14445"/>
    <w:rsid w:val="00B1505A"/>
    <w:rsid w:val="00B15E07"/>
    <w:rsid w:val="00B173A4"/>
    <w:rsid w:val="00B17D17"/>
    <w:rsid w:val="00B224DF"/>
    <w:rsid w:val="00B227B7"/>
    <w:rsid w:val="00B23B92"/>
    <w:rsid w:val="00B254AC"/>
    <w:rsid w:val="00B254EA"/>
    <w:rsid w:val="00B26000"/>
    <w:rsid w:val="00B26AE6"/>
    <w:rsid w:val="00B302DB"/>
    <w:rsid w:val="00B408E8"/>
    <w:rsid w:val="00B41503"/>
    <w:rsid w:val="00B41FE1"/>
    <w:rsid w:val="00B429A7"/>
    <w:rsid w:val="00B42F7E"/>
    <w:rsid w:val="00B441A9"/>
    <w:rsid w:val="00B4460B"/>
    <w:rsid w:val="00B454E0"/>
    <w:rsid w:val="00B55E79"/>
    <w:rsid w:val="00B55F3A"/>
    <w:rsid w:val="00B56770"/>
    <w:rsid w:val="00B613EA"/>
    <w:rsid w:val="00B62703"/>
    <w:rsid w:val="00B63603"/>
    <w:rsid w:val="00B63D64"/>
    <w:rsid w:val="00B63EA2"/>
    <w:rsid w:val="00B64696"/>
    <w:rsid w:val="00B67C62"/>
    <w:rsid w:val="00B70C0A"/>
    <w:rsid w:val="00B70E75"/>
    <w:rsid w:val="00B71AC8"/>
    <w:rsid w:val="00B73F87"/>
    <w:rsid w:val="00B74413"/>
    <w:rsid w:val="00B82D76"/>
    <w:rsid w:val="00B84669"/>
    <w:rsid w:val="00B85CA0"/>
    <w:rsid w:val="00B909F7"/>
    <w:rsid w:val="00B916CC"/>
    <w:rsid w:val="00B921BC"/>
    <w:rsid w:val="00B92AD5"/>
    <w:rsid w:val="00B942C5"/>
    <w:rsid w:val="00B955BD"/>
    <w:rsid w:val="00B95CEF"/>
    <w:rsid w:val="00B97650"/>
    <w:rsid w:val="00BA0C04"/>
    <w:rsid w:val="00BA185D"/>
    <w:rsid w:val="00BA1F8E"/>
    <w:rsid w:val="00BA24BC"/>
    <w:rsid w:val="00BA2613"/>
    <w:rsid w:val="00BA2CDF"/>
    <w:rsid w:val="00BA3D10"/>
    <w:rsid w:val="00BA4421"/>
    <w:rsid w:val="00BA57DC"/>
    <w:rsid w:val="00BA75A6"/>
    <w:rsid w:val="00BB0C6A"/>
    <w:rsid w:val="00BB5289"/>
    <w:rsid w:val="00BC071F"/>
    <w:rsid w:val="00BC084A"/>
    <w:rsid w:val="00BC23B9"/>
    <w:rsid w:val="00BC251B"/>
    <w:rsid w:val="00BC469B"/>
    <w:rsid w:val="00BC55CB"/>
    <w:rsid w:val="00BC5C81"/>
    <w:rsid w:val="00BC6AAD"/>
    <w:rsid w:val="00BC74E5"/>
    <w:rsid w:val="00BC7EC4"/>
    <w:rsid w:val="00BD18FC"/>
    <w:rsid w:val="00BD5CB3"/>
    <w:rsid w:val="00BD617C"/>
    <w:rsid w:val="00BD70AB"/>
    <w:rsid w:val="00BE1930"/>
    <w:rsid w:val="00BE2D12"/>
    <w:rsid w:val="00BE2F87"/>
    <w:rsid w:val="00BE56CE"/>
    <w:rsid w:val="00BE7A59"/>
    <w:rsid w:val="00BF019B"/>
    <w:rsid w:val="00BF10D2"/>
    <w:rsid w:val="00BF2C41"/>
    <w:rsid w:val="00BF340A"/>
    <w:rsid w:val="00BF41D2"/>
    <w:rsid w:val="00BF69CC"/>
    <w:rsid w:val="00BF7DDF"/>
    <w:rsid w:val="00C01D78"/>
    <w:rsid w:val="00C04E59"/>
    <w:rsid w:val="00C071BA"/>
    <w:rsid w:val="00C104D6"/>
    <w:rsid w:val="00C10CAE"/>
    <w:rsid w:val="00C134C8"/>
    <w:rsid w:val="00C149B8"/>
    <w:rsid w:val="00C15892"/>
    <w:rsid w:val="00C16139"/>
    <w:rsid w:val="00C16C98"/>
    <w:rsid w:val="00C16CCB"/>
    <w:rsid w:val="00C204DF"/>
    <w:rsid w:val="00C207CC"/>
    <w:rsid w:val="00C217E8"/>
    <w:rsid w:val="00C21BE0"/>
    <w:rsid w:val="00C22DE4"/>
    <w:rsid w:val="00C23986"/>
    <w:rsid w:val="00C23DDC"/>
    <w:rsid w:val="00C25B4C"/>
    <w:rsid w:val="00C25BA9"/>
    <w:rsid w:val="00C308F8"/>
    <w:rsid w:val="00C33C9A"/>
    <w:rsid w:val="00C3735D"/>
    <w:rsid w:val="00C405A0"/>
    <w:rsid w:val="00C452A8"/>
    <w:rsid w:val="00C51F56"/>
    <w:rsid w:val="00C52583"/>
    <w:rsid w:val="00C527C1"/>
    <w:rsid w:val="00C52F2F"/>
    <w:rsid w:val="00C5665D"/>
    <w:rsid w:val="00C6007D"/>
    <w:rsid w:val="00C66984"/>
    <w:rsid w:val="00C6780A"/>
    <w:rsid w:val="00C67BCC"/>
    <w:rsid w:val="00C67E94"/>
    <w:rsid w:val="00C67F6F"/>
    <w:rsid w:val="00C7089C"/>
    <w:rsid w:val="00C71496"/>
    <w:rsid w:val="00C729FF"/>
    <w:rsid w:val="00C73239"/>
    <w:rsid w:val="00C748E2"/>
    <w:rsid w:val="00C74D12"/>
    <w:rsid w:val="00C75912"/>
    <w:rsid w:val="00C7729C"/>
    <w:rsid w:val="00C77BAA"/>
    <w:rsid w:val="00C824A5"/>
    <w:rsid w:val="00C8257B"/>
    <w:rsid w:val="00C83D92"/>
    <w:rsid w:val="00C84D98"/>
    <w:rsid w:val="00C86733"/>
    <w:rsid w:val="00C873FA"/>
    <w:rsid w:val="00C87804"/>
    <w:rsid w:val="00C910BF"/>
    <w:rsid w:val="00C91CB3"/>
    <w:rsid w:val="00C930BE"/>
    <w:rsid w:val="00C94BD2"/>
    <w:rsid w:val="00C964B8"/>
    <w:rsid w:val="00C97521"/>
    <w:rsid w:val="00CA429F"/>
    <w:rsid w:val="00CA49C1"/>
    <w:rsid w:val="00CA49EE"/>
    <w:rsid w:val="00CA4E1C"/>
    <w:rsid w:val="00CB05D9"/>
    <w:rsid w:val="00CB1494"/>
    <w:rsid w:val="00CB1F16"/>
    <w:rsid w:val="00CB20BD"/>
    <w:rsid w:val="00CB23FA"/>
    <w:rsid w:val="00CB37F0"/>
    <w:rsid w:val="00CB4A65"/>
    <w:rsid w:val="00CB5312"/>
    <w:rsid w:val="00CB5FF3"/>
    <w:rsid w:val="00CB7356"/>
    <w:rsid w:val="00CC0B5E"/>
    <w:rsid w:val="00CC0CE7"/>
    <w:rsid w:val="00CC26B0"/>
    <w:rsid w:val="00CC2EA0"/>
    <w:rsid w:val="00CC3FFE"/>
    <w:rsid w:val="00CC5C9A"/>
    <w:rsid w:val="00CC667E"/>
    <w:rsid w:val="00CD0305"/>
    <w:rsid w:val="00CD1AAF"/>
    <w:rsid w:val="00CD422F"/>
    <w:rsid w:val="00CD425B"/>
    <w:rsid w:val="00CD5AC3"/>
    <w:rsid w:val="00CD7567"/>
    <w:rsid w:val="00CD790A"/>
    <w:rsid w:val="00CE092F"/>
    <w:rsid w:val="00CE3DAA"/>
    <w:rsid w:val="00CE49A4"/>
    <w:rsid w:val="00CE4C2A"/>
    <w:rsid w:val="00CE66D3"/>
    <w:rsid w:val="00CE6A6E"/>
    <w:rsid w:val="00CF05A7"/>
    <w:rsid w:val="00CF117E"/>
    <w:rsid w:val="00CF1AB5"/>
    <w:rsid w:val="00CF2DE7"/>
    <w:rsid w:val="00CF4E4F"/>
    <w:rsid w:val="00D027F9"/>
    <w:rsid w:val="00D034BA"/>
    <w:rsid w:val="00D03E30"/>
    <w:rsid w:val="00D049CC"/>
    <w:rsid w:val="00D0573A"/>
    <w:rsid w:val="00D064F7"/>
    <w:rsid w:val="00D06A9A"/>
    <w:rsid w:val="00D104BF"/>
    <w:rsid w:val="00D12E11"/>
    <w:rsid w:val="00D12EFA"/>
    <w:rsid w:val="00D13308"/>
    <w:rsid w:val="00D13ACD"/>
    <w:rsid w:val="00D16B02"/>
    <w:rsid w:val="00D20E9F"/>
    <w:rsid w:val="00D210D9"/>
    <w:rsid w:val="00D21CA0"/>
    <w:rsid w:val="00D26640"/>
    <w:rsid w:val="00D26959"/>
    <w:rsid w:val="00D26B0B"/>
    <w:rsid w:val="00D3471A"/>
    <w:rsid w:val="00D36A6D"/>
    <w:rsid w:val="00D40976"/>
    <w:rsid w:val="00D44621"/>
    <w:rsid w:val="00D44EC4"/>
    <w:rsid w:val="00D4600A"/>
    <w:rsid w:val="00D46164"/>
    <w:rsid w:val="00D531BF"/>
    <w:rsid w:val="00D537FD"/>
    <w:rsid w:val="00D5754C"/>
    <w:rsid w:val="00D65B50"/>
    <w:rsid w:val="00D67E59"/>
    <w:rsid w:val="00D7178E"/>
    <w:rsid w:val="00D72E40"/>
    <w:rsid w:val="00D73C12"/>
    <w:rsid w:val="00D75D85"/>
    <w:rsid w:val="00D75DA6"/>
    <w:rsid w:val="00D763B7"/>
    <w:rsid w:val="00D76793"/>
    <w:rsid w:val="00D82397"/>
    <w:rsid w:val="00D82E24"/>
    <w:rsid w:val="00D861C1"/>
    <w:rsid w:val="00D91F23"/>
    <w:rsid w:val="00D92F9F"/>
    <w:rsid w:val="00D9318E"/>
    <w:rsid w:val="00D93F5C"/>
    <w:rsid w:val="00D962A1"/>
    <w:rsid w:val="00DA0A48"/>
    <w:rsid w:val="00DA22AD"/>
    <w:rsid w:val="00DA2A94"/>
    <w:rsid w:val="00DA2ECA"/>
    <w:rsid w:val="00DA4639"/>
    <w:rsid w:val="00DA58E2"/>
    <w:rsid w:val="00DB06A9"/>
    <w:rsid w:val="00DB2548"/>
    <w:rsid w:val="00DB3A40"/>
    <w:rsid w:val="00DB4FCB"/>
    <w:rsid w:val="00DB596D"/>
    <w:rsid w:val="00DB69A4"/>
    <w:rsid w:val="00DB6A0B"/>
    <w:rsid w:val="00DC02C6"/>
    <w:rsid w:val="00DC1069"/>
    <w:rsid w:val="00DC1ECA"/>
    <w:rsid w:val="00DC3CE6"/>
    <w:rsid w:val="00DC4CF2"/>
    <w:rsid w:val="00DD0209"/>
    <w:rsid w:val="00DD11C9"/>
    <w:rsid w:val="00DD300B"/>
    <w:rsid w:val="00DD70B8"/>
    <w:rsid w:val="00DD7703"/>
    <w:rsid w:val="00DE0A19"/>
    <w:rsid w:val="00DE31A4"/>
    <w:rsid w:val="00DE3FC4"/>
    <w:rsid w:val="00DE446A"/>
    <w:rsid w:val="00DE4C9E"/>
    <w:rsid w:val="00DE7884"/>
    <w:rsid w:val="00DE7C0D"/>
    <w:rsid w:val="00DF00E9"/>
    <w:rsid w:val="00DF01BC"/>
    <w:rsid w:val="00DF030C"/>
    <w:rsid w:val="00DF0576"/>
    <w:rsid w:val="00DF23D2"/>
    <w:rsid w:val="00DF346A"/>
    <w:rsid w:val="00DF396B"/>
    <w:rsid w:val="00DF4A40"/>
    <w:rsid w:val="00DF5529"/>
    <w:rsid w:val="00DF6B55"/>
    <w:rsid w:val="00DF6EAF"/>
    <w:rsid w:val="00DF7541"/>
    <w:rsid w:val="00E004A6"/>
    <w:rsid w:val="00E00A94"/>
    <w:rsid w:val="00E0654B"/>
    <w:rsid w:val="00E070D3"/>
    <w:rsid w:val="00E073FF"/>
    <w:rsid w:val="00E07BA6"/>
    <w:rsid w:val="00E11878"/>
    <w:rsid w:val="00E11B77"/>
    <w:rsid w:val="00E13B80"/>
    <w:rsid w:val="00E13EBD"/>
    <w:rsid w:val="00E13F6A"/>
    <w:rsid w:val="00E147F2"/>
    <w:rsid w:val="00E165F9"/>
    <w:rsid w:val="00E17537"/>
    <w:rsid w:val="00E17F5C"/>
    <w:rsid w:val="00E201C3"/>
    <w:rsid w:val="00E209C2"/>
    <w:rsid w:val="00E232FF"/>
    <w:rsid w:val="00E233C6"/>
    <w:rsid w:val="00E23AA9"/>
    <w:rsid w:val="00E25852"/>
    <w:rsid w:val="00E27359"/>
    <w:rsid w:val="00E322F6"/>
    <w:rsid w:val="00E338AA"/>
    <w:rsid w:val="00E34F45"/>
    <w:rsid w:val="00E350F9"/>
    <w:rsid w:val="00E3520F"/>
    <w:rsid w:val="00E352D8"/>
    <w:rsid w:val="00E3747E"/>
    <w:rsid w:val="00E400D9"/>
    <w:rsid w:val="00E42EC3"/>
    <w:rsid w:val="00E43237"/>
    <w:rsid w:val="00E44413"/>
    <w:rsid w:val="00E45A42"/>
    <w:rsid w:val="00E508F1"/>
    <w:rsid w:val="00E51F42"/>
    <w:rsid w:val="00E54B29"/>
    <w:rsid w:val="00E55EAC"/>
    <w:rsid w:val="00E62F21"/>
    <w:rsid w:val="00E65EA3"/>
    <w:rsid w:val="00E67DDF"/>
    <w:rsid w:val="00E70804"/>
    <w:rsid w:val="00E70F4C"/>
    <w:rsid w:val="00E718C1"/>
    <w:rsid w:val="00E7230E"/>
    <w:rsid w:val="00E73DAD"/>
    <w:rsid w:val="00E7494A"/>
    <w:rsid w:val="00E74A58"/>
    <w:rsid w:val="00E80AA8"/>
    <w:rsid w:val="00E81AD1"/>
    <w:rsid w:val="00E84088"/>
    <w:rsid w:val="00E8511F"/>
    <w:rsid w:val="00E856E2"/>
    <w:rsid w:val="00E86122"/>
    <w:rsid w:val="00E8781B"/>
    <w:rsid w:val="00E927B0"/>
    <w:rsid w:val="00E92A97"/>
    <w:rsid w:val="00E92B09"/>
    <w:rsid w:val="00E945FE"/>
    <w:rsid w:val="00E94CED"/>
    <w:rsid w:val="00E94FFB"/>
    <w:rsid w:val="00E9644D"/>
    <w:rsid w:val="00E9665F"/>
    <w:rsid w:val="00EA04A3"/>
    <w:rsid w:val="00EA1260"/>
    <w:rsid w:val="00EA13D5"/>
    <w:rsid w:val="00EA2FB0"/>
    <w:rsid w:val="00EA36CF"/>
    <w:rsid w:val="00EA408E"/>
    <w:rsid w:val="00EA5532"/>
    <w:rsid w:val="00EA55F3"/>
    <w:rsid w:val="00EA7147"/>
    <w:rsid w:val="00EB183B"/>
    <w:rsid w:val="00EB25D4"/>
    <w:rsid w:val="00EB2758"/>
    <w:rsid w:val="00EB2A89"/>
    <w:rsid w:val="00EB328B"/>
    <w:rsid w:val="00EB3B0D"/>
    <w:rsid w:val="00EB4D06"/>
    <w:rsid w:val="00EB5942"/>
    <w:rsid w:val="00EB64AA"/>
    <w:rsid w:val="00EB64D7"/>
    <w:rsid w:val="00EC08E9"/>
    <w:rsid w:val="00EC09B1"/>
    <w:rsid w:val="00EC453A"/>
    <w:rsid w:val="00EC475B"/>
    <w:rsid w:val="00EC6594"/>
    <w:rsid w:val="00EC7EBC"/>
    <w:rsid w:val="00ED1064"/>
    <w:rsid w:val="00ED29CB"/>
    <w:rsid w:val="00ED334A"/>
    <w:rsid w:val="00ED3CA6"/>
    <w:rsid w:val="00ED471F"/>
    <w:rsid w:val="00ED4D75"/>
    <w:rsid w:val="00ED50E5"/>
    <w:rsid w:val="00ED54C3"/>
    <w:rsid w:val="00ED762F"/>
    <w:rsid w:val="00EE0C90"/>
    <w:rsid w:val="00EE238B"/>
    <w:rsid w:val="00EE2AD5"/>
    <w:rsid w:val="00EE38AC"/>
    <w:rsid w:val="00EE68C9"/>
    <w:rsid w:val="00EE7540"/>
    <w:rsid w:val="00EE79A4"/>
    <w:rsid w:val="00EF1102"/>
    <w:rsid w:val="00EF1C4E"/>
    <w:rsid w:val="00EF2EFC"/>
    <w:rsid w:val="00EF4CDE"/>
    <w:rsid w:val="00EF4F13"/>
    <w:rsid w:val="00EF4F25"/>
    <w:rsid w:val="00F01772"/>
    <w:rsid w:val="00F01797"/>
    <w:rsid w:val="00F02A62"/>
    <w:rsid w:val="00F02B58"/>
    <w:rsid w:val="00F02C82"/>
    <w:rsid w:val="00F034A2"/>
    <w:rsid w:val="00F03C82"/>
    <w:rsid w:val="00F05AFB"/>
    <w:rsid w:val="00F06549"/>
    <w:rsid w:val="00F07254"/>
    <w:rsid w:val="00F1077C"/>
    <w:rsid w:val="00F118F7"/>
    <w:rsid w:val="00F13AB3"/>
    <w:rsid w:val="00F15584"/>
    <w:rsid w:val="00F15CA6"/>
    <w:rsid w:val="00F167A9"/>
    <w:rsid w:val="00F17480"/>
    <w:rsid w:val="00F2291A"/>
    <w:rsid w:val="00F23E31"/>
    <w:rsid w:val="00F308A8"/>
    <w:rsid w:val="00F33141"/>
    <w:rsid w:val="00F350DC"/>
    <w:rsid w:val="00F37F85"/>
    <w:rsid w:val="00F4106D"/>
    <w:rsid w:val="00F42319"/>
    <w:rsid w:val="00F42441"/>
    <w:rsid w:val="00F424BD"/>
    <w:rsid w:val="00F43542"/>
    <w:rsid w:val="00F464F9"/>
    <w:rsid w:val="00F46A06"/>
    <w:rsid w:val="00F51D94"/>
    <w:rsid w:val="00F524FA"/>
    <w:rsid w:val="00F62C19"/>
    <w:rsid w:val="00F65894"/>
    <w:rsid w:val="00F65EB2"/>
    <w:rsid w:val="00F67495"/>
    <w:rsid w:val="00F70095"/>
    <w:rsid w:val="00F71A7A"/>
    <w:rsid w:val="00F71F4A"/>
    <w:rsid w:val="00F736A4"/>
    <w:rsid w:val="00F7766C"/>
    <w:rsid w:val="00F82767"/>
    <w:rsid w:val="00F832E3"/>
    <w:rsid w:val="00F85A0C"/>
    <w:rsid w:val="00F86306"/>
    <w:rsid w:val="00F86FFE"/>
    <w:rsid w:val="00F9249D"/>
    <w:rsid w:val="00F9289D"/>
    <w:rsid w:val="00F92CE3"/>
    <w:rsid w:val="00F940E2"/>
    <w:rsid w:val="00F94682"/>
    <w:rsid w:val="00F95266"/>
    <w:rsid w:val="00F955E5"/>
    <w:rsid w:val="00FA0807"/>
    <w:rsid w:val="00FA1569"/>
    <w:rsid w:val="00FA5C09"/>
    <w:rsid w:val="00FA6108"/>
    <w:rsid w:val="00FA66AE"/>
    <w:rsid w:val="00FA7563"/>
    <w:rsid w:val="00FB00D7"/>
    <w:rsid w:val="00FB0E79"/>
    <w:rsid w:val="00FB2182"/>
    <w:rsid w:val="00FB347F"/>
    <w:rsid w:val="00FB7C43"/>
    <w:rsid w:val="00FC1D4D"/>
    <w:rsid w:val="00FC294C"/>
    <w:rsid w:val="00FC40A3"/>
    <w:rsid w:val="00FC5932"/>
    <w:rsid w:val="00FC5C1F"/>
    <w:rsid w:val="00FC5ECD"/>
    <w:rsid w:val="00FC6380"/>
    <w:rsid w:val="00FC6B48"/>
    <w:rsid w:val="00FC73C0"/>
    <w:rsid w:val="00FC755C"/>
    <w:rsid w:val="00FC7BEC"/>
    <w:rsid w:val="00FD0D71"/>
    <w:rsid w:val="00FD167F"/>
    <w:rsid w:val="00FD16AE"/>
    <w:rsid w:val="00FD269E"/>
    <w:rsid w:val="00FD2E8F"/>
    <w:rsid w:val="00FD363A"/>
    <w:rsid w:val="00FD3972"/>
    <w:rsid w:val="00FD5A36"/>
    <w:rsid w:val="00FD613B"/>
    <w:rsid w:val="00FD6A6C"/>
    <w:rsid w:val="00FE19A1"/>
    <w:rsid w:val="00FE2467"/>
    <w:rsid w:val="00FE2EA3"/>
    <w:rsid w:val="00FE3080"/>
    <w:rsid w:val="00FE3625"/>
    <w:rsid w:val="00FE4F9D"/>
    <w:rsid w:val="00FE5353"/>
    <w:rsid w:val="00FE5D26"/>
    <w:rsid w:val="00FE62FB"/>
    <w:rsid w:val="00FF0B4F"/>
    <w:rsid w:val="00FF2E46"/>
    <w:rsid w:val="00FF373A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58850DFF"/>
  <w15:docId w15:val="{20B68FD9-9EA0-409C-A6AF-69ACACD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19F"/>
    <w:rPr>
      <w:rFonts w:ascii="Arial" w:hAnsi="Arial"/>
      <w:sz w:val="24"/>
      <w:lang w:eastAsia="zh-TW"/>
    </w:rPr>
  </w:style>
  <w:style w:type="paragraph" w:styleId="Heading1">
    <w:name w:val="heading 1"/>
    <w:basedOn w:val="Normal"/>
    <w:next w:val="Normal"/>
    <w:qFormat/>
    <w:rsid w:val="007B619F"/>
    <w:pPr>
      <w:keepNext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4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49EE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24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24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77F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B619F"/>
  </w:style>
  <w:style w:type="character" w:styleId="EndnoteReference">
    <w:name w:val="endnote reference"/>
    <w:basedOn w:val="DefaultParagraphFont"/>
    <w:semiHidden/>
    <w:rsid w:val="007B619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B61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61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19F"/>
  </w:style>
  <w:style w:type="paragraph" w:styleId="BodyText">
    <w:name w:val="Body Text"/>
    <w:basedOn w:val="Normal"/>
    <w:link w:val="BodyTextChar"/>
    <w:rsid w:val="007B619F"/>
    <w:rPr>
      <w:b/>
      <w:lang w:val="en-US"/>
    </w:rPr>
  </w:style>
  <w:style w:type="paragraph" w:styleId="BalloonText">
    <w:name w:val="Balloon Text"/>
    <w:basedOn w:val="Normal"/>
    <w:semiHidden/>
    <w:rsid w:val="00DB69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6CB2"/>
    <w:rPr>
      <w:sz w:val="20"/>
      <w:lang w:eastAsia="en-US"/>
    </w:rPr>
  </w:style>
  <w:style w:type="character" w:styleId="FootnoteReference">
    <w:name w:val="footnote reference"/>
    <w:basedOn w:val="DefaultParagraphFont"/>
    <w:semiHidden/>
    <w:rsid w:val="00876CB2"/>
    <w:rPr>
      <w:vertAlign w:val="superscript"/>
    </w:rPr>
  </w:style>
  <w:style w:type="paragraph" w:styleId="BodyTextIndent2">
    <w:name w:val="Body Text Indent 2"/>
    <w:basedOn w:val="Normal"/>
    <w:rsid w:val="003619AF"/>
    <w:pPr>
      <w:spacing w:after="120" w:line="480" w:lineRule="auto"/>
      <w:ind w:left="283"/>
    </w:pPr>
  </w:style>
  <w:style w:type="paragraph" w:customStyle="1" w:styleId="DMSLINEX2">
    <w:name w:val="DMSLINEX2"/>
    <w:basedOn w:val="Normal"/>
    <w:rsid w:val="003619AF"/>
    <w:pPr>
      <w:spacing w:line="480" w:lineRule="auto"/>
      <w:jc w:val="both"/>
    </w:pPr>
    <w:rPr>
      <w:sz w:val="20"/>
      <w:lang w:eastAsia="en-US"/>
    </w:rPr>
  </w:style>
  <w:style w:type="paragraph" w:styleId="HTMLPreformatted">
    <w:name w:val="HTML Preformatted"/>
    <w:basedOn w:val="Normal"/>
    <w:rsid w:val="00361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n-US" w:eastAsia="en-US"/>
    </w:rPr>
  </w:style>
  <w:style w:type="paragraph" w:styleId="BodyText2">
    <w:name w:val="Body Text 2"/>
    <w:basedOn w:val="Normal"/>
    <w:rsid w:val="004C2FDA"/>
    <w:pPr>
      <w:spacing w:after="120" w:line="480" w:lineRule="auto"/>
    </w:pPr>
  </w:style>
  <w:style w:type="paragraph" w:styleId="BodyTextIndent">
    <w:name w:val="Body Text Indent"/>
    <w:basedOn w:val="Normal"/>
    <w:rsid w:val="00CA49EE"/>
    <w:pPr>
      <w:spacing w:after="120"/>
      <w:ind w:left="360"/>
    </w:pPr>
  </w:style>
  <w:style w:type="character" w:styleId="Hyperlink">
    <w:name w:val="Hyperlink"/>
    <w:basedOn w:val="DefaultParagraphFont"/>
    <w:rsid w:val="00A427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47A2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customStyle="1" w:styleId="BGHeading1AltQCharCharCharChar">
    <w:name w:val="BGHeading1 Alt+Q Char Char Char Char"/>
    <w:basedOn w:val="Heading1"/>
    <w:link w:val="BGHeading1AltQCharCharCharCharChar"/>
    <w:rsid w:val="007747A2"/>
    <w:pPr>
      <w:keepNext w:val="0"/>
      <w:widowControl w:val="0"/>
      <w:tabs>
        <w:tab w:val="num" w:pos="720"/>
      </w:tabs>
      <w:spacing w:line="360" w:lineRule="auto"/>
      <w:ind w:left="720" w:hanging="720"/>
    </w:pPr>
    <w:rPr>
      <w:rFonts w:ascii="Arial" w:hAnsi="Arial" w:cs="Arial"/>
      <w:bCs/>
      <w:kern w:val="32"/>
      <w:sz w:val="22"/>
      <w:szCs w:val="22"/>
      <w:lang w:eastAsia="en-US"/>
    </w:rPr>
  </w:style>
  <w:style w:type="character" w:customStyle="1" w:styleId="BGHeading1AltQCharCharCharCharChar">
    <w:name w:val="BGHeading1 Alt+Q Char Char Char Char Char"/>
    <w:basedOn w:val="DefaultParagraphFont"/>
    <w:link w:val="BGHeading1AltQCharCharCharChar"/>
    <w:rsid w:val="007747A2"/>
    <w:rPr>
      <w:rFonts w:ascii="Arial" w:hAnsi="Arial" w:cs="Arial"/>
      <w:bCs/>
      <w:kern w:val="32"/>
      <w:sz w:val="22"/>
      <w:szCs w:val="22"/>
      <w:lang w:eastAsia="en-US"/>
    </w:rPr>
  </w:style>
  <w:style w:type="paragraph" w:styleId="NoSpacing">
    <w:name w:val="No Spacing"/>
    <w:uiPriority w:val="1"/>
    <w:qFormat/>
    <w:rsid w:val="00AE65E9"/>
    <w:rPr>
      <w:rFonts w:ascii="Arial" w:hAnsi="Arial"/>
      <w:sz w:val="24"/>
      <w:lang w:eastAsia="zh-TW"/>
    </w:rPr>
  </w:style>
  <w:style w:type="paragraph" w:customStyle="1" w:styleId="BGHeading1AltQ">
    <w:name w:val="BGHeading1 Alt+Q"/>
    <w:basedOn w:val="Heading1"/>
    <w:uiPriority w:val="99"/>
    <w:rsid w:val="00F424BD"/>
    <w:pPr>
      <w:keepNext w:val="0"/>
      <w:numPr>
        <w:numId w:val="1"/>
      </w:numPr>
      <w:spacing w:line="360" w:lineRule="auto"/>
    </w:pPr>
    <w:rPr>
      <w:rFonts w:ascii="Arial" w:hAnsi="Arial" w:cs="Arial"/>
      <w:bCs/>
      <w:kern w:val="32"/>
      <w:sz w:val="22"/>
      <w:szCs w:val="22"/>
      <w:lang w:eastAsia="en-US"/>
    </w:rPr>
  </w:style>
  <w:style w:type="paragraph" w:customStyle="1" w:styleId="BGHeading2AltA">
    <w:name w:val="BGHeading2 Alt+A"/>
    <w:basedOn w:val="Heading2"/>
    <w:uiPriority w:val="99"/>
    <w:rsid w:val="00F424BD"/>
    <w:pPr>
      <w:numPr>
        <w:ilvl w:val="1"/>
        <w:numId w:val="1"/>
      </w:numPr>
      <w:tabs>
        <w:tab w:val="clear" w:pos="1440"/>
      </w:tabs>
      <w:ind w:left="0" w:firstLine="0"/>
    </w:pPr>
  </w:style>
  <w:style w:type="paragraph" w:customStyle="1" w:styleId="BGHeading3AltZ">
    <w:name w:val="BGHeading3 Alt+Z"/>
    <w:basedOn w:val="Heading3"/>
    <w:uiPriority w:val="99"/>
    <w:rsid w:val="00F424BD"/>
    <w:pPr>
      <w:keepNext w:val="0"/>
      <w:widowControl w:val="0"/>
      <w:numPr>
        <w:ilvl w:val="2"/>
        <w:numId w:val="1"/>
      </w:numPr>
      <w:spacing w:before="0" w:after="0" w:line="360" w:lineRule="auto"/>
      <w:jc w:val="both"/>
    </w:pPr>
    <w:rPr>
      <w:b w:val="0"/>
      <w:sz w:val="22"/>
      <w:szCs w:val="22"/>
      <w:lang w:val="en-ZA"/>
    </w:rPr>
  </w:style>
  <w:style w:type="paragraph" w:customStyle="1" w:styleId="BGHeading4AltX">
    <w:name w:val="BGHeading4 Alt+X"/>
    <w:basedOn w:val="Heading4"/>
    <w:next w:val="BGHeading1AltQ"/>
    <w:uiPriority w:val="99"/>
    <w:rsid w:val="00F424BD"/>
    <w:pPr>
      <w:keepNext w:val="0"/>
      <w:widowControl w:val="0"/>
      <w:numPr>
        <w:ilvl w:val="3"/>
        <w:numId w:val="1"/>
      </w:numPr>
      <w:spacing w:before="0" w:after="0" w:line="360" w:lineRule="auto"/>
      <w:jc w:val="both"/>
    </w:pPr>
    <w:rPr>
      <w:rFonts w:ascii="Arial" w:hAnsi="Arial"/>
      <w:b w:val="0"/>
      <w:sz w:val="22"/>
      <w:szCs w:val="22"/>
      <w:lang w:eastAsia="en-US"/>
    </w:rPr>
  </w:style>
  <w:style w:type="paragraph" w:customStyle="1" w:styleId="BGHeading5AltC">
    <w:name w:val="BGHeading5 Alt+C"/>
    <w:basedOn w:val="Heading5"/>
    <w:uiPriority w:val="99"/>
    <w:rsid w:val="00F424BD"/>
    <w:pPr>
      <w:widowControl w:val="0"/>
      <w:numPr>
        <w:ilvl w:val="4"/>
        <w:numId w:val="1"/>
      </w:numPr>
      <w:spacing w:before="0" w:after="0" w:line="360" w:lineRule="auto"/>
      <w:jc w:val="both"/>
    </w:pPr>
    <w:rPr>
      <w:rFonts w:ascii="Arial" w:hAnsi="Arial"/>
      <w:b w:val="0"/>
      <w:i w:val="0"/>
      <w:sz w:val="22"/>
      <w:szCs w:val="22"/>
      <w:lang w:eastAsia="en-US"/>
    </w:rPr>
  </w:style>
  <w:style w:type="paragraph" w:customStyle="1" w:styleId="BGHeading6AltV">
    <w:name w:val="BGHeading6 Alt+V"/>
    <w:basedOn w:val="Heading6"/>
    <w:uiPriority w:val="99"/>
    <w:rsid w:val="00F424BD"/>
    <w:pPr>
      <w:numPr>
        <w:ilvl w:val="5"/>
        <w:numId w:val="1"/>
      </w:numPr>
      <w:spacing w:before="0" w:after="0" w:line="360" w:lineRule="auto"/>
    </w:pPr>
    <w:rPr>
      <w:rFonts w:ascii="Arial" w:hAnsi="Arial"/>
      <w:b w:val="0"/>
      <w:lang w:eastAsia="en-US"/>
    </w:rPr>
  </w:style>
  <w:style w:type="paragraph" w:customStyle="1" w:styleId="BGNormal">
    <w:name w:val="BGNormal"/>
    <w:basedOn w:val="Normal"/>
    <w:uiPriority w:val="99"/>
    <w:rsid w:val="00F424BD"/>
    <w:pPr>
      <w:widowControl w:val="0"/>
      <w:spacing w:line="360" w:lineRule="auto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42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F424BD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F424BD"/>
    <w:rPr>
      <w:rFonts w:ascii="Calibri" w:eastAsia="Times New Roman" w:hAnsi="Calibri" w:cs="Times New Roman"/>
      <w:b/>
      <w:bCs/>
      <w:i/>
      <w:iCs/>
      <w:sz w:val="26"/>
      <w:szCs w:val="26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542E73"/>
    <w:rPr>
      <w:rFonts w:ascii="Arial" w:hAnsi="Arial"/>
      <w:sz w:val="24"/>
      <w:lang w:eastAsia="zh-TW"/>
    </w:rPr>
  </w:style>
  <w:style w:type="paragraph" w:styleId="NormalWeb">
    <w:name w:val="Normal (Web)"/>
    <w:basedOn w:val="Normal"/>
    <w:uiPriority w:val="99"/>
    <w:unhideWhenUsed/>
    <w:rsid w:val="002A0268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Default">
    <w:name w:val="Default"/>
    <w:rsid w:val="00C94BD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E1"/>
    <w:rPr>
      <w:rFonts w:ascii="Arial" w:hAnsi="Arial"/>
      <w:sz w:val="24"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75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5067EE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F2DE7"/>
    <w:rPr>
      <w:rFonts w:ascii="Arial" w:hAnsi="Arial"/>
      <w:b/>
      <w:sz w:val="24"/>
      <w:lang w:val="en-US" w:eastAsia="zh-TW"/>
    </w:rPr>
  </w:style>
  <w:style w:type="paragraph" w:styleId="Revision">
    <w:name w:val="Revision"/>
    <w:hidden/>
    <w:uiPriority w:val="99"/>
    <w:semiHidden/>
    <w:rsid w:val="00745A02"/>
    <w:rPr>
      <w:rFonts w:ascii="Arial" w:hAnsi="Arial"/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876E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6E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6E0E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6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E0E"/>
    <w:rPr>
      <w:rFonts w:ascii="Arial" w:hAnsi="Arial"/>
      <w:b/>
      <w:bCs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501595"/>
    <w:rPr>
      <w:color w:val="605E5C"/>
      <w:shd w:val="clear" w:color="auto" w:fill="E1DFDD"/>
    </w:rPr>
  </w:style>
  <w:style w:type="table" w:styleId="TableGrid">
    <w:name w:val="Table Grid"/>
    <w:basedOn w:val="TableNormal"/>
    <w:rsid w:val="0046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86FF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F0A81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F0A81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55664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15936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377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40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2374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83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758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999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29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052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9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13120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7146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30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26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76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GWViewer\chair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D38B-956A-4AB5-9928-F7E2F870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chairlethed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administrator</dc:creator>
  <cp:lastModifiedBy>Gumani Malebusha</cp:lastModifiedBy>
  <cp:revision>2</cp:revision>
  <cp:lastPrinted>2024-02-04T17:17:00Z</cp:lastPrinted>
  <dcterms:created xsi:type="dcterms:W3CDTF">2025-07-15T07:02:00Z</dcterms:created>
  <dcterms:modified xsi:type="dcterms:W3CDTF">2025-07-15T07:02:00Z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etDate">
    <vt:lpwstr>2023-06-27T11:36:13Z</vt:lpwstr>
  </property>
  <property fmtid="{D5CDD505-2E9C-101B-9397-08002B2CF9AE}" pid="4" name="MSIP_Label_ecd8dc4c-d546-4246-a6d7-53ea0bd0654f_Method">
    <vt:lpwstr>Standard</vt:lpwstr>
  </property>
  <property fmtid="{D5CDD505-2E9C-101B-9397-08002B2CF9AE}" pid="5" name="MSIP_Label_ecd8dc4c-d546-4246-a6d7-53ea0bd0654f_Name">
    <vt:lpwstr>ecd8dc4c-d546-4246-a6d7-53ea0bd0654f</vt:lpwstr>
  </property>
  <property fmtid="{D5CDD505-2E9C-101B-9397-08002B2CF9AE}" pid="6" name="MSIP_Label_ecd8dc4c-d546-4246-a6d7-53ea0bd0654f_SiteId">
    <vt:lpwstr>37986e4a-2fc4-4a4c-809d-c0811b0231da</vt:lpwstr>
  </property>
  <property fmtid="{D5CDD505-2E9C-101B-9397-08002B2CF9AE}" pid="7" name="MSIP_Label_ecd8dc4c-d546-4246-a6d7-53ea0bd0654f_ActionId">
    <vt:lpwstr>3911f438-a65f-45b4-8aab-4bf445ca43a1</vt:lpwstr>
  </property>
  <property fmtid="{D5CDD505-2E9C-101B-9397-08002B2CF9AE}" pid="8" name="MSIP_Label_ecd8dc4c-d546-4246-a6d7-53ea0bd0654f_ContentBits">
    <vt:lpwstr>0</vt:lpwstr>
  </property>
  <property fmtid="{D5CDD505-2E9C-101B-9397-08002B2CF9AE}" pid="9" name="GrammarlyDocumentId">
    <vt:lpwstr>7ae084e3-4e1b-4e85-ab8d-3962cf888417</vt:lpwstr>
  </property>
</Properties>
</file>