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067D" w14:textId="77777777" w:rsidR="00BC5E45" w:rsidRPr="00D30FEB" w:rsidRDefault="00BC5E45" w:rsidP="00A660BC">
      <w:pPr>
        <w:spacing w:line="360" w:lineRule="auto"/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D30FEB">
        <w:rPr>
          <w:rFonts w:ascii="Verdana" w:hAnsi="Verdana" w:cs="Arial"/>
          <w:b/>
          <w:sz w:val="22"/>
          <w:szCs w:val="22"/>
        </w:rPr>
        <w:t>Independent Communications Authority of South Africa</w:t>
      </w:r>
    </w:p>
    <w:p w14:paraId="707EA593" w14:textId="77777777" w:rsidR="00A660BC" w:rsidRDefault="00A660BC" w:rsidP="00A660BC"/>
    <w:p w14:paraId="58627528" w14:textId="77777777" w:rsidR="00D71208" w:rsidRPr="00A660BC" w:rsidRDefault="00D71208" w:rsidP="00A660BC"/>
    <w:p w14:paraId="087E91A1" w14:textId="48AC687E" w:rsidR="00D26AE1" w:rsidRPr="00C434CA" w:rsidRDefault="00D26AE1" w:rsidP="00D26AE1">
      <w:pPr>
        <w:pStyle w:val="Title"/>
        <w:spacing w:line="360" w:lineRule="auto"/>
        <w:rPr>
          <w:sz w:val="22"/>
          <w:szCs w:val="22"/>
        </w:rPr>
      </w:pPr>
      <w:r w:rsidRPr="00C434CA">
        <w:rPr>
          <w:sz w:val="22"/>
          <w:szCs w:val="22"/>
        </w:rPr>
        <w:t>AGENDA</w:t>
      </w:r>
    </w:p>
    <w:p w14:paraId="7AA575A6" w14:textId="5A304113" w:rsidR="00D26AE1" w:rsidRPr="00C434CA" w:rsidRDefault="007A35F1" w:rsidP="00D26AE1">
      <w:pPr>
        <w:tabs>
          <w:tab w:val="center" w:pos="4825"/>
          <w:tab w:val="right" w:pos="9650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434CA">
        <w:rPr>
          <w:rFonts w:ascii="Verdana" w:hAnsi="Verdana"/>
          <w:b/>
          <w:sz w:val="22"/>
          <w:szCs w:val="22"/>
        </w:rPr>
        <w:t>MEETING WITH THE DEPARTMENT OF COMMUNICATIONS AND DIGITAL TECHNOLOGIES (DCDT)</w:t>
      </w:r>
    </w:p>
    <w:p w14:paraId="389F48EE" w14:textId="35729D27" w:rsidR="00D26AE1" w:rsidRPr="00C434CA" w:rsidRDefault="00D26AE1" w:rsidP="00D26AE1">
      <w:pPr>
        <w:pStyle w:val="Title"/>
        <w:spacing w:line="360" w:lineRule="auto"/>
        <w:rPr>
          <w:sz w:val="22"/>
          <w:szCs w:val="22"/>
        </w:rPr>
      </w:pPr>
      <w:r w:rsidRPr="00C434CA">
        <w:rPr>
          <w:sz w:val="22"/>
          <w:szCs w:val="22"/>
        </w:rPr>
        <w:t xml:space="preserve">DATE:  </w:t>
      </w:r>
      <w:r w:rsidR="00680552" w:rsidRPr="00C434CA">
        <w:rPr>
          <w:sz w:val="22"/>
          <w:szCs w:val="22"/>
        </w:rPr>
        <w:t>1</w:t>
      </w:r>
      <w:r w:rsidR="007A35F1" w:rsidRPr="00C434CA">
        <w:rPr>
          <w:sz w:val="22"/>
          <w:szCs w:val="22"/>
        </w:rPr>
        <w:t xml:space="preserve">9 </w:t>
      </w:r>
      <w:r w:rsidR="00680552" w:rsidRPr="00C434CA">
        <w:rPr>
          <w:sz w:val="22"/>
          <w:szCs w:val="22"/>
        </w:rPr>
        <w:t>JANUARY 2026</w:t>
      </w:r>
    </w:p>
    <w:p w14:paraId="51BDB464" w14:textId="5A6ECEFD" w:rsidR="00D26AE1" w:rsidRPr="00C434CA" w:rsidRDefault="00D26AE1" w:rsidP="00D26AE1">
      <w:pPr>
        <w:pStyle w:val="Title"/>
        <w:spacing w:line="360" w:lineRule="auto"/>
        <w:rPr>
          <w:sz w:val="22"/>
          <w:szCs w:val="22"/>
        </w:rPr>
      </w:pPr>
      <w:r w:rsidRPr="00C434CA">
        <w:rPr>
          <w:sz w:val="22"/>
          <w:szCs w:val="22"/>
        </w:rPr>
        <w:t xml:space="preserve">TIME: </w:t>
      </w:r>
      <w:r w:rsidR="005B6D85" w:rsidRPr="00C434CA">
        <w:rPr>
          <w:sz w:val="22"/>
          <w:szCs w:val="22"/>
        </w:rPr>
        <w:t>1</w:t>
      </w:r>
      <w:r w:rsidR="007A35F1" w:rsidRPr="00C434CA">
        <w:rPr>
          <w:sz w:val="22"/>
          <w:szCs w:val="22"/>
        </w:rPr>
        <w:t>3</w:t>
      </w:r>
      <w:r w:rsidR="00366438" w:rsidRPr="00C434CA">
        <w:rPr>
          <w:sz w:val="22"/>
          <w:szCs w:val="22"/>
        </w:rPr>
        <w:t>H00 – 1</w:t>
      </w:r>
      <w:r w:rsidR="007A35F1" w:rsidRPr="00C434CA">
        <w:rPr>
          <w:sz w:val="22"/>
          <w:szCs w:val="22"/>
        </w:rPr>
        <w:t>5</w:t>
      </w:r>
      <w:r w:rsidR="00366438" w:rsidRPr="00C434CA">
        <w:rPr>
          <w:sz w:val="22"/>
          <w:szCs w:val="22"/>
        </w:rPr>
        <w:t>H00</w:t>
      </w:r>
    </w:p>
    <w:p w14:paraId="3BB3FD3D" w14:textId="77777777" w:rsidR="008D3D70" w:rsidRPr="00C434CA" w:rsidRDefault="008D3D70" w:rsidP="008D3D70">
      <w:pPr>
        <w:rPr>
          <w:rFonts w:ascii="Verdana" w:hAnsi="Verdana"/>
          <w:sz w:val="22"/>
          <w:szCs w:val="2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6033"/>
        <w:gridCol w:w="2296"/>
      </w:tblGrid>
      <w:tr w:rsidR="008D3D70" w:rsidRPr="00C434CA" w14:paraId="3017054B" w14:textId="77777777" w:rsidTr="00177B45">
        <w:trPr>
          <w:tblHeader/>
        </w:trPr>
        <w:tc>
          <w:tcPr>
            <w:tcW w:w="1310" w:type="dxa"/>
            <w:shd w:val="clear" w:color="auto" w:fill="FFC000"/>
            <w:vAlign w:val="center"/>
          </w:tcPr>
          <w:p w14:paraId="12CEEA71" w14:textId="77777777" w:rsidR="008D3D70" w:rsidRPr="00C434CA" w:rsidRDefault="008D3D70" w:rsidP="001E4EC2">
            <w:pPr>
              <w:pStyle w:val="Heading1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434CA">
              <w:rPr>
                <w:rFonts w:ascii="Verdana" w:hAnsi="Verdana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033" w:type="dxa"/>
            <w:shd w:val="clear" w:color="auto" w:fill="FFC000"/>
            <w:vAlign w:val="center"/>
          </w:tcPr>
          <w:p w14:paraId="2704A38E" w14:textId="77777777" w:rsidR="008D3D70" w:rsidRPr="00C434CA" w:rsidRDefault="008D3D70" w:rsidP="001E4EC2">
            <w:pPr>
              <w:pStyle w:val="Heading1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434CA">
              <w:rPr>
                <w:rFonts w:ascii="Verdana" w:hAnsi="Verdan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296" w:type="dxa"/>
            <w:shd w:val="clear" w:color="auto" w:fill="FFC000"/>
            <w:vAlign w:val="center"/>
          </w:tcPr>
          <w:p w14:paraId="78034265" w14:textId="77777777" w:rsidR="008D3D70" w:rsidRPr="00C434CA" w:rsidRDefault="008D3D70" w:rsidP="001E4EC2">
            <w:pPr>
              <w:pStyle w:val="Heading1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434CA">
              <w:rPr>
                <w:rFonts w:ascii="Verdana" w:hAnsi="Verdana"/>
                <w:b/>
                <w:bCs/>
                <w:sz w:val="22"/>
                <w:szCs w:val="22"/>
              </w:rPr>
              <w:t>PRESENTER</w:t>
            </w:r>
          </w:p>
        </w:tc>
      </w:tr>
      <w:tr w:rsidR="008D3D70" w:rsidRPr="00C434CA" w14:paraId="6B5B4121" w14:textId="77777777" w:rsidTr="00177B45">
        <w:trPr>
          <w:trHeight w:val="580"/>
        </w:trPr>
        <w:tc>
          <w:tcPr>
            <w:tcW w:w="1310" w:type="dxa"/>
          </w:tcPr>
          <w:p w14:paraId="7E32D799" w14:textId="77777777" w:rsidR="008D3D70" w:rsidRPr="00C434CA" w:rsidRDefault="008D3D70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7F86021D" w14:textId="77777777" w:rsidR="008D3D70" w:rsidRPr="00C434CA" w:rsidRDefault="008D3D70" w:rsidP="001E4EC2">
            <w:pPr>
              <w:rPr>
                <w:rFonts w:ascii="Verdana" w:hAnsi="Verdana"/>
                <w:sz w:val="22"/>
                <w:szCs w:val="22"/>
              </w:rPr>
            </w:pPr>
          </w:p>
          <w:p w14:paraId="530C045A" w14:textId="4B36EC8D" w:rsidR="008D3D70" w:rsidRPr="00C434CA" w:rsidRDefault="007A35F1" w:rsidP="001E4EC2">
            <w:pPr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Welcome and Apologies</w:t>
            </w:r>
          </w:p>
        </w:tc>
        <w:tc>
          <w:tcPr>
            <w:tcW w:w="2296" w:type="dxa"/>
          </w:tcPr>
          <w:p w14:paraId="0F0FC73E" w14:textId="6617D25A" w:rsidR="008D3D70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ICASA</w:t>
            </w:r>
          </w:p>
        </w:tc>
      </w:tr>
      <w:tr w:rsidR="008D3D70" w:rsidRPr="00C434CA" w14:paraId="0486483A" w14:textId="77777777" w:rsidTr="00177B45">
        <w:trPr>
          <w:trHeight w:val="663"/>
        </w:trPr>
        <w:tc>
          <w:tcPr>
            <w:tcW w:w="1310" w:type="dxa"/>
          </w:tcPr>
          <w:p w14:paraId="4B2B3065" w14:textId="77777777" w:rsidR="008D3D70" w:rsidRPr="00C434CA" w:rsidRDefault="008D3D70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52EC8063" w14:textId="77777777" w:rsidR="008D3D70" w:rsidRPr="00C434CA" w:rsidRDefault="008D3D70" w:rsidP="001E4EC2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6062CCE" w14:textId="2F1304AC" w:rsidR="008D3D70" w:rsidRPr="00C434CA" w:rsidRDefault="007A35F1" w:rsidP="001E4EC2">
            <w:pPr>
              <w:rPr>
                <w:rFonts w:ascii="Verdana" w:hAnsi="Verdana" w:cs="Arial"/>
                <w:sz w:val="22"/>
                <w:szCs w:val="22"/>
              </w:rPr>
            </w:pPr>
            <w:r w:rsidRPr="00C434CA">
              <w:rPr>
                <w:rFonts w:ascii="Verdana" w:hAnsi="Verdana" w:cs="Arial"/>
                <w:sz w:val="22"/>
                <w:szCs w:val="22"/>
              </w:rPr>
              <w:t>Introductions</w:t>
            </w:r>
          </w:p>
          <w:p w14:paraId="5C0D0D2F" w14:textId="77777777" w:rsidR="008D3D70" w:rsidRPr="00C434CA" w:rsidRDefault="008D3D70" w:rsidP="001E4EC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7BBFB4C1" w14:textId="5BBE091E" w:rsidR="008D3D70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Delegates</w:t>
            </w:r>
          </w:p>
        </w:tc>
      </w:tr>
      <w:tr w:rsidR="007766DF" w:rsidRPr="00C434CA" w14:paraId="15F4FBB9" w14:textId="77777777" w:rsidTr="00177B45">
        <w:trPr>
          <w:trHeight w:val="589"/>
        </w:trPr>
        <w:tc>
          <w:tcPr>
            <w:tcW w:w="1310" w:type="dxa"/>
          </w:tcPr>
          <w:p w14:paraId="33DD857C" w14:textId="77777777" w:rsidR="007766DF" w:rsidRPr="00C434CA" w:rsidRDefault="007766DF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3465209A" w14:textId="77777777" w:rsidR="007766DF" w:rsidRPr="00C434CA" w:rsidRDefault="007766DF" w:rsidP="001E4EC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Verdana" w:hAnsi="Verdana"/>
              </w:rPr>
            </w:pPr>
          </w:p>
          <w:p w14:paraId="3338073A" w14:textId="77777777" w:rsidR="007A35F1" w:rsidRPr="00C434CA" w:rsidRDefault="007A35F1" w:rsidP="007A35F1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 w:rsidRPr="00C434CA">
              <w:rPr>
                <w:rFonts w:ascii="Verdana" w:hAnsi="Verdana"/>
                <w:sz w:val="22"/>
                <w:szCs w:val="22"/>
                <w:lang w:eastAsia="en-US"/>
              </w:rPr>
              <w:t>Purpose – The purpose of the meeting is to discuss the finalisation of the National Radio Frequency Plan, and the discussions points are as follows:</w:t>
            </w:r>
          </w:p>
          <w:p w14:paraId="5456AAE8" w14:textId="223F2B65" w:rsidR="007A35F1" w:rsidRPr="00C434CA" w:rsidRDefault="007A35F1" w:rsidP="001E4EC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1BE75D5A" w14:textId="77777777" w:rsidR="007766DF" w:rsidRPr="00C434CA" w:rsidRDefault="007766DF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8D3D70" w:rsidRPr="00C434CA" w14:paraId="5FECE261" w14:textId="77777777" w:rsidTr="00177B45">
        <w:trPr>
          <w:trHeight w:val="589"/>
        </w:trPr>
        <w:tc>
          <w:tcPr>
            <w:tcW w:w="1310" w:type="dxa"/>
          </w:tcPr>
          <w:p w14:paraId="2E8D9324" w14:textId="77777777" w:rsidR="008D3D70" w:rsidRPr="00C434CA" w:rsidRDefault="008D3D70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2532FC94" w14:textId="77777777" w:rsidR="007A35F1" w:rsidRPr="00C434CA" w:rsidRDefault="007A35F1" w:rsidP="007A35F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E02F27F" w14:textId="77777777" w:rsidR="007A35F1" w:rsidRPr="00C434CA" w:rsidRDefault="007A35F1" w:rsidP="007A35F1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 w:rsidRPr="00C434CA">
              <w:rPr>
                <w:rFonts w:ascii="Verdana" w:hAnsi="Verdana"/>
                <w:sz w:val="22"/>
                <w:szCs w:val="22"/>
                <w:lang w:eastAsia="en-US"/>
              </w:rPr>
              <w:t>Summary Analysis of the Written Representations on the Draft NRFP, Key Themes and Risk Issues’.</w:t>
            </w:r>
          </w:p>
          <w:p w14:paraId="5E5DEC2D" w14:textId="0F3C95BA" w:rsidR="007A35F1" w:rsidRPr="00C434CA" w:rsidRDefault="007A35F1" w:rsidP="007A35F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543A6977" w14:textId="39805942" w:rsidR="008D3D70" w:rsidRPr="00C434CA" w:rsidRDefault="008D3D70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8D3D70" w:rsidRPr="00C434CA" w14:paraId="0FF02046" w14:textId="77777777" w:rsidTr="00177B45">
        <w:trPr>
          <w:trHeight w:val="589"/>
        </w:trPr>
        <w:tc>
          <w:tcPr>
            <w:tcW w:w="1310" w:type="dxa"/>
          </w:tcPr>
          <w:p w14:paraId="1DB58F83" w14:textId="77777777" w:rsidR="008D3D70" w:rsidRPr="00C434CA" w:rsidRDefault="008D3D70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544146AE" w14:textId="6B111EE9" w:rsidR="008D3D70" w:rsidRPr="00C434CA" w:rsidRDefault="008D3D70" w:rsidP="001E4EC2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CF95231" w14:textId="77777777" w:rsidR="007A35F1" w:rsidRPr="00C434CA" w:rsidRDefault="007A35F1" w:rsidP="007A35F1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 w:rsidRPr="00C434CA">
              <w:rPr>
                <w:rFonts w:ascii="Verdana" w:hAnsi="Verdana"/>
                <w:sz w:val="22"/>
                <w:szCs w:val="22"/>
                <w:lang w:eastAsia="en-US"/>
              </w:rPr>
              <w:t xml:space="preserve">Status of Analogue Television Switch off and the envisaged End of Analogue Television Services. </w:t>
            </w:r>
          </w:p>
          <w:p w14:paraId="39812532" w14:textId="54091EE5" w:rsidR="0041009D" w:rsidRPr="00C434CA" w:rsidRDefault="0041009D" w:rsidP="000515B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2A7CC722" w14:textId="069DE347" w:rsidR="008D3D70" w:rsidRPr="00C434CA" w:rsidRDefault="008D3D70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7766DF" w:rsidRPr="00C434CA" w14:paraId="024A41EB" w14:textId="77777777" w:rsidTr="00177B45">
        <w:trPr>
          <w:trHeight w:val="589"/>
        </w:trPr>
        <w:tc>
          <w:tcPr>
            <w:tcW w:w="1310" w:type="dxa"/>
          </w:tcPr>
          <w:p w14:paraId="6B4EA6C4" w14:textId="77777777" w:rsidR="007766DF" w:rsidRPr="00C434CA" w:rsidRDefault="007766DF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360E5C56" w14:textId="77777777" w:rsidR="007766DF" w:rsidRPr="00C434CA" w:rsidRDefault="007766DF" w:rsidP="001E4EC2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C89F538" w14:textId="77777777" w:rsidR="007766DF" w:rsidRPr="00C434CA" w:rsidRDefault="007A35F1" w:rsidP="007766DF">
            <w:pPr>
              <w:rPr>
                <w:rFonts w:ascii="Verdana" w:hAnsi="Verdana"/>
                <w:sz w:val="22"/>
                <w:szCs w:val="22"/>
                <w:lang w:eastAsia="en-US"/>
              </w:rPr>
            </w:pPr>
            <w:r w:rsidRPr="00C434CA">
              <w:rPr>
                <w:rFonts w:ascii="Verdana" w:hAnsi="Verdana"/>
                <w:sz w:val="22"/>
                <w:szCs w:val="22"/>
                <w:lang w:eastAsia="en-US"/>
              </w:rPr>
              <w:t xml:space="preserve">The status of the litigation the matter between Media and the Minister </w:t>
            </w:r>
          </w:p>
          <w:p w14:paraId="43608ACA" w14:textId="765C3817" w:rsidR="007A35F1" w:rsidRPr="00C434CA" w:rsidRDefault="007A35F1" w:rsidP="007766D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69B93C46" w14:textId="5E95E7EE" w:rsidR="007766DF" w:rsidRPr="00C434CA" w:rsidRDefault="007766DF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0515B3" w:rsidRPr="00C434CA" w14:paraId="1D8F7FC4" w14:textId="77777777" w:rsidTr="00177B45">
        <w:trPr>
          <w:trHeight w:val="589"/>
        </w:trPr>
        <w:tc>
          <w:tcPr>
            <w:tcW w:w="1310" w:type="dxa"/>
          </w:tcPr>
          <w:p w14:paraId="54D23A18" w14:textId="77777777" w:rsidR="000515B3" w:rsidRPr="00C434CA" w:rsidRDefault="000515B3" w:rsidP="008D3D70">
            <w:pPr>
              <w:pStyle w:val="Heading3"/>
              <w:keepNext w:val="0"/>
              <w:numPr>
                <w:ilvl w:val="0"/>
                <w:numId w:val="3"/>
              </w:numPr>
              <w:spacing w:after="240"/>
              <w:ind w:left="317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3" w:type="dxa"/>
          </w:tcPr>
          <w:p w14:paraId="200B8BAE" w14:textId="7180FAB9" w:rsidR="007766DF" w:rsidRPr="00C434CA" w:rsidRDefault="007A35F1" w:rsidP="007A35F1">
            <w:pPr>
              <w:spacing w:before="100" w:beforeAutospacing="1" w:after="100" w:afterAutospacing="1" w:line="360" w:lineRule="auto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Submission and Report on the requirements of the Security Services in terms of Section 34(7)(c)</w:t>
            </w:r>
          </w:p>
        </w:tc>
        <w:tc>
          <w:tcPr>
            <w:tcW w:w="2296" w:type="dxa"/>
          </w:tcPr>
          <w:p w14:paraId="75FA4755" w14:textId="60170DBC" w:rsidR="000515B3" w:rsidRPr="00C434CA" w:rsidRDefault="000515B3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7A35F1" w:rsidRPr="00C434CA" w14:paraId="4A089166" w14:textId="77777777" w:rsidTr="00177B45">
        <w:tblPrEx>
          <w:tblLook w:val="04A0" w:firstRow="1" w:lastRow="0" w:firstColumn="1" w:lastColumn="0" w:noHBand="0" w:noVBand="1"/>
        </w:tblPrEx>
        <w:tc>
          <w:tcPr>
            <w:tcW w:w="1310" w:type="dxa"/>
          </w:tcPr>
          <w:p w14:paraId="0993DBFD" w14:textId="61A0A708" w:rsidR="007A35F1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lastRenderedPageBreak/>
              <w:t>8.</w:t>
            </w:r>
          </w:p>
        </w:tc>
        <w:tc>
          <w:tcPr>
            <w:tcW w:w="6033" w:type="dxa"/>
          </w:tcPr>
          <w:p w14:paraId="086B286B" w14:textId="4124F9DC" w:rsidR="007A35F1" w:rsidRPr="00C434CA" w:rsidRDefault="007A35F1" w:rsidP="007A35F1">
            <w:pPr>
              <w:spacing w:before="100" w:beforeAutospacing="1" w:after="100" w:afterAutospacing="1" w:line="360" w:lineRule="auto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 xml:space="preserve">Presentation of the Project Plan and the Risks, including envisaged project closure, and </w:t>
            </w:r>
          </w:p>
        </w:tc>
        <w:tc>
          <w:tcPr>
            <w:tcW w:w="2296" w:type="dxa"/>
          </w:tcPr>
          <w:p w14:paraId="11FA4A7E" w14:textId="77777777" w:rsidR="007A35F1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7A35F1" w:rsidRPr="00C434CA" w14:paraId="23BAE177" w14:textId="77777777" w:rsidTr="00177B45">
        <w:tblPrEx>
          <w:tblLook w:val="04A0" w:firstRow="1" w:lastRow="0" w:firstColumn="1" w:lastColumn="0" w:noHBand="0" w:noVBand="1"/>
        </w:tblPrEx>
        <w:tc>
          <w:tcPr>
            <w:tcW w:w="1310" w:type="dxa"/>
          </w:tcPr>
          <w:p w14:paraId="52E2557E" w14:textId="1D3CBB12" w:rsidR="007A35F1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6033" w:type="dxa"/>
          </w:tcPr>
          <w:p w14:paraId="5B2784A4" w14:textId="77777777" w:rsidR="007A35F1" w:rsidRPr="00C434CA" w:rsidRDefault="007A35F1" w:rsidP="007A35F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  <w:p w14:paraId="4FF6AA19" w14:textId="414C246D" w:rsidR="007A35F1" w:rsidRPr="00C434CA" w:rsidRDefault="007A35F1" w:rsidP="007A35F1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 w:rsidRPr="00C434CA">
              <w:rPr>
                <w:rFonts w:ascii="Verdana" w:hAnsi="Verdana"/>
                <w:sz w:val="22"/>
                <w:szCs w:val="22"/>
                <w:lang w:eastAsia="en-US"/>
              </w:rPr>
              <w:t>Any other business related hereto</w:t>
            </w:r>
          </w:p>
        </w:tc>
        <w:tc>
          <w:tcPr>
            <w:tcW w:w="2296" w:type="dxa"/>
          </w:tcPr>
          <w:p w14:paraId="44E86D6E" w14:textId="77777777" w:rsidR="007A35F1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</w:p>
        </w:tc>
      </w:tr>
      <w:tr w:rsidR="008D3D70" w:rsidRPr="00C434CA" w14:paraId="29E8220B" w14:textId="77777777" w:rsidTr="00177B45">
        <w:tblPrEx>
          <w:tblLook w:val="04A0" w:firstRow="1" w:lastRow="0" w:firstColumn="1" w:lastColumn="0" w:noHBand="0" w:noVBand="1"/>
        </w:tblPrEx>
        <w:tc>
          <w:tcPr>
            <w:tcW w:w="1310" w:type="dxa"/>
          </w:tcPr>
          <w:p w14:paraId="2D2C1669" w14:textId="30E4E3B6" w:rsidR="008D3D70" w:rsidRPr="00C434CA" w:rsidRDefault="007A35F1" w:rsidP="001E4EC2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C434CA">
              <w:rPr>
                <w:rFonts w:ascii="Verdana" w:hAnsi="Verdana"/>
                <w:sz w:val="22"/>
                <w:szCs w:val="22"/>
              </w:rPr>
              <w:t>10</w:t>
            </w:r>
            <w:r w:rsidR="008D3D70" w:rsidRPr="00C434CA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033" w:type="dxa"/>
          </w:tcPr>
          <w:p w14:paraId="0F64951C" w14:textId="77777777" w:rsidR="008D3D70" w:rsidRPr="00C434CA" w:rsidRDefault="008D3D70" w:rsidP="001E4EC2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B3788E6" w14:textId="2CAFD9A3" w:rsidR="00CC58FE" w:rsidRPr="00C434CA" w:rsidRDefault="00CC58FE" w:rsidP="00CC58FE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C434CA">
              <w:rPr>
                <w:rFonts w:ascii="Verdana" w:hAnsi="Verdana" w:cs="Arial"/>
                <w:bCs/>
                <w:sz w:val="22"/>
                <w:szCs w:val="22"/>
              </w:rPr>
              <w:t>Closure</w:t>
            </w:r>
          </w:p>
          <w:p w14:paraId="5B546895" w14:textId="3C8BAEE7" w:rsidR="008D3D70" w:rsidRPr="00C434CA" w:rsidRDefault="008D3D70" w:rsidP="001E4EC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0B91A48" w14:textId="77777777" w:rsidR="00177B45" w:rsidRPr="00C434CA" w:rsidRDefault="00177B45" w:rsidP="001E4EC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96" w:type="dxa"/>
          </w:tcPr>
          <w:p w14:paraId="7831FE17" w14:textId="77777777" w:rsidR="008D3D70" w:rsidRPr="00C434CA" w:rsidRDefault="008D3D70" w:rsidP="001E4EC2">
            <w:pPr>
              <w:pStyle w:val="Heading3"/>
              <w:spacing w:before="0" w:after="0"/>
              <w:rPr>
                <w:rFonts w:ascii="Verdana" w:hAnsi="Verdana"/>
                <w:sz w:val="22"/>
                <w:szCs w:val="22"/>
              </w:rPr>
            </w:pPr>
          </w:p>
          <w:p w14:paraId="30EDB291" w14:textId="580095C2" w:rsidR="008D3D70" w:rsidRPr="00C434CA" w:rsidRDefault="008D3D70" w:rsidP="001E4EC2">
            <w:pPr>
              <w:pStyle w:val="Heading3"/>
              <w:spacing w:before="0" w:after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641510C" w14:textId="77777777" w:rsidR="008D3D70" w:rsidRPr="0001463F" w:rsidRDefault="008D3D70" w:rsidP="007A35F1">
      <w:pPr>
        <w:rPr>
          <w:rFonts w:ascii="Verdana" w:hAnsi="Verdana"/>
          <w:sz w:val="22"/>
          <w:szCs w:val="22"/>
        </w:rPr>
      </w:pPr>
    </w:p>
    <w:sectPr w:rsidR="008D3D70" w:rsidRPr="0001463F" w:rsidSect="00455CB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7010" w:code="9"/>
      <w:pgMar w:top="1138" w:right="994" w:bottom="418" w:left="1411" w:header="56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F67C" w14:textId="77777777" w:rsidR="009A2149" w:rsidRDefault="009A2149">
      <w:r>
        <w:separator/>
      </w:r>
    </w:p>
  </w:endnote>
  <w:endnote w:type="continuationSeparator" w:id="0">
    <w:p w14:paraId="4AB26D8A" w14:textId="77777777" w:rsidR="009A2149" w:rsidRDefault="009A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65838"/>
      <w:docPartObj>
        <w:docPartGallery w:val="Page Numbers (Bottom of Page)"/>
        <w:docPartUnique/>
      </w:docPartObj>
    </w:sdtPr>
    <w:sdtContent>
      <w:sdt>
        <w:sdtPr>
          <w:id w:val="-311719524"/>
          <w:docPartObj>
            <w:docPartGallery w:val="Page Numbers (Top of Page)"/>
            <w:docPartUnique/>
          </w:docPartObj>
        </w:sdtPr>
        <w:sdtContent>
          <w:p w14:paraId="5C5BE6B9" w14:textId="77777777" w:rsidR="0037124A" w:rsidRDefault="003712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AF3AF9" w14:textId="77777777" w:rsidR="0037124A" w:rsidRDefault="00371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0462" w14:textId="77777777" w:rsidR="0037124A" w:rsidRPr="006B1C40" w:rsidRDefault="0037124A">
    <w:pPr>
      <w:pStyle w:val="Footer"/>
      <w:jc w:val="center"/>
      <w:rPr>
        <w:rFonts w:cs="Arial"/>
        <w:b/>
        <w:color w:val="808080"/>
        <w:sz w:val="20"/>
        <w:lang w:val="en-US"/>
      </w:rPr>
    </w:pPr>
  </w:p>
  <w:p w14:paraId="0D0D0D2E" w14:textId="77777777" w:rsidR="009D075F" w:rsidRPr="006B1C40" w:rsidRDefault="009D075F" w:rsidP="009D075F">
    <w:pPr>
      <w:pStyle w:val="Footer"/>
      <w:rPr>
        <w:rFonts w:cs="Arial"/>
        <w:b/>
        <w:color w:val="808080"/>
        <w:sz w:val="18"/>
        <w:lang w:val="en-US"/>
      </w:rPr>
    </w:pPr>
  </w:p>
  <w:p w14:paraId="4C43AA72" w14:textId="77777777" w:rsidR="00B718B2" w:rsidRPr="006B1C40" w:rsidRDefault="00B718B2" w:rsidP="00B718B2">
    <w:pPr>
      <w:pStyle w:val="Footer"/>
      <w:pBdr>
        <w:top w:val="single" w:sz="4" w:space="1" w:color="auto"/>
      </w:pBdr>
      <w:tabs>
        <w:tab w:val="left" w:pos="284"/>
        <w:tab w:val="left" w:pos="2334"/>
        <w:tab w:val="center" w:pos="7906"/>
      </w:tabs>
      <w:jc w:val="center"/>
      <w:rPr>
        <w:rFonts w:cs="Arial"/>
        <w:b/>
        <w:sz w:val="16"/>
        <w:szCs w:val="16"/>
        <w:lang w:val="en-US"/>
      </w:rPr>
    </w:pPr>
    <w:r w:rsidRPr="005D34AE">
      <w:rPr>
        <w:rFonts w:cs="Arial"/>
        <w:b/>
        <w:sz w:val="16"/>
        <w:szCs w:val="16"/>
      </w:rPr>
      <w:t xml:space="preserve">M Ramusi </w:t>
    </w:r>
    <w:r w:rsidRPr="006B1C40">
      <w:rPr>
        <w:rFonts w:cs="Arial"/>
        <w:b/>
        <w:sz w:val="16"/>
        <w:szCs w:val="16"/>
        <w:lang w:val="en-US"/>
      </w:rPr>
      <w:t xml:space="preserve">(Chairperson), </w:t>
    </w:r>
    <w:r w:rsidRPr="006B1C40">
      <w:rPr>
        <w:rFonts w:cs="Arial"/>
        <w:b/>
        <w:sz w:val="16"/>
        <w:szCs w:val="16"/>
      </w:rPr>
      <w:t>T Faye,</w:t>
    </w:r>
    <w:r w:rsidRPr="006B1C40">
      <w:rPr>
        <w:rFonts w:cs="Arial"/>
        <w:b/>
        <w:sz w:val="16"/>
        <w:szCs w:val="16"/>
        <w:lang w:val="en-US"/>
      </w:rPr>
      <w:t xml:space="preserve"> </w:t>
    </w:r>
    <w:r w:rsidRPr="00AB4319">
      <w:rPr>
        <w:rFonts w:cs="Arial"/>
        <w:b/>
        <w:sz w:val="16"/>
        <w:szCs w:val="16"/>
        <w:lang w:val="en-US"/>
      </w:rPr>
      <w:t>Dr</w:t>
    </w:r>
    <w:r>
      <w:rPr>
        <w:rFonts w:cs="Arial"/>
        <w:b/>
        <w:sz w:val="16"/>
        <w:szCs w:val="16"/>
        <w:lang w:val="en-US"/>
      </w:rPr>
      <w:t xml:space="preserve">. </w:t>
    </w:r>
    <w:r w:rsidRPr="00AB4319">
      <w:rPr>
        <w:rFonts w:cs="Arial"/>
        <w:b/>
        <w:sz w:val="16"/>
        <w:szCs w:val="16"/>
        <w:lang w:val="en-US"/>
      </w:rPr>
      <w:t>C Lewis</w:t>
    </w:r>
    <w:r>
      <w:rPr>
        <w:rFonts w:cs="Arial"/>
        <w:b/>
        <w:sz w:val="16"/>
        <w:szCs w:val="16"/>
        <w:lang w:val="en-US"/>
      </w:rPr>
      <w:t>, A Matseke,</w:t>
    </w:r>
    <w:r w:rsidRPr="00803C81">
      <w:rPr>
        <w:rFonts w:cs="Arial"/>
        <w:b/>
        <w:sz w:val="16"/>
        <w:szCs w:val="16"/>
        <w:lang w:val="en-US"/>
      </w:rPr>
      <w:t xml:space="preserve"> Dr. </w:t>
    </w:r>
    <w:r>
      <w:rPr>
        <w:rFonts w:cs="Arial"/>
        <w:b/>
        <w:sz w:val="16"/>
        <w:szCs w:val="16"/>
        <w:lang w:val="en-US"/>
      </w:rPr>
      <w:t>T</w:t>
    </w:r>
    <w:r w:rsidRPr="00803C81">
      <w:rPr>
        <w:rFonts w:cs="Arial"/>
        <w:b/>
        <w:sz w:val="16"/>
        <w:szCs w:val="16"/>
        <w:lang w:val="en-US"/>
      </w:rPr>
      <w:t>J Maumela, K Mohale</w:t>
    </w:r>
    <w:r>
      <w:rPr>
        <w:rFonts w:cs="Arial"/>
        <w:b/>
        <w:sz w:val="16"/>
        <w:szCs w:val="16"/>
        <w:lang w:val="en-US"/>
      </w:rPr>
      <w:t xml:space="preserve">, </w:t>
    </w:r>
    <w:r w:rsidRPr="005D34AE">
      <w:rPr>
        <w:rFonts w:cs="Arial"/>
        <w:b/>
        <w:sz w:val="16"/>
        <w:szCs w:val="16"/>
        <w:lang w:val="en-US"/>
      </w:rPr>
      <w:t>C Mushi</w:t>
    </w:r>
    <w:r>
      <w:rPr>
        <w:rFonts w:cs="Arial"/>
        <w:b/>
        <w:sz w:val="16"/>
        <w:szCs w:val="16"/>
        <w:lang w:val="en-US"/>
      </w:rPr>
      <w:t>,</w:t>
    </w:r>
    <w:r w:rsidRPr="006B1C40">
      <w:rPr>
        <w:rFonts w:cs="Arial"/>
        <w:b/>
        <w:sz w:val="16"/>
        <w:szCs w:val="16"/>
        <w:lang w:val="en-US"/>
      </w:rPr>
      <w:t xml:space="preserve"> N Nontombana, </w:t>
    </w:r>
  </w:p>
  <w:p w14:paraId="5AEEBBAB" w14:textId="77777777" w:rsidR="00B718B2" w:rsidRPr="006B1C40" w:rsidRDefault="00B718B2" w:rsidP="00B718B2">
    <w:pPr>
      <w:pStyle w:val="Footer"/>
      <w:pBdr>
        <w:top w:val="single" w:sz="4" w:space="1" w:color="auto"/>
      </w:pBdr>
      <w:tabs>
        <w:tab w:val="left" w:pos="284"/>
        <w:tab w:val="left" w:pos="2334"/>
        <w:tab w:val="center" w:pos="7906"/>
      </w:tabs>
      <w:jc w:val="center"/>
      <w:rPr>
        <w:rFonts w:cs="Arial"/>
        <w:b/>
        <w:sz w:val="16"/>
        <w:szCs w:val="16"/>
        <w:lang w:val="en-US"/>
      </w:rPr>
    </w:pPr>
    <w:r w:rsidRPr="006B1C40">
      <w:rPr>
        <w:rFonts w:cs="Arial"/>
        <w:b/>
        <w:sz w:val="16"/>
        <w:szCs w:val="16"/>
      </w:rPr>
      <w:t>N Sithole</w:t>
    </w:r>
    <w:r>
      <w:rPr>
        <w:rFonts w:cs="Arial"/>
        <w:b/>
        <w:sz w:val="16"/>
        <w:szCs w:val="16"/>
      </w:rPr>
      <w:t xml:space="preserve"> </w:t>
    </w:r>
    <w:r w:rsidRPr="006B1C40">
      <w:rPr>
        <w:rFonts w:cs="Arial"/>
        <w:b/>
        <w:sz w:val="16"/>
        <w:szCs w:val="16"/>
        <w:lang w:val="en-US"/>
      </w:rPr>
      <w:t>(</w:t>
    </w:r>
    <w:proofErr w:type="spellStart"/>
    <w:r w:rsidRPr="006B1C40">
      <w:rPr>
        <w:rFonts w:cs="Arial"/>
        <w:b/>
        <w:sz w:val="16"/>
        <w:szCs w:val="16"/>
        <w:lang w:val="en-US"/>
      </w:rPr>
      <w:t>Councillors</w:t>
    </w:r>
    <w:proofErr w:type="spellEnd"/>
    <w:r w:rsidRPr="006B1C40">
      <w:rPr>
        <w:rFonts w:cs="Arial"/>
        <w:b/>
        <w:sz w:val="16"/>
        <w:szCs w:val="16"/>
        <w:lang w:val="en-US"/>
      </w:rPr>
      <w:t xml:space="preserve">), T Maluleka – </w:t>
    </w:r>
    <w:proofErr w:type="spellStart"/>
    <w:r w:rsidRPr="006B1C40">
      <w:rPr>
        <w:rFonts w:cs="Arial"/>
        <w:b/>
        <w:sz w:val="16"/>
        <w:szCs w:val="16"/>
        <w:lang w:val="en-US"/>
      </w:rPr>
      <w:t>Disemelo</w:t>
    </w:r>
    <w:proofErr w:type="spellEnd"/>
    <w:r w:rsidRPr="006B1C40">
      <w:rPr>
        <w:rFonts w:cs="Arial"/>
        <w:b/>
        <w:sz w:val="16"/>
        <w:szCs w:val="16"/>
        <w:lang w:val="en-US"/>
      </w:rPr>
      <w:t xml:space="preserve"> (CEO)</w:t>
    </w:r>
  </w:p>
  <w:p w14:paraId="66CD5E70" w14:textId="77777777" w:rsidR="0037124A" w:rsidRDefault="0037124A">
    <w:pPr>
      <w:pStyle w:val="Footer"/>
      <w:jc w:val="center"/>
      <w:rPr>
        <w:b/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9DCD" w14:textId="77777777" w:rsidR="009A2149" w:rsidRDefault="009A2149">
      <w:r>
        <w:separator/>
      </w:r>
    </w:p>
  </w:footnote>
  <w:footnote w:type="continuationSeparator" w:id="0">
    <w:p w14:paraId="6F13D218" w14:textId="77777777" w:rsidR="009A2149" w:rsidRDefault="009A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5BF5" w14:textId="77777777" w:rsidR="0037124A" w:rsidRDefault="0037124A">
    <w:pPr>
      <w:pStyle w:val="Header"/>
      <w:ind w:left="73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977" w14:textId="6C5F41CF" w:rsidR="00974F87" w:rsidRPr="00EF2EFC" w:rsidRDefault="00E80AA8" w:rsidP="00C22DE4">
    <w:pPr>
      <w:pStyle w:val="Header"/>
      <w:jc w:val="center"/>
      <w:rPr>
        <w:b/>
        <w:color w:val="808080"/>
        <w:sz w:val="22"/>
        <w:szCs w:val="22"/>
        <w:lang w:val="en-US"/>
      </w:rPr>
    </w:pPr>
    <w:r>
      <w:rPr>
        <w:b/>
        <w:noProof/>
        <w:color w:val="808080"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6C97B0" wp14:editId="3DB3DDD6">
              <wp:simplePos x="0" y="0"/>
              <wp:positionH relativeFrom="column">
                <wp:posOffset>-476885</wp:posOffset>
              </wp:positionH>
              <wp:positionV relativeFrom="paragraph">
                <wp:posOffset>-118745</wp:posOffset>
              </wp:positionV>
              <wp:extent cx="6867525" cy="1133475"/>
              <wp:effectExtent l="0" t="0" r="9525" b="9525"/>
              <wp:wrapSquare wrapText="bothSides"/>
              <wp:docPr id="58533422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133475"/>
                        <a:chOff x="0" y="19050"/>
                        <a:chExt cx="6867525" cy="1133475"/>
                      </a:xfrm>
                    </wpg:grpSpPr>
                    <pic:pic xmlns:pic="http://schemas.openxmlformats.org/drawingml/2006/picture">
                      <pic:nvPicPr>
                        <pic:cNvPr id="21411153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47777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00575" y="28575"/>
                          <a:ext cx="2266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37D9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350 Witch-Hazel Avenue, </w:t>
                            </w:r>
                          </w:p>
                          <w:p w14:paraId="24C9B246" w14:textId="5B310E66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Point Office Park</w:t>
                            </w:r>
                          </w:p>
                          <w:p w14:paraId="68C8E1F2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Park, Centurion</w:t>
                            </w:r>
                          </w:p>
                          <w:p w14:paraId="03957F36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Private Bag X10,</w:t>
                            </w:r>
                          </w:p>
                          <w:p w14:paraId="7D90FBCB" w14:textId="193DDD3D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Highveld Park 0169</w:t>
                            </w:r>
                          </w:p>
                          <w:p w14:paraId="54121401" w14:textId="755D1D7C" w:rsidR="00E80AA8" w:rsidRPr="000B1285" w:rsidRDefault="00E80AA8" w:rsidP="00E80A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Tel number: (012) 568 3000/1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6C97B0" id="Group 1" o:spid="_x0000_s1026" style="position:absolute;left:0;text-align:left;margin-left:-37.55pt;margin-top:-9.35pt;width:540.75pt;height:89.25pt;z-index:251660288" coordorigin=",190" coordsize="68675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90;width:24777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6005;top:285;width:22670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40237D9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350 Witch-Hazel Avenue, </w:t>
                      </w:r>
                    </w:p>
                    <w:p w14:paraId="24C9B246" w14:textId="5B310E66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Point Office Park</w:t>
                      </w:r>
                    </w:p>
                    <w:p w14:paraId="68C8E1F2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Park, Centurion</w:t>
                      </w:r>
                    </w:p>
                    <w:p w14:paraId="03957F36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Private Bag X10,</w:t>
                      </w:r>
                    </w:p>
                    <w:p w14:paraId="7D90FBCB" w14:textId="193DDD3D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Highveld Park 0169</w:t>
                      </w:r>
                    </w:p>
                    <w:p w14:paraId="54121401" w14:textId="755D1D7C" w:rsidR="00E80AA8" w:rsidRPr="000B1285" w:rsidRDefault="00E80AA8" w:rsidP="00E80AA8">
                      <w:pPr>
                        <w:rPr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Tel number: (012) 568 3000/1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592"/>
    <w:multiLevelType w:val="hybridMultilevel"/>
    <w:tmpl w:val="A3F808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A10"/>
    <w:multiLevelType w:val="multilevel"/>
    <w:tmpl w:val="EEB41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0CC212DF"/>
    <w:multiLevelType w:val="multilevel"/>
    <w:tmpl w:val="BFFCD718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4321"/>
        </w:tabs>
        <w:ind w:left="4321" w:hanging="432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 w15:restartNumberingAfterBreak="0">
    <w:nsid w:val="0FA8642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2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2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2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2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12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880"/>
      </w:pPr>
      <w:rPr>
        <w:rFonts w:cs="Times New Roman" w:hint="default"/>
      </w:rPr>
    </w:lvl>
  </w:abstractNum>
  <w:abstractNum w:abstractNumId="4" w15:restartNumberingAfterBreak="0">
    <w:nsid w:val="118418F0"/>
    <w:multiLevelType w:val="multilevel"/>
    <w:tmpl w:val="B10CAEE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9654BDE"/>
    <w:multiLevelType w:val="hybridMultilevel"/>
    <w:tmpl w:val="8690B1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5CA7"/>
    <w:multiLevelType w:val="multilevel"/>
    <w:tmpl w:val="951CDD68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303ED1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57FEE"/>
    <w:multiLevelType w:val="multilevel"/>
    <w:tmpl w:val="671AAA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3DF516C6"/>
    <w:multiLevelType w:val="hybridMultilevel"/>
    <w:tmpl w:val="C700FA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731E"/>
    <w:multiLevelType w:val="multilevel"/>
    <w:tmpl w:val="1D20A61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41726FF1"/>
    <w:multiLevelType w:val="hybridMultilevel"/>
    <w:tmpl w:val="940E6C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52CA2"/>
    <w:multiLevelType w:val="hybridMultilevel"/>
    <w:tmpl w:val="0B6EFB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E7920"/>
    <w:multiLevelType w:val="multilevel"/>
    <w:tmpl w:val="37F2D26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739F5CCE"/>
    <w:multiLevelType w:val="hybridMultilevel"/>
    <w:tmpl w:val="F0EC0F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8090B"/>
    <w:multiLevelType w:val="hybridMultilevel"/>
    <w:tmpl w:val="4934D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4378">
    <w:abstractNumId w:val="2"/>
  </w:num>
  <w:num w:numId="2" w16cid:durableId="1579175053">
    <w:abstractNumId w:val="15"/>
  </w:num>
  <w:num w:numId="3" w16cid:durableId="1899121506">
    <w:abstractNumId w:val="3"/>
  </w:num>
  <w:num w:numId="4" w16cid:durableId="808015184">
    <w:abstractNumId w:val="7"/>
  </w:num>
  <w:num w:numId="5" w16cid:durableId="287245694">
    <w:abstractNumId w:val="12"/>
  </w:num>
  <w:num w:numId="6" w16cid:durableId="634874089">
    <w:abstractNumId w:val="14"/>
  </w:num>
  <w:num w:numId="7" w16cid:durableId="1588297544">
    <w:abstractNumId w:val="9"/>
  </w:num>
  <w:num w:numId="8" w16cid:durableId="503474656">
    <w:abstractNumId w:val="0"/>
  </w:num>
  <w:num w:numId="9" w16cid:durableId="850530092">
    <w:abstractNumId w:val="11"/>
  </w:num>
  <w:num w:numId="10" w16cid:durableId="1641689386">
    <w:abstractNumId w:val="10"/>
  </w:num>
  <w:num w:numId="11" w16cid:durableId="935788551">
    <w:abstractNumId w:val="5"/>
  </w:num>
  <w:num w:numId="12" w16cid:durableId="452287106">
    <w:abstractNumId w:val="13"/>
  </w:num>
  <w:num w:numId="13" w16cid:durableId="1551650540">
    <w:abstractNumId w:val="8"/>
  </w:num>
  <w:num w:numId="14" w16cid:durableId="1024092366">
    <w:abstractNumId w:val="6"/>
  </w:num>
  <w:num w:numId="15" w16cid:durableId="784234986">
    <w:abstractNumId w:val="4"/>
  </w:num>
  <w:num w:numId="16" w16cid:durableId="134435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0MLSwtTAyNzU1MDUyUdpeDU4uLM/DyQAotaAFB058wsAAAA"/>
  </w:docVars>
  <w:rsids>
    <w:rsidRoot w:val="00475755"/>
    <w:rsid w:val="000004B2"/>
    <w:rsid w:val="00002C3F"/>
    <w:rsid w:val="00005FAE"/>
    <w:rsid w:val="00010DE6"/>
    <w:rsid w:val="000113FC"/>
    <w:rsid w:val="000118C1"/>
    <w:rsid w:val="000120DB"/>
    <w:rsid w:val="00013617"/>
    <w:rsid w:val="0001463F"/>
    <w:rsid w:val="0001660D"/>
    <w:rsid w:val="00016A2F"/>
    <w:rsid w:val="00017813"/>
    <w:rsid w:val="000206E4"/>
    <w:rsid w:val="00021991"/>
    <w:rsid w:val="00022AC6"/>
    <w:rsid w:val="00023E33"/>
    <w:rsid w:val="000249A3"/>
    <w:rsid w:val="00024CF0"/>
    <w:rsid w:val="000302E1"/>
    <w:rsid w:val="00031116"/>
    <w:rsid w:val="00031703"/>
    <w:rsid w:val="00031763"/>
    <w:rsid w:val="00033745"/>
    <w:rsid w:val="00034775"/>
    <w:rsid w:val="0003622C"/>
    <w:rsid w:val="00037620"/>
    <w:rsid w:val="0004013A"/>
    <w:rsid w:val="00040703"/>
    <w:rsid w:val="000431DE"/>
    <w:rsid w:val="000442D2"/>
    <w:rsid w:val="000462B9"/>
    <w:rsid w:val="00046B03"/>
    <w:rsid w:val="00050BD2"/>
    <w:rsid w:val="00050CAB"/>
    <w:rsid w:val="000515B3"/>
    <w:rsid w:val="000519D0"/>
    <w:rsid w:val="00051DF8"/>
    <w:rsid w:val="00052F9F"/>
    <w:rsid w:val="00053477"/>
    <w:rsid w:val="00054C47"/>
    <w:rsid w:val="0005543D"/>
    <w:rsid w:val="00055778"/>
    <w:rsid w:val="0005613F"/>
    <w:rsid w:val="00056C7F"/>
    <w:rsid w:val="00056F2C"/>
    <w:rsid w:val="0005766B"/>
    <w:rsid w:val="000602A6"/>
    <w:rsid w:val="000614C4"/>
    <w:rsid w:val="00062721"/>
    <w:rsid w:val="000628D7"/>
    <w:rsid w:val="0006470F"/>
    <w:rsid w:val="000653F2"/>
    <w:rsid w:val="00065B1F"/>
    <w:rsid w:val="000660A3"/>
    <w:rsid w:val="00066DC4"/>
    <w:rsid w:val="00070227"/>
    <w:rsid w:val="00071631"/>
    <w:rsid w:val="000805D3"/>
    <w:rsid w:val="00081415"/>
    <w:rsid w:val="00081E21"/>
    <w:rsid w:val="00083F70"/>
    <w:rsid w:val="000853E4"/>
    <w:rsid w:val="00092CD3"/>
    <w:rsid w:val="00093004"/>
    <w:rsid w:val="0009346B"/>
    <w:rsid w:val="00093DFE"/>
    <w:rsid w:val="00097854"/>
    <w:rsid w:val="000A070E"/>
    <w:rsid w:val="000A078B"/>
    <w:rsid w:val="000A0EAA"/>
    <w:rsid w:val="000A11EC"/>
    <w:rsid w:val="000A1A45"/>
    <w:rsid w:val="000A3D15"/>
    <w:rsid w:val="000A5E1D"/>
    <w:rsid w:val="000A6898"/>
    <w:rsid w:val="000B023F"/>
    <w:rsid w:val="000B1285"/>
    <w:rsid w:val="000B163F"/>
    <w:rsid w:val="000B1E61"/>
    <w:rsid w:val="000B24E3"/>
    <w:rsid w:val="000B2E01"/>
    <w:rsid w:val="000B31D7"/>
    <w:rsid w:val="000B3454"/>
    <w:rsid w:val="000B53E1"/>
    <w:rsid w:val="000B5668"/>
    <w:rsid w:val="000B6819"/>
    <w:rsid w:val="000B6FC9"/>
    <w:rsid w:val="000C0099"/>
    <w:rsid w:val="000C0538"/>
    <w:rsid w:val="000C1899"/>
    <w:rsid w:val="000C3BDB"/>
    <w:rsid w:val="000C4928"/>
    <w:rsid w:val="000C63BB"/>
    <w:rsid w:val="000C6488"/>
    <w:rsid w:val="000C774A"/>
    <w:rsid w:val="000D2792"/>
    <w:rsid w:val="000D35BC"/>
    <w:rsid w:val="000D3B0D"/>
    <w:rsid w:val="000D7CA6"/>
    <w:rsid w:val="000D7E28"/>
    <w:rsid w:val="000E0D01"/>
    <w:rsid w:val="000E0FA5"/>
    <w:rsid w:val="000E1424"/>
    <w:rsid w:val="000E2E65"/>
    <w:rsid w:val="000E3221"/>
    <w:rsid w:val="000E34EA"/>
    <w:rsid w:val="000E437F"/>
    <w:rsid w:val="000E4877"/>
    <w:rsid w:val="000E6E9C"/>
    <w:rsid w:val="000F01F9"/>
    <w:rsid w:val="000F044C"/>
    <w:rsid w:val="000F3AB9"/>
    <w:rsid w:val="000F475D"/>
    <w:rsid w:val="000F7E94"/>
    <w:rsid w:val="00100A19"/>
    <w:rsid w:val="00100CF9"/>
    <w:rsid w:val="00102EB4"/>
    <w:rsid w:val="0010426E"/>
    <w:rsid w:val="0010613D"/>
    <w:rsid w:val="00106D2C"/>
    <w:rsid w:val="00106E34"/>
    <w:rsid w:val="001126CE"/>
    <w:rsid w:val="00113F41"/>
    <w:rsid w:val="001157A2"/>
    <w:rsid w:val="00115AB3"/>
    <w:rsid w:val="0011615A"/>
    <w:rsid w:val="00120A3C"/>
    <w:rsid w:val="00120A75"/>
    <w:rsid w:val="00122EEF"/>
    <w:rsid w:val="001236E4"/>
    <w:rsid w:val="00124C7C"/>
    <w:rsid w:val="001257F0"/>
    <w:rsid w:val="00125B64"/>
    <w:rsid w:val="00126208"/>
    <w:rsid w:val="00127305"/>
    <w:rsid w:val="00130B5F"/>
    <w:rsid w:val="00130FFE"/>
    <w:rsid w:val="00131081"/>
    <w:rsid w:val="00132EBD"/>
    <w:rsid w:val="00133800"/>
    <w:rsid w:val="001345CF"/>
    <w:rsid w:val="00140186"/>
    <w:rsid w:val="00140C6F"/>
    <w:rsid w:val="00140CF3"/>
    <w:rsid w:val="00141074"/>
    <w:rsid w:val="00141323"/>
    <w:rsid w:val="00141AC5"/>
    <w:rsid w:val="00141E3A"/>
    <w:rsid w:val="00142830"/>
    <w:rsid w:val="00142CEB"/>
    <w:rsid w:val="00143E52"/>
    <w:rsid w:val="001441C7"/>
    <w:rsid w:val="001443D2"/>
    <w:rsid w:val="00150A39"/>
    <w:rsid w:val="00151309"/>
    <w:rsid w:val="0015137A"/>
    <w:rsid w:val="00151818"/>
    <w:rsid w:val="00153359"/>
    <w:rsid w:val="001538E6"/>
    <w:rsid w:val="001546D6"/>
    <w:rsid w:val="001549D7"/>
    <w:rsid w:val="001558E9"/>
    <w:rsid w:val="00156977"/>
    <w:rsid w:val="00156AD9"/>
    <w:rsid w:val="00157674"/>
    <w:rsid w:val="0016122F"/>
    <w:rsid w:val="00161E4C"/>
    <w:rsid w:val="00162000"/>
    <w:rsid w:val="0016220F"/>
    <w:rsid w:val="001630F9"/>
    <w:rsid w:val="00164D8C"/>
    <w:rsid w:val="00167CEA"/>
    <w:rsid w:val="00167DA3"/>
    <w:rsid w:val="001707D0"/>
    <w:rsid w:val="0017197C"/>
    <w:rsid w:val="00172901"/>
    <w:rsid w:val="00175366"/>
    <w:rsid w:val="00177B45"/>
    <w:rsid w:val="00180B88"/>
    <w:rsid w:val="001813A5"/>
    <w:rsid w:val="00181B87"/>
    <w:rsid w:val="00182C4A"/>
    <w:rsid w:val="00184E1F"/>
    <w:rsid w:val="001856F1"/>
    <w:rsid w:val="0018570D"/>
    <w:rsid w:val="0018581B"/>
    <w:rsid w:val="0018598B"/>
    <w:rsid w:val="00185991"/>
    <w:rsid w:val="00191BBA"/>
    <w:rsid w:val="00191D6B"/>
    <w:rsid w:val="00191E96"/>
    <w:rsid w:val="00192326"/>
    <w:rsid w:val="00192F75"/>
    <w:rsid w:val="00194DA2"/>
    <w:rsid w:val="001973D3"/>
    <w:rsid w:val="00197824"/>
    <w:rsid w:val="00197B5A"/>
    <w:rsid w:val="001A013D"/>
    <w:rsid w:val="001A0986"/>
    <w:rsid w:val="001A1269"/>
    <w:rsid w:val="001A12D2"/>
    <w:rsid w:val="001A1CD9"/>
    <w:rsid w:val="001A2147"/>
    <w:rsid w:val="001A328A"/>
    <w:rsid w:val="001A3534"/>
    <w:rsid w:val="001A395B"/>
    <w:rsid w:val="001A4CD5"/>
    <w:rsid w:val="001A6B0E"/>
    <w:rsid w:val="001B3953"/>
    <w:rsid w:val="001B7AC5"/>
    <w:rsid w:val="001C1C42"/>
    <w:rsid w:val="001C579D"/>
    <w:rsid w:val="001C66E6"/>
    <w:rsid w:val="001C6E1D"/>
    <w:rsid w:val="001D1CF2"/>
    <w:rsid w:val="001D3069"/>
    <w:rsid w:val="001D331E"/>
    <w:rsid w:val="001D480F"/>
    <w:rsid w:val="001E10F5"/>
    <w:rsid w:val="001E1E55"/>
    <w:rsid w:val="001E1F28"/>
    <w:rsid w:val="001E440A"/>
    <w:rsid w:val="001E5CF1"/>
    <w:rsid w:val="001E669A"/>
    <w:rsid w:val="001F1459"/>
    <w:rsid w:val="001F14F1"/>
    <w:rsid w:val="001F1A29"/>
    <w:rsid w:val="001F255E"/>
    <w:rsid w:val="001F2A4E"/>
    <w:rsid w:val="001F3DF5"/>
    <w:rsid w:val="001F41EF"/>
    <w:rsid w:val="001F48BC"/>
    <w:rsid w:val="001F6030"/>
    <w:rsid w:val="00200440"/>
    <w:rsid w:val="00200DA4"/>
    <w:rsid w:val="00202BDF"/>
    <w:rsid w:val="0020430E"/>
    <w:rsid w:val="0020460F"/>
    <w:rsid w:val="00204F09"/>
    <w:rsid w:val="002050BC"/>
    <w:rsid w:val="00206A13"/>
    <w:rsid w:val="00206D7D"/>
    <w:rsid w:val="00207C91"/>
    <w:rsid w:val="00207D01"/>
    <w:rsid w:val="00210B16"/>
    <w:rsid w:val="00210BF3"/>
    <w:rsid w:val="00213E65"/>
    <w:rsid w:val="00214943"/>
    <w:rsid w:val="002177F2"/>
    <w:rsid w:val="00221753"/>
    <w:rsid w:val="00222271"/>
    <w:rsid w:val="00223932"/>
    <w:rsid w:val="002248B2"/>
    <w:rsid w:val="00226840"/>
    <w:rsid w:val="0023139B"/>
    <w:rsid w:val="00231603"/>
    <w:rsid w:val="002330DC"/>
    <w:rsid w:val="00234B30"/>
    <w:rsid w:val="00240D81"/>
    <w:rsid w:val="002410CC"/>
    <w:rsid w:val="002424D6"/>
    <w:rsid w:val="00242EA9"/>
    <w:rsid w:val="00243928"/>
    <w:rsid w:val="00245410"/>
    <w:rsid w:val="00246D4F"/>
    <w:rsid w:val="00250550"/>
    <w:rsid w:val="00250557"/>
    <w:rsid w:val="00250754"/>
    <w:rsid w:val="00251A15"/>
    <w:rsid w:val="0025266E"/>
    <w:rsid w:val="00257C82"/>
    <w:rsid w:val="00260454"/>
    <w:rsid w:val="002634BA"/>
    <w:rsid w:val="00263CD3"/>
    <w:rsid w:val="00263CFE"/>
    <w:rsid w:val="002641B6"/>
    <w:rsid w:val="00264CF5"/>
    <w:rsid w:val="0026653F"/>
    <w:rsid w:val="0027076B"/>
    <w:rsid w:val="00272476"/>
    <w:rsid w:val="00272505"/>
    <w:rsid w:val="002735C0"/>
    <w:rsid w:val="00277216"/>
    <w:rsid w:val="00277444"/>
    <w:rsid w:val="00277CAE"/>
    <w:rsid w:val="00280A48"/>
    <w:rsid w:val="0028133B"/>
    <w:rsid w:val="002813A5"/>
    <w:rsid w:val="002827B2"/>
    <w:rsid w:val="00283774"/>
    <w:rsid w:val="00283833"/>
    <w:rsid w:val="00283DDA"/>
    <w:rsid w:val="00285B3B"/>
    <w:rsid w:val="00285BC6"/>
    <w:rsid w:val="00286811"/>
    <w:rsid w:val="0028688E"/>
    <w:rsid w:val="00287A01"/>
    <w:rsid w:val="00287BDB"/>
    <w:rsid w:val="0029046F"/>
    <w:rsid w:val="0029395A"/>
    <w:rsid w:val="002939E1"/>
    <w:rsid w:val="00293D7F"/>
    <w:rsid w:val="00293DA9"/>
    <w:rsid w:val="00297333"/>
    <w:rsid w:val="002973BB"/>
    <w:rsid w:val="002977C8"/>
    <w:rsid w:val="00297A16"/>
    <w:rsid w:val="002A0268"/>
    <w:rsid w:val="002A04F0"/>
    <w:rsid w:val="002A0532"/>
    <w:rsid w:val="002A0A4B"/>
    <w:rsid w:val="002A207D"/>
    <w:rsid w:val="002A232D"/>
    <w:rsid w:val="002A2D4F"/>
    <w:rsid w:val="002A38C8"/>
    <w:rsid w:val="002A492C"/>
    <w:rsid w:val="002A5292"/>
    <w:rsid w:val="002B11AF"/>
    <w:rsid w:val="002B2BDC"/>
    <w:rsid w:val="002B421E"/>
    <w:rsid w:val="002B5184"/>
    <w:rsid w:val="002B6414"/>
    <w:rsid w:val="002B7949"/>
    <w:rsid w:val="002C0754"/>
    <w:rsid w:val="002C0E47"/>
    <w:rsid w:val="002C2953"/>
    <w:rsid w:val="002C2E0D"/>
    <w:rsid w:val="002C2EED"/>
    <w:rsid w:val="002C3A93"/>
    <w:rsid w:val="002C4EE3"/>
    <w:rsid w:val="002C4FA5"/>
    <w:rsid w:val="002D1034"/>
    <w:rsid w:val="002D5392"/>
    <w:rsid w:val="002D61BA"/>
    <w:rsid w:val="002D65EB"/>
    <w:rsid w:val="002D665C"/>
    <w:rsid w:val="002D679F"/>
    <w:rsid w:val="002D7865"/>
    <w:rsid w:val="002E0BBD"/>
    <w:rsid w:val="002E2C67"/>
    <w:rsid w:val="002E2DFE"/>
    <w:rsid w:val="002E4C34"/>
    <w:rsid w:val="002E4F6F"/>
    <w:rsid w:val="002E6945"/>
    <w:rsid w:val="002E6B8D"/>
    <w:rsid w:val="002F0A81"/>
    <w:rsid w:val="002F0C47"/>
    <w:rsid w:val="002F200B"/>
    <w:rsid w:val="002F2B3C"/>
    <w:rsid w:val="002F2BBA"/>
    <w:rsid w:val="002F3676"/>
    <w:rsid w:val="002F3876"/>
    <w:rsid w:val="002F4996"/>
    <w:rsid w:val="002F4FB2"/>
    <w:rsid w:val="002F6665"/>
    <w:rsid w:val="002F722B"/>
    <w:rsid w:val="002F79A6"/>
    <w:rsid w:val="00300A1C"/>
    <w:rsid w:val="00301DED"/>
    <w:rsid w:val="00301EBB"/>
    <w:rsid w:val="00304CD5"/>
    <w:rsid w:val="003050A3"/>
    <w:rsid w:val="00305DD4"/>
    <w:rsid w:val="00305E09"/>
    <w:rsid w:val="003102A5"/>
    <w:rsid w:val="00310300"/>
    <w:rsid w:val="00312439"/>
    <w:rsid w:val="00312C84"/>
    <w:rsid w:val="00312DC3"/>
    <w:rsid w:val="00312FCB"/>
    <w:rsid w:val="00313DF0"/>
    <w:rsid w:val="003146A2"/>
    <w:rsid w:val="00317769"/>
    <w:rsid w:val="00317A67"/>
    <w:rsid w:val="00317E05"/>
    <w:rsid w:val="00320C2B"/>
    <w:rsid w:val="00320C85"/>
    <w:rsid w:val="00320CDA"/>
    <w:rsid w:val="00321B1F"/>
    <w:rsid w:val="00323871"/>
    <w:rsid w:val="00325D4C"/>
    <w:rsid w:val="00326237"/>
    <w:rsid w:val="00326E89"/>
    <w:rsid w:val="0032745D"/>
    <w:rsid w:val="003327A9"/>
    <w:rsid w:val="003330A1"/>
    <w:rsid w:val="00333FCE"/>
    <w:rsid w:val="003345AB"/>
    <w:rsid w:val="003354F5"/>
    <w:rsid w:val="00337B73"/>
    <w:rsid w:val="003402FB"/>
    <w:rsid w:val="00342D6F"/>
    <w:rsid w:val="00342F5B"/>
    <w:rsid w:val="00344663"/>
    <w:rsid w:val="00344760"/>
    <w:rsid w:val="00345725"/>
    <w:rsid w:val="00347608"/>
    <w:rsid w:val="00350AA1"/>
    <w:rsid w:val="00351CB7"/>
    <w:rsid w:val="0035299B"/>
    <w:rsid w:val="003564F0"/>
    <w:rsid w:val="00357B34"/>
    <w:rsid w:val="00360E8A"/>
    <w:rsid w:val="003613DC"/>
    <w:rsid w:val="003619AF"/>
    <w:rsid w:val="003621C3"/>
    <w:rsid w:val="00363315"/>
    <w:rsid w:val="00363F59"/>
    <w:rsid w:val="00364047"/>
    <w:rsid w:val="003647CD"/>
    <w:rsid w:val="003655E0"/>
    <w:rsid w:val="00366438"/>
    <w:rsid w:val="00366E88"/>
    <w:rsid w:val="0036721B"/>
    <w:rsid w:val="0037124A"/>
    <w:rsid w:val="00371A4D"/>
    <w:rsid w:val="00372B29"/>
    <w:rsid w:val="0037403F"/>
    <w:rsid w:val="0037544F"/>
    <w:rsid w:val="00375647"/>
    <w:rsid w:val="0037567B"/>
    <w:rsid w:val="0038478F"/>
    <w:rsid w:val="00384CF6"/>
    <w:rsid w:val="0038585E"/>
    <w:rsid w:val="00385BCA"/>
    <w:rsid w:val="00385F68"/>
    <w:rsid w:val="003864D3"/>
    <w:rsid w:val="003872B3"/>
    <w:rsid w:val="00391FD4"/>
    <w:rsid w:val="003927E5"/>
    <w:rsid w:val="0039314D"/>
    <w:rsid w:val="00395B79"/>
    <w:rsid w:val="00396A16"/>
    <w:rsid w:val="003A08C2"/>
    <w:rsid w:val="003A0AE5"/>
    <w:rsid w:val="003A1425"/>
    <w:rsid w:val="003A1C00"/>
    <w:rsid w:val="003A5729"/>
    <w:rsid w:val="003A60A9"/>
    <w:rsid w:val="003A6753"/>
    <w:rsid w:val="003A6B30"/>
    <w:rsid w:val="003A6FCC"/>
    <w:rsid w:val="003A7816"/>
    <w:rsid w:val="003B11B1"/>
    <w:rsid w:val="003B3F67"/>
    <w:rsid w:val="003B5FD0"/>
    <w:rsid w:val="003B605E"/>
    <w:rsid w:val="003B6B7E"/>
    <w:rsid w:val="003C04F0"/>
    <w:rsid w:val="003C0D80"/>
    <w:rsid w:val="003C0EBC"/>
    <w:rsid w:val="003C1B9E"/>
    <w:rsid w:val="003C2723"/>
    <w:rsid w:val="003C30A8"/>
    <w:rsid w:val="003C389E"/>
    <w:rsid w:val="003C49A0"/>
    <w:rsid w:val="003C5302"/>
    <w:rsid w:val="003C5F3A"/>
    <w:rsid w:val="003C688A"/>
    <w:rsid w:val="003D0B96"/>
    <w:rsid w:val="003D120E"/>
    <w:rsid w:val="003D23DC"/>
    <w:rsid w:val="003D2BFC"/>
    <w:rsid w:val="003D3119"/>
    <w:rsid w:val="003D3BA1"/>
    <w:rsid w:val="003D3CED"/>
    <w:rsid w:val="003D4126"/>
    <w:rsid w:val="003D4C9D"/>
    <w:rsid w:val="003D5F22"/>
    <w:rsid w:val="003D6071"/>
    <w:rsid w:val="003D69D6"/>
    <w:rsid w:val="003D6B3A"/>
    <w:rsid w:val="003E0C2C"/>
    <w:rsid w:val="003E101F"/>
    <w:rsid w:val="003E10D4"/>
    <w:rsid w:val="003E6A67"/>
    <w:rsid w:val="003E6F0B"/>
    <w:rsid w:val="003F0E0C"/>
    <w:rsid w:val="003F19E5"/>
    <w:rsid w:val="003F2A39"/>
    <w:rsid w:val="003F2AFA"/>
    <w:rsid w:val="003F4739"/>
    <w:rsid w:val="003F6398"/>
    <w:rsid w:val="003F6715"/>
    <w:rsid w:val="003F7FF6"/>
    <w:rsid w:val="00402C05"/>
    <w:rsid w:val="004050C0"/>
    <w:rsid w:val="00407C13"/>
    <w:rsid w:val="0041009D"/>
    <w:rsid w:val="00411ACB"/>
    <w:rsid w:val="004133B2"/>
    <w:rsid w:val="004140DE"/>
    <w:rsid w:val="00414721"/>
    <w:rsid w:val="0041540D"/>
    <w:rsid w:val="0041622F"/>
    <w:rsid w:val="00416923"/>
    <w:rsid w:val="0041729A"/>
    <w:rsid w:val="004179C5"/>
    <w:rsid w:val="0042068C"/>
    <w:rsid w:val="00421556"/>
    <w:rsid w:val="00426BDC"/>
    <w:rsid w:val="00427C23"/>
    <w:rsid w:val="0043094A"/>
    <w:rsid w:val="00431019"/>
    <w:rsid w:val="00431C76"/>
    <w:rsid w:val="00433230"/>
    <w:rsid w:val="004337AF"/>
    <w:rsid w:val="00434828"/>
    <w:rsid w:val="0043550F"/>
    <w:rsid w:val="00435633"/>
    <w:rsid w:val="0043588D"/>
    <w:rsid w:val="00436288"/>
    <w:rsid w:val="00436E66"/>
    <w:rsid w:val="00437167"/>
    <w:rsid w:val="004376CF"/>
    <w:rsid w:val="00437B4F"/>
    <w:rsid w:val="0044084E"/>
    <w:rsid w:val="00441F97"/>
    <w:rsid w:val="004472A7"/>
    <w:rsid w:val="0044736A"/>
    <w:rsid w:val="00447566"/>
    <w:rsid w:val="004503AC"/>
    <w:rsid w:val="004506B9"/>
    <w:rsid w:val="00450B7D"/>
    <w:rsid w:val="00450F22"/>
    <w:rsid w:val="0045127F"/>
    <w:rsid w:val="00452187"/>
    <w:rsid w:val="004523E2"/>
    <w:rsid w:val="004530EE"/>
    <w:rsid w:val="0045326D"/>
    <w:rsid w:val="00454269"/>
    <w:rsid w:val="00454D21"/>
    <w:rsid w:val="00454EE5"/>
    <w:rsid w:val="00455CB7"/>
    <w:rsid w:val="00456F25"/>
    <w:rsid w:val="004570E2"/>
    <w:rsid w:val="00457574"/>
    <w:rsid w:val="00457A8D"/>
    <w:rsid w:val="00457E6F"/>
    <w:rsid w:val="00461575"/>
    <w:rsid w:val="004615EB"/>
    <w:rsid w:val="00462621"/>
    <w:rsid w:val="004635AC"/>
    <w:rsid w:val="004638F6"/>
    <w:rsid w:val="00463FBD"/>
    <w:rsid w:val="00465660"/>
    <w:rsid w:val="0046615E"/>
    <w:rsid w:val="00466337"/>
    <w:rsid w:val="00466F07"/>
    <w:rsid w:val="00471CC9"/>
    <w:rsid w:val="00472794"/>
    <w:rsid w:val="004729F7"/>
    <w:rsid w:val="00473041"/>
    <w:rsid w:val="004735C8"/>
    <w:rsid w:val="00473CA2"/>
    <w:rsid w:val="00475755"/>
    <w:rsid w:val="00481019"/>
    <w:rsid w:val="00481238"/>
    <w:rsid w:val="00482843"/>
    <w:rsid w:val="004859E2"/>
    <w:rsid w:val="00485F71"/>
    <w:rsid w:val="004861D7"/>
    <w:rsid w:val="0048622D"/>
    <w:rsid w:val="004879B7"/>
    <w:rsid w:val="0049073D"/>
    <w:rsid w:val="00490C34"/>
    <w:rsid w:val="004910E4"/>
    <w:rsid w:val="004915B8"/>
    <w:rsid w:val="00492001"/>
    <w:rsid w:val="0049268D"/>
    <w:rsid w:val="00492CA2"/>
    <w:rsid w:val="00493227"/>
    <w:rsid w:val="0049682A"/>
    <w:rsid w:val="004971F8"/>
    <w:rsid w:val="004A2C9D"/>
    <w:rsid w:val="004A67A6"/>
    <w:rsid w:val="004B1007"/>
    <w:rsid w:val="004B1E47"/>
    <w:rsid w:val="004B2D7E"/>
    <w:rsid w:val="004B4062"/>
    <w:rsid w:val="004B4469"/>
    <w:rsid w:val="004B461D"/>
    <w:rsid w:val="004B5B49"/>
    <w:rsid w:val="004B7100"/>
    <w:rsid w:val="004C1062"/>
    <w:rsid w:val="004C12B5"/>
    <w:rsid w:val="004C17CC"/>
    <w:rsid w:val="004C1CCB"/>
    <w:rsid w:val="004C2FDA"/>
    <w:rsid w:val="004C4F4A"/>
    <w:rsid w:val="004C55A4"/>
    <w:rsid w:val="004C67DA"/>
    <w:rsid w:val="004C74AD"/>
    <w:rsid w:val="004C7890"/>
    <w:rsid w:val="004D0F46"/>
    <w:rsid w:val="004D36C0"/>
    <w:rsid w:val="004D5734"/>
    <w:rsid w:val="004E209C"/>
    <w:rsid w:val="004E30F0"/>
    <w:rsid w:val="004E387D"/>
    <w:rsid w:val="004E6D4C"/>
    <w:rsid w:val="004E754A"/>
    <w:rsid w:val="004F1EAC"/>
    <w:rsid w:val="004F23AF"/>
    <w:rsid w:val="004F43DE"/>
    <w:rsid w:val="004F43FA"/>
    <w:rsid w:val="004F5605"/>
    <w:rsid w:val="004F6A02"/>
    <w:rsid w:val="00501595"/>
    <w:rsid w:val="005018F6"/>
    <w:rsid w:val="0050217D"/>
    <w:rsid w:val="0050244D"/>
    <w:rsid w:val="005024BB"/>
    <w:rsid w:val="005031C0"/>
    <w:rsid w:val="00503969"/>
    <w:rsid w:val="00504DF0"/>
    <w:rsid w:val="005067EE"/>
    <w:rsid w:val="00507980"/>
    <w:rsid w:val="005131C0"/>
    <w:rsid w:val="00513646"/>
    <w:rsid w:val="00513A5B"/>
    <w:rsid w:val="0051506B"/>
    <w:rsid w:val="005167EC"/>
    <w:rsid w:val="00516988"/>
    <w:rsid w:val="00520561"/>
    <w:rsid w:val="005209CD"/>
    <w:rsid w:val="00521E1B"/>
    <w:rsid w:val="005232F8"/>
    <w:rsid w:val="00524BAA"/>
    <w:rsid w:val="00527090"/>
    <w:rsid w:val="005276C8"/>
    <w:rsid w:val="00530333"/>
    <w:rsid w:val="005313DC"/>
    <w:rsid w:val="005316D6"/>
    <w:rsid w:val="00533A05"/>
    <w:rsid w:val="00533C55"/>
    <w:rsid w:val="00534E65"/>
    <w:rsid w:val="00535EBD"/>
    <w:rsid w:val="00542683"/>
    <w:rsid w:val="00542E73"/>
    <w:rsid w:val="00543B8F"/>
    <w:rsid w:val="00543C7D"/>
    <w:rsid w:val="005444CC"/>
    <w:rsid w:val="00545F28"/>
    <w:rsid w:val="0054614F"/>
    <w:rsid w:val="005502CE"/>
    <w:rsid w:val="00550AA6"/>
    <w:rsid w:val="00551144"/>
    <w:rsid w:val="005520F5"/>
    <w:rsid w:val="005536AC"/>
    <w:rsid w:val="00554643"/>
    <w:rsid w:val="0055545B"/>
    <w:rsid w:val="005555D6"/>
    <w:rsid w:val="0055582E"/>
    <w:rsid w:val="00555B4A"/>
    <w:rsid w:val="00556EDE"/>
    <w:rsid w:val="005574DE"/>
    <w:rsid w:val="0056076C"/>
    <w:rsid w:val="00560999"/>
    <w:rsid w:val="00562681"/>
    <w:rsid w:val="00562D0C"/>
    <w:rsid w:val="00562FF9"/>
    <w:rsid w:val="00564B7D"/>
    <w:rsid w:val="00564D09"/>
    <w:rsid w:val="005650DF"/>
    <w:rsid w:val="00567C3B"/>
    <w:rsid w:val="00570977"/>
    <w:rsid w:val="00571152"/>
    <w:rsid w:val="00572790"/>
    <w:rsid w:val="00572F6C"/>
    <w:rsid w:val="00573204"/>
    <w:rsid w:val="00573208"/>
    <w:rsid w:val="00573F4C"/>
    <w:rsid w:val="00573FB0"/>
    <w:rsid w:val="0057464D"/>
    <w:rsid w:val="00577D63"/>
    <w:rsid w:val="00580C80"/>
    <w:rsid w:val="005814E6"/>
    <w:rsid w:val="00582DB0"/>
    <w:rsid w:val="0058353E"/>
    <w:rsid w:val="005850DB"/>
    <w:rsid w:val="00585797"/>
    <w:rsid w:val="00585F53"/>
    <w:rsid w:val="005866AC"/>
    <w:rsid w:val="0058783F"/>
    <w:rsid w:val="00592229"/>
    <w:rsid w:val="00592A8E"/>
    <w:rsid w:val="0059543E"/>
    <w:rsid w:val="00596EFC"/>
    <w:rsid w:val="00597694"/>
    <w:rsid w:val="005978FB"/>
    <w:rsid w:val="005979DE"/>
    <w:rsid w:val="005A1F94"/>
    <w:rsid w:val="005A250F"/>
    <w:rsid w:val="005A3C55"/>
    <w:rsid w:val="005A3D5B"/>
    <w:rsid w:val="005A3F89"/>
    <w:rsid w:val="005B027C"/>
    <w:rsid w:val="005B1A1E"/>
    <w:rsid w:val="005B1F14"/>
    <w:rsid w:val="005B28CB"/>
    <w:rsid w:val="005B2B90"/>
    <w:rsid w:val="005B2E9C"/>
    <w:rsid w:val="005B2FB1"/>
    <w:rsid w:val="005B3D68"/>
    <w:rsid w:val="005B3D81"/>
    <w:rsid w:val="005B50E0"/>
    <w:rsid w:val="005B5BBA"/>
    <w:rsid w:val="005B6D85"/>
    <w:rsid w:val="005C01BC"/>
    <w:rsid w:val="005C11AE"/>
    <w:rsid w:val="005C204E"/>
    <w:rsid w:val="005C2B37"/>
    <w:rsid w:val="005C2C67"/>
    <w:rsid w:val="005C3530"/>
    <w:rsid w:val="005C3544"/>
    <w:rsid w:val="005C4A92"/>
    <w:rsid w:val="005C570A"/>
    <w:rsid w:val="005C6027"/>
    <w:rsid w:val="005C638E"/>
    <w:rsid w:val="005C6CFF"/>
    <w:rsid w:val="005C7047"/>
    <w:rsid w:val="005D2E3A"/>
    <w:rsid w:val="005D2ECD"/>
    <w:rsid w:val="005D34AE"/>
    <w:rsid w:val="005D45EB"/>
    <w:rsid w:val="005D461C"/>
    <w:rsid w:val="005D4D01"/>
    <w:rsid w:val="005D5DB8"/>
    <w:rsid w:val="005D6CE5"/>
    <w:rsid w:val="005D79A8"/>
    <w:rsid w:val="005D7E1C"/>
    <w:rsid w:val="005E0F0E"/>
    <w:rsid w:val="005E41E2"/>
    <w:rsid w:val="005E7CA3"/>
    <w:rsid w:val="005F16F4"/>
    <w:rsid w:val="005F2765"/>
    <w:rsid w:val="005F2F02"/>
    <w:rsid w:val="005F3E57"/>
    <w:rsid w:val="005F4E28"/>
    <w:rsid w:val="005F5566"/>
    <w:rsid w:val="005F7D7F"/>
    <w:rsid w:val="00600B24"/>
    <w:rsid w:val="00602D9A"/>
    <w:rsid w:val="006038A3"/>
    <w:rsid w:val="006044E5"/>
    <w:rsid w:val="00605D77"/>
    <w:rsid w:val="0060728B"/>
    <w:rsid w:val="006108D5"/>
    <w:rsid w:val="0061099D"/>
    <w:rsid w:val="0061304D"/>
    <w:rsid w:val="0061349C"/>
    <w:rsid w:val="006137B4"/>
    <w:rsid w:val="0061476C"/>
    <w:rsid w:val="00615CD9"/>
    <w:rsid w:val="0061738F"/>
    <w:rsid w:val="00617899"/>
    <w:rsid w:val="00617D5E"/>
    <w:rsid w:val="00622514"/>
    <w:rsid w:val="00622932"/>
    <w:rsid w:val="00622A8A"/>
    <w:rsid w:val="00622CF2"/>
    <w:rsid w:val="00623023"/>
    <w:rsid w:val="00625516"/>
    <w:rsid w:val="006258F4"/>
    <w:rsid w:val="006276C2"/>
    <w:rsid w:val="00630905"/>
    <w:rsid w:val="0063229C"/>
    <w:rsid w:val="006325A6"/>
    <w:rsid w:val="006337AE"/>
    <w:rsid w:val="0063394C"/>
    <w:rsid w:val="006343A9"/>
    <w:rsid w:val="0063568C"/>
    <w:rsid w:val="006431C5"/>
    <w:rsid w:val="0064384E"/>
    <w:rsid w:val="006448C8"/>
    <w:rsid w:val="00650698"/>
    <w:rsid w:val="00650B4E"/>
    <w:rsid w:val="0065218B"/>
    <w:rsid w:val="006554AB"/>
    <w:rsid w:val="0065649E"/>
    <w:rsid w:val="00662EE7"/>
    <w:rsid w:val="00664DB7"/>
    <w:rsid w:val="006658D1"/>
    <w:rsid w:val="00665B9B"/>
    <w:rsid w:val="00666435"/>
    <w:rsid w:val="00666C95"/>
    <w:rsid w:val="00667F82"/>
    <w:rsid w:val="00670400"/>
    <w:rsid w:val="00671909"/>
    <w:rsid w:val="00671CA4"/>
    <w:rsid w:val="00671E24"/>
    <w:rsid w:val="006725E2"/>
    <w:rsid w:val="00673057"/>
    <w:rsid w:val="006742D5"/>
    <w:rsid w:val="006746F7"/>
    <w:rsid w:val="00675351"/>
    <w:rsid w:val="00676F65"/>
    <w:rsid w:val="00680552"/>
    <w:rsid w:val="00680F3F"/>
    <w:rsid w:val="00682E31"/>
    <w:rsid w:val="0068312C"/>
    <w:rsid w:val="006835A3"/>
    <w:rsid w:val="00683C3C"/>
    <w:rsid w:val="00684576"/>
    <w:rsid w:val="00684EFD"/>
    <w:rsid w:val="00686152"/>
    <w:rsid w:val="0068619E"/>
    <w:rsid w:val="006864EF"/>
    <w:rsid w:val="00686DBB"/>
    <w:rsid w:val="00687892"/>
    <w:rsid w:val="00692099"/>
    <w:rsid w:val="006937F7"/>
    <w:rsid w:val="006952B9"/>
    <w:rsid w:val="0069566F"/>
    <w:rsid w:val="006975F8"/>
    <w:rsid w:val="006A08AC"/>
    <w:rsid w:val="006A1FC4"/>
    <w:rsid w:val="006A3080"/>
    <w:rsid w:val="006A63B3"/>
    <w:rsid w:val="006A678C"/>
    <w:rsid w:val="006A6C8A"/>
    <w:rsid w:val="006B0092"/>
    <w:rsid w:val="006B0BC7"/>
    <w:rsid w:val="006B1C40"/>
    <w:rsid w:val="006B262E"/>
    <w:rsid w:val="006B3579"/>
    <w:rsid w:val="006B3EC3"/>
    <w:rsid w:val="006B4117"/>
    <w:rsid w:val="006B5486"/>
    <w:rsid w:val="006B66DE"/>
    <w:rsid w:val="006C0349"/>
    <w:rsid w:val="006C1A50"/>
    <w:rsid w:val="006C1C76"/>
    <w:rsid w:val="006C2A96"/>
    <w:rsid w:val="006C7031"/>
    <w:rsid w:val="006C738E"/>
    <w:rsid w:val="006C7C38"/>
    <w:rsid w:val="006D2CFA"/>
    <w:rsid w:val="006D2D0E"/>
    <w:rsid w:val="006E1C44"/>
    <w:rsid w:val="006E2656"/>
    <w:rsid w:val="006E4C73"/>
    <w:rsid w:val="006E6BFA"/>
    <w:rsid w:val="006E71A4"/>
    <w:rsid w:val="006E7489"/>
    <w:rsid w:val="006F0431"/>
    <w:rsid w:val="006F1BDC"/>
    <w:rsid w:val="006F5878"/>
    <w:rsid w:val="006F6146"/>
    <w:rsid w:val="0070020C"/>
    <w:rsid w:val="00700728"/>
    <w:rsid w:val="007042B6"/>
    <w:rsid w:val="007043B1"/>
    <w:rsid w:val="00704C08"/>
    <w:rsid w:val="00705297"/>
    <w:rsid w:val="00705D89"/>
    <w:rsid w:val="0071172B"/>
    <w:rsid w:val="00711946"/>
    <w:rsid w:val="00713079"/>
    <w:rsid w:val="00715672"/>
    <w:rsid w:val="00715BD7"/>
    <w:rsid w:val="00715D28"/>
    <w:rsid w:val="00715D8A"/>
    <w:rsid w:val="00716C5D"/>
    <w:rsid w:val="007203AD"/>
    <w:rsid w:val="0072047A"/>
    <w:rsid w:val="00722BEC"/>
    <w:rsid w:val="00725064"/>
    <w:rsid w:val="007265CC"/>
    <w:rsid w:val="00727733"/>
    <w:rsid w:val="00727F42"/>
    <w:rsid w:val="00730D7A"/>
    <w:rsid w:val="00734FF9"/>
    <w:rsid w:val="00735756"/>
    <w:rsid w:val="00737A9B"/>
    <w:rsid w:val="00740E35"/>
    <w:rsid w:val="0074287A"/>
    <w:rsid w:val="00744F3D"/>
    <w:rsid w:val="00745A02"/>
    <w:rsid w:val="00745C08"/>
    <w:rsid w:val="007465CE"/>
    <w:rsid w:val="007466C4"/>
    <w:rsid w:val="00746F9C"/>
    <w:rsid w:val="00750423"/>
    <w:rsid w:val="007508BF"/>
    <w:rsid w:val="00752539"/>
    <w:rsid w:val="0075358F"/>
    <w:rsid w:val="007541F8"/>
    <w:rsid w:val="00760695"/>
    <w:rsid w:val="00762723"/>
    <w:rsid w:val="00764C37"/>
    <w:rsid w:val="00765059"/>
    <w:rsid w:val="00765342"/>
    <w:rsid w:val="00767C6A"/>
    <w:rsid w:val="00770A23"/>
    <w:rsid w:val="00770FE4"/>
    <w:rsid w:val="00773BD8"/>
    <w:rsid w:val="00773E0E"/>
    <w:rsid w:val="00774027"/>
    <w:rsid w:val="007743DA"/>
    <w:rsid w:val="007747A2"/>
    <w:rsid w:val="007766DF"/>
    <w:rsid w:val="0077677B"/>
    <w:rsid w:val="007805A5"/>
    <w:rsid w:val="00780B85"/>
    <w:rsid w:val="00780D9C"/>
    <w:rsid w:val="007827E4"/>
    <w:rsid w:val="007846A6"/>
    <w:rsid w:val="00787F6F"/>
    <w:rsid w:val="00790AA7"/>
    <w:rsid w:val="00791C3A"/>
    <w:rsid w:val="00792279"/>
    <w:rsid w:val="00792953"/>
    <w:rsid w:val="00794725"/>
    <w:rsid w:val="007951A0"/>
    <w:rsid w:val="007A028D"/>
    <w:rsid w:val="007A06F0"/>
    <w:rsid w:val="007A1A01"/>
    <w:rsid w:val="007A2C9C"/>
    <w:rsid w:val="007A3193"/>
    <w:rsid w:val="007A35F1"/>
    <w:rsid w:val="007A42C8"/>
    <w:rsid w:val="007A7887"/>
    <w:rsid w:val="007B087A"/>
    <w:rsid w:val="007B117F"/>
    <w:rsid w:val="007B1BC2"/>
    <w:rsid w:val="007B2AC7"/>
    <w:rsid w:val="007B33EE"/>
    <w:rsid w:val="007B3B8B"/>
    <w:rsid w:val="007B3C43"/>
    <w:rsid w:val="007B3FFD"/>
    <w:rsid w:val="007B5841"/>
    <w:rsid w:val="007B619F"/>
    <w:rsid w:val="007B66AC"/>
    <w:rsid w:val="007B6F13"/>
    <w:rsid w:val="007C0E27"/>
    <w:rsid w:val="007C1262"/>
    <w:rsid w:val="007C36EA"/>
    <w:rsid w:val="007C3CC2"/>
    <w:rsid w:val="007C3FAE"/>
    <w:rsid w:val="007C4965"/>
    <w:rsid w:val="007C543C"/>
    <w:rsid w:val="007C6703"/>
    <w:rsid w:val="007C70AC"/>
    <w:rsid w:val="007D0B7B"/>
    <w:rsid w:val="007D1A32"/>
    <w:rsid w:val="007D1F68"/>
    <w:rsid w:val="007D2E34"/>
    <w:rsid w:val="007D632F"/>
    <w:rsid w:val="007D7195"/>
    <w:rsid w:val="007E0312"/>
    <w:rsid w:val="007E1425"/>
    <w:rsid w:val="007E152A"/>
    <w:rsid w:val="007E1579"/>
    <w:rsid w:val="007E22F9"/>
    <w:rsid w:val="007E3572"/>
    <w:rsid w:val="007E53D2"/>
    <w:rsid w:val="007E5407"/>
    <w:rsid w:val="007E7E0F"/>
    <w:rsid w:val="007F024E"/>
    <w:rsid w:val="007F19DD"/>
    <w:rsid w:val="007F32FA"/>
    <w:rsid w:val="007F6434"/>
    <w:rsid w:val="007F6DAD"/>
    <w:rsid w:val="00800094"/>
    <w:rsid w:val="0080230D"/>
    <w:rsid w:val="008038B9"/>
    <w:rsid w:val="00804515"/>
    <w:rsid w:val="0080455D"/>
    <w:rsid w:val="00804F80"/>
    <w:rsid w:val="008052FC"/>
    <w:rsid w:val="008054B3"/>
    <w:rsid w:val="00806BE3"/>
    <w:rsid w:val="00806CD8"/>
    <w:rsid w:val="0080708E"/>
    <w:rsid w:val="008107AB"/>
    <w:rsid w:val="00810F3D"/>
    <w:rsid w:val="0081148D"/>
    <w:rsid w:val="0081179D"/>
    <w:rsid w:val="00814042"/>
    <w:rsid w:val="00815085"/>
    <w:rsid w:val="00815380"/>
    <w:rsid w:val="00817DCB"/>
    <w:rsid w:val="00821AFA"/>
    <w:rsid w:val="00822497"/>
    <w:rsid w:val="00822DCE"/>
    <w:rsid w:val="00823820"/>
    <w:rsid w:val="00823B6B"/>
    <w:rsid w:val="0082459A"/>
    <w:rsid w:val="00825408"/>
    <w:rsid w:val="00827187"/>
    <w:rsid w:val="00827C28"/>
    <w:rsid w:val="00827C3E"/>
    <w:rsid w:val="008309D0"/>
    <w:rsid w:val="008320CC"/>
    <w:rsid w:val="00833C25"/>
    <w:rsid w:val="0083405C"/>
    <w:rsid w:val="00834E43"/>
    <w:rsid w:val="00837C7E"/>
    <w:rsid w:val="008403DC"/>
    <w:rsid w:val="00841463"/>
    <w:rsid w:val="00841B9D"/>
    <w:rsid w:val="008425B3"/>
    <w:rsid w:val="00843406"/>
    <w:rsid w:val="00843AE1"/>
    <w:rsid w:val="00844101"/>
    <w:rsid w:val="0084712B"/>
    <w:rsid w:val="008474F1"/>
    <w:rsid w:val="0084752E"/>
    <w:rsid w:val="008557F2"/>
    <w:rsid w:val="00856DDA"/>
    <w:rsid w:val="00857A5A"/>
    <w:rsid w:val="0086123F"/>
    <w:rsid w:val="00861774"/>
    <w:rsid w:val="0086235C"/>
    <w:rsid w:val="00865212"/>
    <w:rsid w:val="008667FD"/>
    <w:rsid w:val="0086712C"/>
    <w:rsid w:val="008672D7"/>
    <w:rsid w:val="0087293C"/>
    <w:rsid w:val="00874E3B"/>
    <w:rsid w:val="00876CB2"/>
    <w:rsid w:val="00876E0E"/>
    <w:rsid w:val="00880AFD"/>
    <w:rsid w:val="0088420B"/>
    <w:rsid w:val="00884D1C"/>
    <w:rsid w:val="00886E2E"/>
    <w:rsid w:val="00887475"/>
    <w:rsid w:val="00890E3F"/>
    <w:rsid w:val="008910ED"/>
    <w:rsid w:val="008912AD"/>
    <w:rsid w:val="008931F4"/>
    <w:rsid w:val="00893C8F"/>
    <w:rsid w:val="00894922"/>
    <w:rsid w:val="00895CA1"/>
    <w:rsid w:val="008977BB"/>
    <w:rsid w:val="008A12F9"/>
    <w:rsid w:val="008A2361"/>
    <w:rsid w:val="008A5EF7"/>
    <w:rsid w:val="008A74F9"/>
    <w:rsid w:val="008A7850"/>
    <w:rsid w:val="008B4260"/>
    <w:rsid w:val="008B42CD"/>
    <w:rsid w:val="008B4C06"/>
    <w:rsid w:val="008B6A08"/>
    <w:rsid w:val="008B6D63"/>
    <w:rsid w:val="008B76AC"/>
    <w:rsid w:val="008C09F8"/>
    <w:rsid w:val="008C0DEC"/>
    <w:rsid w:val="008C21E5"/>
    <w:rsid w:val="008C24AA"/>
    <w:rsid w:val="008C28A4"/>
    <w:rsid w:val="008C63D2"/>
    <w:rsid w:val="008C66AA"/>
    <w:rsid w:val="008C7BA8"/>
    <w:rsid w:val="008D1A3C"/>
    <w:rsid w:val="008D222E"/>
    <w:rsid w:val="008D31C8"/>
    <w:rsid w:val="008D3D70"/>
    <w:rsid w:val="008D54D5"/>
    <w:rsid w:val="008D5BCF"/>
    <w:rsid w:val="008D72BF"/>
    <w:rsid w:val="008D7746"/>
    <w:rsid w:val="008D7D86"/>
    <w:rsid w:val="008D7F90"/>
    <w:rsid w:val="008E1D6E"/>
    <w:rsid w:val="008E44C3"/>
    <w:rsid w:val="008F063F"/>
    <w:rsid w:val="008F0793"/>
    <w:rsid w:val="008F0E0E"/>
    <w:rsid w:val="008F2D75"/>
    <w:rsid w:val="008F2E39"/>
    <w:rsid w:val="008F33A2"/>
    <w:rsid w:val="008F4140"/>
    <w:rsid w:val="008F4221"/>
    <w:rsid w:val="008F456F"/>
    <w:rsid w:val="008F4E7B"/>
    <w:rsid w:val="008F4F15"/>
    <w:rsid w:val="008F6493"/>
    <w:rsid w:val="008F6898"/>
    <w:rsid w:val="009000CF"/>
    <w:rsid w:val="00900272"/>
    <w:rsid w:val="00900D31"/>
    <w:rsid w:val="009027EB"/>
    <w:rsid w:val="00903EA0"/>
    <w:rsid w:val="0090551B"/>
    <w:rsid w:val="0091158A"/>
    <w:rsid w:val="009116F5"/>
    <w:rsid w:val="009121B4"/>
    <w:rsid w:val="00912A4C"/>
    <w:rsid w:val="00912BE5"/>
    <w:rsid w:val="00915468"/>
    <w:rsid w:val="009154B7"/>
    <w:rsid w:val="009165DE"/>
    <w:rsid w:val="00920E69"/>
    <w:rsid w:val="009219A5"/>
    <w:rsid w:val="009226F7"/>
    <w:rsid w:val="00922D20"/>
    <w:rsid w:val="00922D5E"/>
    <w:rsid w:val="009250D8"/>
    <w:rsid w:val="00925822"/>
    <w:rsid w:val="00926DDB"/>
    <w:rsid w:val="00930EC9"/>
    <w:rsid w:val="00930EE5"/>
    <w:rsid w:val="00932C6D"/>
    <w:rsid w:val="009344A5"/>
    <w:rsid w:val="009360B7"/>
    <w:rsid w:val="00936802"/>
    <w:rsid w:val="00936CB4"/>
    <w:rsid w:val="009401E6"/>
    <w:rsid w:val="00940F47"/>
    <w:rsid w:val="0094236F"/>
    <w:rsid w:val="009427E1"/>
    <w:rsid w:val="00943253"/>
    <w:rsid w:val="00943A75"/>
    <w:rsid w:val="0094414E"/>
    <w:rsid w:val="009445B8"/>
    <w:rsid w:val="00951437"/>
    <w:rsid w:val="00951FAE"/>
    <w:rsid w:val="00952540"/>
    <w:rsid w:val="00953358"/>
    <w:rsid w:val="00953D73"/>
    <w:rsid w:val="009540A6"/>
    <w:rsid w:val="0095481F"/>
    <w:rsid w:val="009565D3"/>
    <w:rsid w:val="00956D83"/>
    <w:rsid w:val="0096216A"/>
    <w:rsid w:val="00964698"/>
    <w:rsid w:val="009648C1"/>
    <w:rsid w:val="009702E0"/>
    <w:rsid w:val="009716C6"/>
    <w:rsid w:val="00971743"/>
    <w:rsid w:val="009727EE"/>
    <w:rsid w:val="00972F6E"/>
    <w:rsid w:val="00974187"/>
    <w:rsid w:val="00974F87"/>
    <w:rsid w:val="009750CE"/>
    <w:rsid w:val="00976314"/>
    <w:rsid w:val="009774D4"/>
    <w:rsid w:val="009802DA"/>
    <w:rsid w:val="00982319"/>
    <w:rsid w:val="00983D2D"/>
    <w:rsid w:val="00984AA6"/>
    <w:rsid w:val="00985193"/>
    <w:rsid w:val="00987242"/>
    <w:rsid w:val="009879B1"/>
    <w:rsid w:val="00987B59"/>
    <w:rsid w:val="0099642C"/>
    <w:rsid w:val="0099712D"/>
    <w:rsid w:val="009A0A36"/>
    <w:rsid w:val="009A2149"/>
    <w:rsid w:val="009A6333"/>
    <w:rsid w:val="009A6D31"/>
    <w:rsid w:val="009A7666"/>
    <w:rsid w:val="009A7C2A"/>
    <w:rsid w:val="009A7CFF"/>
    <w:rsid w:val="009B04EE"/>
    <w:rsid w:val="009B1673"/>
    <w:rsid w:val="009B208F"/>
    <w:rsid w:val="009B438E"/>
    <w:rsid w:val="009B4F4C"/>
    <w:rsid w:val="009B53A8"/>
    <w:rsid w:val="009B6165"/>
    <w:rsid w:val="009B6C19"/>
    <w:rsid w:val="009B71CB"/>
    <w:rsid w:val="009B7F14"/>
    <w:rsid w:val="009C04B8"/>
    <w:rsid w:val="009C1878"/>
    <w:rsid w:val="009C2694"/>
    <w:rsid w:val="009C2A1A"/>
    <w:rsid w:val="009C2D7F"/>
    <w:rsid w:val="009C366C"/>
    <w:rsid w:val="009C549A"/>
    <w:rsid w:val="009C59FA"/>
    <w:rsid w:val="009C607B"/>
    <w:rsid w:val="009C64BF"/>
    <w:rsid w:val="009C6A5E"/>
    <w:rsid w:val="009C7833"/>
    <w:rsid w:val="009D075F"/>
    <w:rsid w:val="009D0A55"/>
    <w:rsid w:val="009D22CA"/>
    <w:rsid w:val="009D2420"/>
    <w:rsid w:val="009D25D6"/>
    <w:rsid w:val="009D377F"/>
    <w:rsid w:val="009D4C42"/>
    <w:rsid w:val="009D53C4"/>
    <w:rsid w:val="009D669C"/>
    <w:rsid w:val="009D6B8D"/>
    <w:rsid w:val="009D7FA7"/>
    <w:rsid w:val="009E34E5"/>
    <w:rsid w:val="009E38B0"/>
    <w:rsid w:val="009E5741"/>
    <w:rsid w:val="009E656F"/>
    <w:rsid w:val="009E6D50"/>
    <w:rsid w:val="009E7C5C"/>
    <w:rsid w:val="009F077F"/>
    <w:rsid w:val="009F0F76"/>
    <w:rsid w:val="009F1756"/>
    <w:rsid w:val="009F35E9"/>
    <w:rsid w:val="009F37B1"/>
    <w:rsid w:val="009F3887"/>
    <w:rsid w:val="009F3E6D"/>
    <w:rsid w:val="009F7BE0"/>
    <w:rsid w:val="009F7D8B"/>
    <w:rsid w:val="009F7DA2"/>
    <w:rsid w:val="00A00576"/>
    <w:rsid w:val="00A00BD7"/>
    <w:rsid w:val="00A026DA"/>
    <w:rsid w:val="00A03422"/>
    <w:rsid w:val="00A0525A"/>
    <w:rsid w:val="00A05D1B"/>
    <w:rsid w:val="00A07472"/>
    <w:rsid w:val="00A13104"/>
    <w:rsid w:val="00A1457B"/>
    <w:rsid w:val="00A15C0A"/>
    <w:rsid w:val="00A172F6"/>
    <w:rsid w:val="00A2066A"/>
    <w:rsid w:val="00A209AF"/>
    <w:rsid w:val="00A20DBE"/>
    <w:rsid w:val="00A20E20"/>
    <w:rsid w:val="00A21DA6"/>
    <w:rsid w:val="00A22930"/>
    <w:rsid w:val="00A24795"/>
    <w:rsid w:val="00A27350"/>
    <w:rsid w:val="00A278D0"/>
    <w:rsid w:val="00A3172E"/>
    <w:rsid w:val="00A32109"/>
    <w:rsid w:val="00A32BFD"/>
    <w:rsid w:val="00A34172"/>
    <w:rsid w:val="00A34958"/>
    <w:rsid w:val="00A374E1"/>
    <w:rsid w:val="00A402AF"/>
    <w:rsid w:val="00A42788"/>
    <w:rsid w:val="00A42804"/>
    <w:rsid w:val="00A42A29"/>
    <w:rsid w:val="00A43F7C"/>
    <w:rsid w:val="00A44318"/>
    <w:rsid w:val="00A443F4"/>
    <w:rsid w:val="00A44E91"/>
    <w:rsid w:val="00A4588C"/>
    <w:rsid w:val="00A45A79"/>
    <w:rsid w:val="00A45D6D"/>
    <w:rsid w:val="00A460CA"/>
    <w:rsid w:val="00A46972"/>
    <w:rsid w:val="00A47244"/>
    <w:rsid w:val="00A472F0"/>
    <w:rsid w:val="00A50C96"/>
    <w:rsid w:val="00A516A8"/>
    <w:rsid w:val="00A52556"/>
    <w:rsid w:val="00A52EA2"/>
    <w:rsid w:val="00A537B8"/>
    <w:rsid w:val="00A53E5F"/>
    <w:rsid w:val="00A55447"/>
    <w:rsid w:val="00A56A6E"/>
    <w:rsid w:val="00A56DFE"/>
    <w:rsid w:val="00A571BD"/>
    <w:rsid w:val="00A60A90"/>
    <w:rsid w:val="00A619DA"/>
    <w:rsid w:val="00A6385A"/>
    <w:rsid w:val="00A64A14"/>
    <w:rsid w:val="00A6544A"/>
    <w:rsid w:val="00A65D1F"/>
    <w:rsid w:val="00A660BC"/>
    <w:rsid w:val="00A661BB"/>
    <w:rsid w:val="00A66FEF"/>
    <w:rsid w:val="00A6776A"/>
    <w:rsid w:val="00A67A25"/>
    <w:rsid w:val="00A7048F"/>
    <w:rsid w:val="00A70625"/>
    <w:rsid w:val="00A71083"/>
    <w:rsid w:val="00A72401"/>
    <w:rsid w:val="00A73B34"/>
    <w:rsid w:val="00A74EF1"/>
    <w:rsid w:val="00A750BE"/>
    <w:rsid w:val="00A755E6"/>
    <w:rsid w:val="00A80162"/>
    <w:rsid w:val="00A8098B"/>
    <w:rsid w:val="00A81433"/>
    <w:rsid w:val="00A828B2"/>
    <w:rsid w:val="00A83792"/>
    <w:rsid w:val="00A84FDE"/>
    <w:rsid w:val="00A85BE2"/>
    <w:rsid w:val="00A86C74"/>
    <w:rsid w:val="00A924C3"/>
    <w:rsid w:val="00A9250C"/>
    <w:rsid w:val="00A92DDB"/>
    <w:rsid w:val="00A955C7"/>
    <w:rsid w:val="00A9771B"/>
    <w:rsid w:val="00A978A8"/>
    <w:rsid w:val="00AA071B"/>
    <w:rsid w:val="00AA0C53"/>
    <w:rsid w:val="00AA1025"/>
    <w:rsid w:val="00AA14FA"/>
    <w:rsid w:val="00AA3637"/>
    <w:rsid w:val="00AA3DC6"/>
    <w:rsid w:val="00AA46BC"/>
    <w:rsid w:val="00AA49D0"/>
    <w:rsid w:val="00AA4E98"/>
    <w:rsid w:val="00AA5873"/>
    <w:rsid w:val="00AA5A2C"/>
    <w:rsid w:val="00AA5D29"/>
    <w:rsid w:val="00AA5E13"/>
    <w:rsid w:val="00AA6067"/>
    <w:rsid w:val="00AA6B8D"/>
    <w:rsid w:val="00AB06F9"/>
    <w:rsid w:val="00AB16D4"/>
    <w:rsid w:val="00AB177C"/>
    <w:rsid w:val="00AB1905"/>
    <w:rsid w:val="00AB19C6"/>
    <w:rsid w:val="00AB2DD7"/>
    <w:rsid w:val="00AB342E"/>
    <w:rsid w:val="00AB4319"/>
    <w:rsid w:val="00AB4EE2"/>
    <w:rsid w:val="00AB501A"/>
    <w:rsid w:val="00AB5123"/>
    <w:rsid w:val="00AB5208"/>
    <w:rsid w:val="00AB5573"/>
    <w:rsid w:val="00AB6765"/>
    <w:rsid w:val="00AB6D2C"/>
    <w:rsid w:val="00AB7104"/>
    <w:rsid w:val="00AC0287"/>
    <w:rsid w:val="00AC0EF1"/>
    <w:rsid w:val="00AC1977"/>
    <w:rsid w:val="00AC1CDC"/>
    <w:rsid w:val="00AC25B3"/>
    <w:rsid w:val="00AC2EB0"/>
    <w:rsid w:val="00AC34D1"/>
    <w:rsid w:val="00AC405C"/>
    <w:rsid w:val="00AC447D"/>
    <w:rsid w:val="00AC4789"/>
    <w:rsid w:val="00AD063A"/>
    <w:rsid w:val="00AD07AA"/>
    <w:rsid w:val="00AD0DD5"/>
    <w:rsid w:val="00AD0E91"/>
    <w:rsid w:val="00AD1073"/>
    <w:rsid w:val="00AD14F6"/>
    <w:rsid w:val="00AD4D70"/>
    <w:rsid w:val="00AD63BA"/>
    <w:rsid w:val="00AD7B9D"/>
    <w:rsid w:val="00AE0223"/>
    <w:rsid w:val="00AE314E"/>
    <w:rsid w:val="00AE330C"/>
    <w:rsid w:val="00AE48D0"/>
    <w:rsid w:val="00AE51A8"/>
    <w:rsid w:val="00AE536D"/>
    <w:rsid w:val="00AE65E9"/>
    <w:rsid w:val="00AE76A2"/>
    <w:rsid w:val="00AE7801"/>
    <w:rsid w:val="00AE7D5E"/>
    <w:rsid w:val="00AF00A0"/>
    <w:rsid w:val="00AF0198"/>
    <w:rsid w:val="00AF3D9A"/>
    <w:rsid w:val="00AF43EB"/>
    <w:rsid w:val="00AF66E3"/>
    <w:rsid w:val="00AF6B9B"/>
    <w:rsid w:val="00B00454"/>
    <w:rsid w:val="00B01111"/>
    <w:rsid w:val="00B02401"/>
    <w:rsid w:val="00B02CA3"/>
    <w:rsid w:val="00B02E49"/>
    <w:rsid w:val="00B0394E"/>
    <w:rsid w:val="00B04C19"/>
    <w:rsid w:val="00B05B1E"/>
    <w:rsid w:val="00B10551"/>
    <w:rsid w:val="00B11D7E"/>
    <w:rsid w:val="00B143CB"/>
    <w:rsid w:val="00B14445"/>
    <w:rsid w:val="00B1505A"/>
    <w:rsid w:val="00B15E07"/>
    <w:rsid w:val="00B16308"/>
    <w:rsid w:val="00B173A4"/>
    <w:rsid w:val="00B17D17"/>
    <w:rsid w:val="00B224DF"/>
    <w:rsid w:val="00B227B7"/>
    <w:rsid w:val="00B23B92"/>
    <w:rsid w:val="00B254AC"/>
    <w:rsid w:val="00B254EA"/>
    <w:rsid w:val="00B26000"/>
    <w:rsid w:val="00B26AE6"/>
    <w:rsid w:val="00B302DB"/>
    <w:rsid w:val="00B408E8"/>
    <w:rsid w:val="00B41503"/>
    <w:rsid w:val="00B41FE1"/>
    <w:rsid w:val="00B429A7"/>
    <w:rsid w:val="00B42F7E"/>
    <w:rsid w:val="00B441A9"/>
    <w:rsid w:val="00B4460B"/>
    <w:rsid w:val="00B454E0"/>
    <w:rsid w:val="00B55E79"/>
    <w:rsid w:val="00B55F3A"/>
    <w:rsid w:val="00B56770"/>
    <w:rsid w:val="00B577DC"/>
    <w:rsid w:val="00B601A2"/>
    <w:rsid w:val="00B60714"/>
    <w:rsid w:val="00B613EA"/>
    <w:rsid w:val="00B62703"/>
    <w:rsid w:val="00B63603"/>
    <w:rsid w:val="00B63D64"/>
    <w:rsid w:val="00B63EA2"/>
    <w:rsid w:val="00B64696"/>
    <w:rsid w:val="00B67C62"/>
    <w:rsid w:val="00B70C0A"/>
    <w:rsid w:val="00B70E75"/>
    <w:rsid w:val="00B718B2"/>
    <w:rsid w:val="00B71AC8"/>
    <w:rsid w:val="00B73F87"/>
    <w:rsid w:val="00B74413"/>
    <w:rsid w:val="00B82D76"/>
    <w:rsid w:val="00B84669"/>
    <w:rsid w:val="00B85CA0"/>
    <w:rsid w:val="00B87637"/>
    <w:rsid w:val="00B87B52"/>
    <w:rsid w:val="00B90212"/>
    <w:rsid w:val="00B909F7"/>
    <w:rsid w:val="00B916CC"/>
    <w:rsid w:val="00B921BC"/>
    <w:rsid w:val="00B92AD5"/>
    <w:rsid w:val="00B942C5"/>
    <w:rsid w:val="00B955BD"/>
    <w:rsid w:val="00B95CEF"/>
    <w:rsid w:val="00B97650"/>
    <w:rsid w:val="00BA0C04"/>
    <w:rsid w:val="00BA185D"/>
    <w:rsid w:val="00BA1F8E"/>
    <w:rsid w:val="00BA24BC"/>
    <w:rsid w:val="00BA2613"/>
    <w:rsid w:val="00BA2CDF"/>
    <w:rsid w:val="00BA3D10"/>
    <w:rsid w:val="00BA4421"/>
    <w:rsid w:val="00BA57DC"/>
    <w:rsid w:val="00BA75A6"/>
    <w:rsid w:val="00BB0C6A"/>
    <w:rsid w:val="00BB2422"/>
    <w:rsid w:val="00BB42CA"/>
    <w:rsid w:val="00BB5289"/>
    <w:rsid w:val="00BC071F"/>
    <w:rsid w:val="00BC084A"/>
    <w:rsid w:val="00BC23B9"/>
    <w:rsid w:val="00BC469B"/>
    <w:rsid w:val="00BC55CB"/>
    <w:rsid w:val="00BC5C81"/>
    <w:rsid w:val="00BC5E45"/>
    <w:rsid w:val="00BC607A"/>
    <w:rsid w:val="00BC6AAD"/>
    <w:rsid w:val="00BC6B33"/>
    <w:rsid w:val="00BC74E5"/>
    <w:rsid w:val="00BC7EC4"/>
    <w:rsid w:val="00BD18FC"/>
    <w:rsid w:val="00BD4FFA"/>
    <w:rsid w:val="00BD5CB3"/>
    <w:rsid w:val="00BD617C"/>
    <w:rsid w:val="00BD70AB"/>
    <w:rsid w:val="00BE1930"/>
    <w:rsid w:val="00BE2D12"/>
    <w:rsid w:val="00BE2F87"/>
    <w:rsid w:val="00BE4A3F"/>
    <w:rsid w:val="00BE56CE"/>
    <w:rsid w:val="00BE7A59"/>
    <w:rsid w:val="00BF019B"/>
    <w:rsid w:val="00BF10D2"/>
    <w:rsid w:val="00BF29CB"/>
    <w:rsid w:val="00BF2C41"/>
    <w:rsid w:val="00BF340A"/>
    <w:rsid w:val="00BF41D2"/>
    <w:rsid w:val="00BF69CC"/>
    <w:rsid w:val="00BF7DDF"/>
    <w:rsid w:val="00C01D78"/>
    <w:rsid w:val="00C071BA"/>
    <w:rsid w:val="00C104D6"/>
    <w:rsid w:val="00C10CAE"/>
    <w:rsid w:val="00C134C8"/>
    <w:rsid w:val="00C149B8"/>
    <w:rsid w:val="00C15892"/>
    <w:rsid w:val="00C16139"/>
    <w:rsid w:val="00C16C98"/>
    <w:rsid w:val="00C16CCB"/>
    <w:rsid w:val="00C204DF"/>
    <w:rsid w:val="00C207CC"/>
    <w:rsid w:val="00C217E8"/>
    <w:rsid w:val="00C21BE0"/>
    <w:rsid w:val="00C22DE4"/>
    <w:rsid w:val="00C23986"/>
    <w:rsid w:val="00C23DDC"/>
    <w:rsid w:val="00C25B4C"/>
    <w:rsid w:val="00C25B85"/>
    <w:rsid w:val="00C25BA9"/>
    <w:rsid w:val="00C308F8"/>
    <w:rsid w:val="00C33C9A"/>
    <w:rsid w:val="00C3735D"/>
    <w:rsid w:val="00C405A0"/>
    <w:rsid w:val="00C434CA"/>
    <w:rsid w:val="00C452A8"/>
    <w:rsid w:val="00C45D93"/>
    <w:rsid w:val="00C504BA"/>
    <w:rsid w:val="00C51F56"/>
    <w:rsid w:val="00C52583"/>
    <w:rsid w:val="00C527C1"/>
    <w:rsid w:val="00C52F2F"/>
    <w:rsid w:val="00C5665D"/>
    <w:rsid w:val="00C6007D"/>
    <w:rsid w:val="00C60C00"/>
    <w:rsid w:val="00C66984"/>
    <w:rsid w:val="00C66BFA"/>
    <w:rsid w:val="00C6780A"/>
    <w:rsid w:val="00C67BCC"/>
    <w:rsid w:val="00C67E94"/>
    <w:rsid w:val="00C67F6F"/>
    <w:rsid w:val="00C7089C"/>
    <w:rsid w:val="00C71496"/>
    <w:rsid w:val="00C729FF"/>
    <w:rsid w:val="00C73239"/>
    <w:rsid w:val="00C73924"/>
    <w:rsid w:val="00C7466E"/>
    <w:rsid w:val="00C748E2"/>
    <w:rsid w:val="00C74D12"/>
    <w:rsid w:val="00C75912"/>
    <w:rsid w:val="00C7729C"/>
    <w:rsid w:val="00C77BAA"/>
    <w:rsid w:val="00C817BB"/>
    <w:rsid w:val="00C824A5"/>
    <w:rsid w:val="00C8257B"/>
    <w:rsid w:val="00C83D92"/>
    <w:rsid w:val="00C84D98"/>
    <w:rsid w:val="00C86733"/>
    <w:rsid w:val="00C873FA"/>
    <w:rsid w:val="00C87804"/>
    <w:rsid w:val="00C910BF"/>
    <w:rsid w:val="00C91CB3"/>
    <w:rsid w:val="00C91E2E"/>
    <w:rsid w:val="00C930BE"/>
    <w:rsid w:val="00C94BD2"/>
    <w:rsid w:val="00C964B8"/>
    <w:rsid w:val="00C97521"/>
    <w:rsid w:val="00CA0924"/>
    <w:rsid w:val="00CA429F"/>
    <w:rsid w:val="00CA49C1"/>
    <w:rsid w:val="00CA49EE"/>
    <w:rsid w:val="00CA4E1C"/>
    <w:rsid w:val="00CA64BC"/>
    <w:rsid w:val="00CA6713"/>
    <w:rsid w:val="00CB05D9"/>
    <w:rsid w:val="00CB1494"/>
    <w:rsid w:val="00CB1F16"/>
    <w:rsid w:val="00CB20BD"/>
    <w:rsid w:val="00CB23FA"/>
    <w:rsid w:val="00CB37F0"/>
    <w:rsid w:val="00CB4A65"/>
    <w:rsid w:val="00CB5312"/>
    <w:rsid w:val="00CB5FF3"/>
    <w:rsid w:val="00CB7356"/>
    <w:rsid w:val="00CC0B5E"/>
    <w:rsid w:val="00CC0CE7"/>
    <w:rsid w:val="00CC26B0"/>
    <w:rsid w:val="00CC2EA0"/>
    <w:rsid w:val="00CC3FFE"/>
    <w:rsid w:val="00CC58FE"/>
    <w:rsid w:val="00CC5C9A"/>
    <w:rsid w:val="00CC667E"/>
    <w:rsid w:val="00CC6F06"/>
    <w:rsid w:val="00CD0305"/>
    <w:rsid w:val="00CD1AAF"/>
    <w:rsid w:val="00CD21FB"/>
    <w:rsid w:val="00CD391C"/>
    <w:rsid w:val="00CD422F"/>
    <w:rsid w:val="00CD425B"/>
    <w:rsid w:val="00CD5A65"/>
    <w:rsid w:val="00CD5AC3"/>
    <w:rsid w:val="00CD7567"/>
    <w:rsid w:val="00CD790A"/>
    <w:rsid w:val="00CE092F"/>
    <w:rsid w:val="00CE3DAA"/>
    <w:rsid w:val="00CE4267"/>
    <w:rsid w:val="00CE49A4"/>
    <w:rsid w:val="00CE4C2A"/>
    <w:rsid w:val="00CE66D3"/>
    <w:rsid w:val="00CF05A7"/>
    <w:rsid w:val="00CF117E"/>
    <w:rsid w:val="00CF1AB5"/>
    <w:rsid w:val="00CF2DE7"/>
    <w:rsid w:val="00CF4E4F"/>
    <w:rsid w:val="00CF6A42"/>
    <w:rsid w:val="00D027F9"/>
    <w:rsid w:val="00D0294E"/>
    <w:rsid w:val="00D034BA"/>
    <w:rsid w:val="00D03E30"/>
    <w:rsid w:val="00D049CC"/>
    <w:rsid w:val="00D0573A"/>
    <w:rsid w:val="00D064F7"/>
    <w:rsid w:val="00D06A9A"/>
    <w:rsid w:val="00D104BF"/>
    <w:rsid w:val="00D12103"/>
    <w:rsid w:val="00D12E11"/>
    <w:rsid w:val="00D12EFA"/>
    <w:rsid w:val="00D13308"/>
    <w:rsid w:val="00D13ACD"/>
    <w:rsid w:val="00D16A12"/>
    <w:rsid w:val="00D16B02"/>
    <w:rsid w:val="00D20E9F"/>
    <w:rsid w:val="00D210D9"/>
    <w:rsid w:val="00D21CA0"/>
    <w:rsid w:val="00D24520"/>
    <w:rsid w:val="00D26640"/>
    <w:rsid w:val="00D26959"/>
    <w:rsid w:val="00D26AE1"/>
    <w:rsid w:val="00D26B0B"/>
    <w:rsid w:val="00D30B4C"/>
    <w:rsid w:val="00D3471A"/>
    <w:rsid w:val="00D36A6D"/>
    <w:rsid w:val="00D40976"/>
    <w:rsid w:val="00D44621"/>
    <w:rsid w:val="00D44EC4"/>
    <w:rsid w:val="00D4600A"/>
    <w:rsid w:val="00D46164"/>
    <w:rsid w:val="00D47B8B"/>
    <w:rsid w:val="00D531BF"/>
    <w:rsid w:val="00D537FD"/>
    <w:rsid w:val="00D5754C"/>
    <w:rsid w:val="00D65B50"/>
    <w:rsid w:val="00D67E59"/>
    <w:rsid w:val="00D70495"/>
    <w:rsid w:val="00D71208"/>
    <w:rsid w:val="00D7178E"/>
    <w:rsid w:val="00D72E40"/>
    <w:rsid w:val="00D73346"/>
    <w:rsid w:val="00D73757"/>
    <w:rsid w:val="00D73C12"/>
    <w:rsid w:val="00D75D85"/>
    <w:rsid w:val="00D75DA6"/>
    <w:rsid w:val="00D75F91"/>
    <w:rsid w:val="00D763B7"/>
    <w:rsid w:val="00D765E2"/>
    <w:rsid w:val="00D76793"/>
    <w:rsid w:val="00D82397"/>
    <w:rsid w:val="00D82E24"/>
    <w:rsid w:val="00D861C1"/>
    <w:rsid w:val="00D91F23"/>
    <w:rsid w:val="00D92F9F"/>
    <w:rsid w:val="00D9318E"/>
    <w:rsid w:val="00D93F5C"/>
    <w:rsid w:val="00D962A1"/>
    <w:rsid w:val="00DA0A48"/>
    <w:rsid w:val="00DA22AD"/>
    <w:rsid w:val="00DA2A94"/>
    <w:rsid w:val="00DA2ECA"/>
    <w:rsid w:val="00DA4639"/>
    <w:rsid w:val="00DA58E2"/>
    <w:rsid w:val="00DB06A9"/>
    <w:rsid w:val="00DB2548"/>
    <w:rsid w:val="00DB3A40"/>
    <w:rsid w:val="00DB4FCB"/>
    <w:rsid w:val="00DB596D"/>
    <w:rsid w:val="00DB69A4"/>
    <w:rsid w:val="00DB6A0B"/>
    <w:rsid w:val="00DC02C6"/>
    <w:rsid w:val="00DC1069"/>
    <w:rsid w:val="00DC1ECA"/>
    <w:rsid w:val="00DC3CE6"/>
    <w:rsid w:val="00DC4CF2"/>
    <w:rsid w:val="00DC7F35"/>
    <w:rsid w:val="00DD0209"/>
    <w:rsid w:val="00DD087F"/>
    <w:rsid w:val="00DD10BB"/>
    <w:rsid w:val="00DD11C9"/>
    <w:rsid w:val="00DD300B"/>
    <w:rsid w:val="00DD368C"/>
    <w:rsid w:val="00DD70B8"/>
    <w:rsid w:val="00DD7454"/>
    <w:rsid w:val="00DD7703"/>
    <w:rsid w:val="00DE0A19"/>
    <w:rsid w:val="00DE31A4"/>
    <w:rsid w:val="00DE3D3D"/>
    <w:rsid w:val="00DE3FC4"/>
    <w:rsid w:val="00DE446A"/>
    <w:rsid w:val="00DE4C9E"/>
    <w:rsid w:val="00DE6A7D"/>
    <w:rsid w:val="00DE7884"/>
    <w:rsid w:val="00DE7C0D"/>
    <w:rsid w:val="00DF00E9"/>
    <w:rsid w:val="00DF01BC"/>
    <w:rsid w:val="00DF030C"/>
    <w:rsid w:val="00DF0576"/>
    <w:rsid w:val="00DF23D2"/>
    <w:rsid w:val="00DF346A"/>
    <w:rsid w:val="00DF396B"/>
    <w:rsid w:val="00DF4A40"/>
    <w:rsid w:val="00DF4C9A"/>
    <w:rsid w:val="00DF4DAA"/>
    <w:rsid w:val="00DF5529"/>
    <w:rsid w:val="00DF6B55"/>
    <w:rsid w:val="00DF6EAF"/>
    <w:rsid w:val="00DF7541"/>
    <w:rsid w:val="00E004A6"/>
    <w:rsid w:val="00E00A94"/>
    <w:rsid w:val="00E0654B"/>
    <w:rsid w:val="00E070D3"/>
    <w:rsid w:val="00E073FF"/>
    <w:rsid w:val="00E07BA6"/>
    <w:rsid w:val="00E11878"/>
    <w:rsid w:val="00E11B77"/>
    <w:rsid w:val="00E13B80"/>
    <w:rsid w:val="00E13EBD"/>
    <w:rsid w:val="00E13F6A"/>
    <w:rsid w:val="00E143E3"/>
    <w:rsid w:val="00E147F2"/>
    <w:rsid w:val="00E153E5"/>
    <w:rsid w:val="00E165F9"/>
    <w:rsid w:val="00E17537"/>
    <w:rsid w:val="00E17F5C"/>
    <w:rsid w:val="00E201C3"/>
    <w:rsid w:val="00E209C2"/>
    <w:rsid w:val="00E232FF"/>
    <w:rsid w:val="00E233C6"/>
    <w:rsid w:val="00E23AA9"/>
    <w:rsid w:val="00E25852"/>
    <w:rsid w:val="00E27359"/>
    <w:rsid w:val="00E322F6"/>
    <w:rsid w:val="00E338AA"/>
    <w:rsid w:val="00E34F45"/>
    <w:rsid w:val="00E34FF5"/>
    <w:rsid w:val="00E350F9"/>
    <w:rsid w:val="00E3520F"/>
    <w:rsid w:val="00E352D8"/>
    <w:rsid w:val="00E3747E"/>
    <w:rsid w:val="00E400D9"/>
    <w:rsid w:val="00E4111F"/>
    <w:rsid w:val="00E42EC3"/>
    <w:rsid w:val="00E43237"/>
    <w:rsid w:val="00E44413"/>
    <w:rsid w:val="00E45A42"/>
    <w:rsid w:val="00E508F1"/>
    <w:rsid w:val="00E51F42"/>
    <w:rsid w:val="00E54B29"/>
    <w:rsid w:val="00E55EAC"/>
    <w:rsid w:val="00E609E3"/>
    <w:rsid w:val="00E618EB"/>
    <w:rsid w:val="00E62F21"/>
    <w:rsid w:val="00E63ED5"/>
    <w:rsid w:val="00E65EA3"/>
    <w:rsid w:val="00E67DDF"/>
    <w:rsid w:val="00E70804"/>
    <w:rsid w:val="00E70F4C"/>
    <w:rsid w:val="00E718C1"/>
    <w:rsid w:val="00E720B9"/>
    <w:rsid w:val="00E7230E"/>
    <w:rsid w:val="00E73DAD"/>
    <w:rsid w:val="00E7494A"/>
    <w:rsid w:val="00E74A58"/>
    <w:rsid w:val="00E80AA8"/>
    <w:rsid w:val="00E80BAD"/>
    <w:rsid w:val="00E81AD1"/>
    <w:rsid w:val="00E84088"/>
    <w:rsid w:val="00E8511F"/>
    <w:rsid w:val="00E856E2"/>
    <w:rsid w:val="00E86122"/>
    <w:rsid w:val="00E8781B"/>
    <w:rsid w:val="00E927B0"/>
    <w:rsid w:val="00E92A97"/>
    <w:rsid w:val="00E92B09"/>
    <w:rsid w:val="00E945FE"/>
    <w:rsid w:val="00E9462D"/>
    <w:rsid w:val="00E94CED"/>
    <w:rsid w:val="00E94FFB"/>
    <w:rsid w:val="00E9644D"/>
    <w:rsid w:val="00E9665F"/>
    <w:rsid w:val="00EA04A3"/>
    <w:rsid w:val="00EA1260"/>
    <w:rsid w:val="00EA13D5"/>
    <w:rsid w:val="00EA2FB0"/>
    <w:rsid w:val="00EA36CF"/>
    <w:rsid w:val="00EA3EB8"/>
    <w:rsid w:val="00EA408E"/>
    <w:rsid w:val="00EA5532"/>
    <w:rsid w:val="00EA55F3"/>
    <w:rsid w:val="00EA5611"/>
    <w:rsid w:val="00EA7147"/>
    <w:rsid w:val="00EB183B"/>
    <w:rsid w:val="00EB25D4"/>
    <w:rsid w:val="00EB2758"/>
    <w:rsid w:val="00EB2A89"/>
    <w:rsid w:val="00EB328B"/>
    <w:rsid w:val="00EB3B0D"/>
    <w:rsid w:val="00EB4D06"/>
    <w:rsid w:val="00EB64AA"/>
    <w:rsid w:val="00EB64D7"/>
    <w:rsid w:val="00EC08E9"/>
    <w:rsid w:val="00EC09B1"/>
    <w:rsid w:val="00EC4231"/>
    <w:rsid w:val="00EC453A"/>
    <w:rsid w:val="00EC475B"/>
    <w:rsid w:val="00EC6594"/>
    <w:rsid w:val="00EC7EBC"/>
    <w:rsid w:val="00ED1064"/>
    <w:rsid w:val="00ED29CB"/>
    <w:rsid w:val="00ED2AE7"/>
    <w:rsid w:val="00ED3CA6"/>
    <w:rsid w:val="00ED471F"/>
    <w:rsid w:val="00ED4D75"/>
    <w:rsid w:val="00ED50E5"/>
    <w:rsid w:val="00ED54C3"/>
    <w:rsid w:val="00ED6BB5"/>
    <w:rsid w:val="00ED762F"/>
    <w:rsid w:val="00EE0C90"/>
    <w:rsid w:val="00EE238B"/>
    <w:rsid w:val="00EE2793"/>
    <w:rsid w:val="00EE2AD5"/>
    <w:rsid w:val="00EE38AC"/>
    <w:rsid w:val="00EE68C9"/>
    <w:rsid w:val="00EE71B6"/>
    <w:rsid w:val="00EE7540"/>
    <w:rsid w:val="00EF1102"/>
    <w:rsid w:val="00EF1C4E"/>
    <w:rsid w:val="00EF2EFC"/>
    <w:rsid w:val="00EF4CDE"/>
    <w:rsid w:val="00EF4F13"/>
    <w:rsid w:val="00EF4F25"/>
    <w:rsid w:val="00F01772"/>
    <w:rsid w:val="00F01797"/>
    <w:rsid w:val="00F029F1"/>
    <w:rsid w:val="00F02B58"/>
    <w:rsid w:val="00F02C82"/>
    <w:rsid w:val="00F034A2"/>
    <w:rsid w:val="00F03C82"/>
    <w:rsid w:val="00F05AFB"/>
    <w:rsid w:val="00F06549"/>
    <w:rsid w:val="00F07254"/>
    <w:rsid w:val="00F1077C"/>
    <w:rsid w:val="00F118F7"/>
    <w:rsid w:val="00F13AB3"/>
    <w:rsid w:val="00F153F6"/>
    <w:rsid w:val="00F15584"/>
    <w:rsid w:val="00F15CA6"/>
    <w:rsid w:val="00F15FDE"/>
    <w:rsid w:val="00F167A9"/>
    <w:rsid w:val="00F17480"/>
    <w:rsid w:val="00F17800"/>
    <w:rsid w:val="00F2291A"/>
    <w:rsid w:val="00F23E31"/>
    <w:rsid w:val="00F308A8"/>
    <w:rsid w:val="00F33141"/>
    <w:rsid w:val="00F350DC"/>
    <w:rsid w:val="00F37F85"/>
    <w:rsid w:val="00F4106D"/>
    <w:rsid w:val="00F42319"/>
    <w:rsid w:val="00F42441"/>
    <w:rsid w:val="00F424B1"/>
    <w:rsid w:val="00F424BD"/>
    <w:rsid w:val="00F43542"/>
    <w:rsid w:val="00F464F9"/>
    <w:rsid w:val="00F46A06"/>
    <w:rsid w:val="00F51D94"/>
    <w:rsid w:val="00F524FA"/>
    <w:rsid w:val="00F53473"/>
    <w:rsid w:val="00F56082"/>
    <w:rsid w:val="00F62C19"/>
    <w:rsid w:val="00F65894"/>
    <w:rsid w:val="00F65EB2"/>
    <w:rsid w:val="00F67495"/>
    <w:rsid w:val="00F67F6F"/>
    <w:rsid w:val="00F70095"/>
    <w:rsid w:val="00F71A7A"/>
    <w:rsid w:val="00F71F4A"/>
    <w:rsid w:val="00F736A4"/>
    <w:rsid w:val="00F7766C"/>
    <w:rsid w:val="00F82767"/>
    <w:rsid w:val="00F832E3"/>
    <w:rsid w:val="00F85A0C"/>
    <w:rsid w:val="00F86306"/>
    <w:rsid w:val="00F86FFE"/>
    <w:rsid w:val="00F9139B"/>
    <w:rsid w:val="00F9249D"/>
    <w:rsid w:val="00F9289D"/>
    <w:rsid w:val="00F92CE3"/>
    <w:rsid w:val="00F93E3B"/>
    <w:rsid w:val="00F940E2"/>
    <w:rsid w:val="00F94682"/>
    <w:rsid w:val="00F95266"/>
    <w:rsid w:val="00FA0807"/>
    <w:rsid w:val="00FA1569"/>
    <w:rsid w:val="00FA5C09"/>
    <w:rsid w:val="00FA6108"/>
    <w:rsid w:val="00FA66AE"/>
    <w:rsid w:val="00FB00D7"/>
    <w:rsid w:val="00FB0E79"/>
    <w:rsid w:val="00FB2182"/>
    <w:rsid w:val="00FB2EB4"/>
    <w:rsid w:val="00FB347F"/>
    <w:rsid w:val="00FB3DAA"/>
    <w:rsid w:val="00FB7C43"/>
    <w:rsid w:val="00FC1D4D"/>
    <w:rsid w:val="00FC294C"/>
    <w:rsid w:val="00FC40A3"/>
    <w:rsid w:val="00FC5932"/>
    <w:rsid w:val="00FC5C1F"/>
    <w:rsid w:val="00FC5ECD"/>
    <w:rsid w:val="00FC6380"/>
    <w:rsid w:val="00FC6B48"/>
    <w:rsid w:val="00FC73C0"/>
    <w:rsid w:val="00FC755C"/>
    <w:rsid w:val="00FC7BEC"/>
    <w:rsid w:val="00FD0D71"/>
    <w:rsid w:val="00FD167F"/>
    <w:rsid w:val="00FD16AE"/>
    <w:rsid w:val="00FD269E"/>
    <w:rsid w:val="00FD2E8F"/>
    <w:rsid w:val="00FD363A"/>
    <w:rsid w:val="00FD3972"/>
    <w:rsid w:val="00FD5A36"/>
    <w:rsid w:val="00FD613B"/>
    <w:rsid w:val="00FD6A6C"/>
    <w:rsid w:val="00FE14A1"/>
    <w:rsid w:val="00FE19A1"/>
    <w:rsid w:val="00FE1ADF"/>
    <w:rsid w:val="00FE2467"/>
    <w:rsid w:val="00FE270C"/>
    <w:rsid w:val="00FE2EA3"/>
    <w:rsid w:val="00FE3080"/>
    <w:rsid w:val="00FE3625"/>
    <w:rsid w:val="00FE4F9D"/>
    <w:rsid w:val="00FE5353"/>
    <w:rsid w:val="00FE5D26"/>
    <w:rsid w:val="00FE62FB"/>
    <w:rsid w:val="00FF0B4F"/>
    <w:rsid w:val="00FF2E46"/>
    <w:rsid w:val="00FF373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,"/>
  <w:listSeparator w:val=","/>
  <w14:docId w14:val="58850DFF"/>
  <w15:docId w15:val="{20B68FD9-9EA0-409C-A6AF-69ACACDF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19F"/>
    <w:rPr>
      <w:rFonts w:ascii="Arial" w:hAnsi="Arial"/>
      <w:sz w:val="24"/>
      <w:lang w:eastAsia="zh-TW"/>
    </w:rPr>
  </w:style>
  <w:style w:type="paragraph" w:styleId="Heading1">
    <w:name w:val="heading 1"/>
    <w:basedOn w:val="Normal"/>
    <w:next w:val="Normal"/>
    <w:qFormat/>
    <w:rsid w:val="007B619F"/>
    <w:pPr>
      <w:keepNext/>
      <w:jc w:val="both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4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49EE"/>
    <w:pPr>
      <w:keepNext/>
      <w:spacing w:before="240" w:after="60"/>
      <w:outlineLvl w:val="2"/>
    </w:pPr>
    <w:rPr>
      <w:rFonts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24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24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177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B619F"/>
  </w:style>
  <w:style w:type="character" w:styleId="EndnoteReference">
    <w:name w:val="endnote reference"/>
    <w:basedOn w:val="DefaultParagraphFont"/>
    <w:semiHidden/>
    <w:rsid w:val="007B619F"/>
    <w:rPr>
      <w:vertAlign w:val="superscript"/>
    </w:rPr>
  </w:style>
  <w:style w:type="paragraph" w:styleId="Header">
    <w:name w:val="header"/>
    <w:basedOn w:val="Normal"/>
    <w:link w:val="HeaderChar"/>
    <w:rsid w:val="007B61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7B619F"/>
  </w:style>
  <w:style w:type="paragraph" w:styleId="BodyText">
    <w:name w:val="Body Text"/>
    <w:basedOn w:val="Normal"/>
    <w:link w:val="BodyTextChar"/>
    <w:rsid w:val="007B619F"/>
    <w:rPr>
      <w:b/>
      <w:lang w:val="en-US"/>
    </w:rPr>
  </w:style>
  <w:style w:type="paragraph" w:styleId="BalloonText">
    <w:name w:val="Balloon Text"/>
    <w:basedOn w:val="Normal"/>
    <w:semiHidden/>
    <w:rsid w:val="00DB69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76CB2"/>
    <w:rPr>
      <w:sz w:val="20"/>
      <w:lang w:eastAsia="en-US"/>
    </w:rPr>
  </w:style>
  <w:style w:type="character" w:styleId="FootnoteReference">
    <w:name w:val="footnote reference"/>
    <w:basedOn w:val="DefaultParagraphFont"/>
    <w:semiHidden/>
    <w:rsid w:val="00876CB2"/>
    <w:rPr>
      <w:vertAlign w:val="superscript"/>
    </w:rPr>
  </w:style>
  <w:style w:type="paragraph" w:styleId="BodyTextIndent2">
    <w:name w:val="Body Text Indent 2"/>
    <w:basedOn w:val="Normal"/>
    <w:rsid w:val="003619AF"/>
    <w:pPr>
      <w:spacing w:after="120" w:line="480" w:lineRule="auto"/>
      <w:ind w:left="283"/>
    </w:pPr>
  </w:style>
  <w:style w:type="paragraph" w:customStyle="1" w:styleId="DMSLINEX2">
    <w:name w:val="DMSLINEX2"/>
    <w:basedOn w:val="Normal"/>
    <w:rsid w:val="003619AF"/>
    <w:pPr>
      <w:spacing w:line="480" w:lineRule="auto"/>
      <w:jc w:val="both"/>
    </w:pPr>
    <w:rPr>
      <w:sz w:val="20"/>
      <w:lang w:eastAsia="en-US"/>
    </w:rPr>
  </w:style>
  <w:style w:type="paragraph" w:styleId="HTMLPreformatted">
    <w:name w:val="HTML Preformatted"/>
    <w:basedOn w:val="Normal"/>
    <w:rsid w:val="00361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n-US" w:eastAsia="en-US"/>
    </w:rPr>
  </w:style>
  <w:style w:type="paragraph" w:styleId="BodyText2">
    <w:name w:val="Body Text 2"/>
    <w:basedOn w:val="Normal"/>
    <w:rsid w:val="004C2FDA"/>
    <w:pPr>
      <w:spacing w:after="120" w:line="480" w:lineRule="auto"/>
    </w:pPr>
  </w:style>
  <w:style w:type="paragraph" w:styleId="BodyTextIndent">
    <w:name w:val="Body Text Indent"/>
    <w:basedOn w:val="Normal"/>
    <w:rsid w:val="00CA49EE"/>
    <w:pPr>
      <w:spacing w:after="120"/>
      <w:ind w:left="360"/>
    </w:pPr>
  </w:style>
  <w:style w:type="character" w:styleId="Hyperlink">
    <w:name w:val="Hyperlink"/>
    <w:basedOn w:val="DefaultParagraphFont"/>
    <w:rsid w:val="00A427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747A2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paragraph" w:customStyle="1" w:styleId="BGHeading1AltQCharCharCharChar">
    <w:name w:val="BGHeading1 Alt+Q Char Char Char Char"/>
    <w:basedOn w:val="Heading1"/>
    <w:link w:val="BGHeading1AltQCharCharCharCharChar"/>
    <w:rsid w:val="007747A2"/>
    <w:pPr>
      <w:keepNext w:val="0"/>
      <w:widowControl w:val="0"/>
      <w:tabs>
        <w:tab w:val="num" w:pos="720"/>
      </w:tabs>
      <w:spacing w:line="360" w:lineRule="auto"/>
      <w:ind w:left="720" w:hanging="720"/>
    </w:pPr>
    <w:rPr>
      <w:rFonts w:ascii="Arial" w:hAnsi="Arial" w:cs="Arial"/>
      <w:bCs/>
      <w:kern w:val="32"/>
      <w:sz w:val="22"/>
      <w:szCs w:val="22"/>
      <w:lang w:eastAsia="en-US"/>
    </w:rPr>
  </w:style>
  <w:style w:type="character" w:customStyle="1" w:styleId="BGHeading1AltQCharCharCharCharChar">
    <w:name w:val="BGHeading1 Alt+Q Char Char Char Char Char"/>
    <w:basedOn w:val="DefaultParagraphFont"/>
    <w:link w:val="BGHeading1AltQCharCharCharChar"/>
    <w:rsid w:val="007747A2"/>
    <w:rPr>
      <w:rFonts w:ascii="Arial" w:hAnsi="Arial" w:cs="Arial"/>
      <w:bCs/>
      <w:kern w:val="32"/>
      <w:sz w:val="22"/>
      <w:szCs w:val="22"/>
      <w:lang w:eastAsia="en-US"/>
    </w:rPr>
  </w:style>
  <w:style w:type="paragraph" w:styleId="NoSpacing">
    <w:name w:val="No Spacing"/>
    <w:uiPriority w:val="1"/>
    <w:qFormat/>
    <w:rsid w:val="00AE65E9"/>
    <w:rPr>
      <w:rFonts w:ascii="Arial" w:hAnsi="Arial"/>
      <w:sz w:val="24"/>
      <w:lang w:eastAsia="zh-TW"/>
    </w:rPr>
  </w:style>
  <w:style w:type="paragraph" w:customStyle="1" w:styleId="BGHeading1AltQ">
    <w:name w:val="BGHeading1 Alt+Q"/>
    <w:basedOn w:val="Heading1"/>
    <w:uiPriority w:val="99"/>
    <w:rsid w:val="00F424BD"/>
    <w:pPr>
      <w:keepNext w:val="0"/>
      <w:numPr>
        <w:numId w:val="1"/>
      </w:numPr>
      <w:spacing w:line="360" w:lineRule="auto"/>
    </w:pPr>
    <w:rPr>
      <w:rFonts w:ascii="Arial" w:hAnsi="Arial" w:cs="Arial"/>
      <w:bCs/>
      <w:kern w:val="32"/>
      <w:sz w:val="22"/>
      <w:szCs w:val="22"/>
      <w:lang w:eastAsia="en-US"/>
    </w:rPr>
  </w:style>
  <w:style w:type="paragraph" w:customStyle="1" w:styleId="BGHeading2AltA">
    <w:name w:val="BGHeading2 Alt+A"/>
    <w:basedOn w:val="Heading2"/>
    <w:uiPriority w:val="99"/>
    <w:rsid w:val="00F424BD"/>
    <w:pPr>
      <w:numPr>
        <w:ilvl w:val="1"/>
        <w:numId w:val="1"/>
      </w:numPr>
      <w:tabs>
        <w:tab w:val="clear" w:pos="1440"/>
      </w:tabs>
      <w:ind w:left="0" w:firstLine="0"/>
    </w:pPr>
  </w:style>
  <w:style w:type="paragraph" w:customStyle="1" w:styleId="BGHeading3AltZ">
    <w:name w:val="BGHeading3 Alt+Z"/>
    <w:basedOn w:val="Heading3"/>
    <w:uiPriority w:val="99"/>
    <w:rsid w:val="00F424BD"/>
    <w:pPr>
      <w:keepNext w:val="0"/>
      <w:widowControl w:val="0"/>
      <w:numPr>
        <w:ilvl w:val="2"/>
        <w:numId w:val="1"/>
      </w:numPr>
      <w:spacing w:before="0" w:after="0" w:line="360" w:lineRule="auto"/>
      <w:jc w:val="both"/>
    </w:pPr>
    <w:rPr>
      <w:b w:val="0"/>
      <w:sz w:val="22"/>
      <w:szCs w:val="22"/>
      <w:lang w:val="en-ZA"/>
    </w:rPr>
  </w:style>
  <w:style w:type="paragraph" w:customStyle="1" w:styleId="BGHeading4AltX">
    <w:name w:val="BGHeading4 Alt+X"/>
    <w:basedOn w:val="Heading4"/>
    <w:next w:val="BGHeading1AltQ"/>
    <w:uiPriority w:val="99"/>
    <w:rsid w:val="00F424BD"/>
    <w:pPr>
      <w:keepNext w:val="0"/>
      <w:widowControl w:val="0"/>
      <w:numPr>
        <w:ilvl w:val="3"/>
        <w:numId w:val="1"/>
      </w:numPr>
      <w:spacing w:before="0" w:after="0" w:line="360" w:lineRule="auto"/>
      <w:jc w:val="both"/>
    </w:pPr>
    <w:rPr>
      <w:rFonts w:ascii="Arial" w:hAnsi="Arial"/>
      <w:b w:val="0"/>
      <w:sz w:val="22"/>
      <w:szCs w:val="22"/>
      <w:lang w:eastAsia="en-US"/>
    </w:rPr>
  </w:style>
  <w:style w:type="paragraph" w:customStyle="1" w:styleId="BGHeading5AltC">
    <w:name w:val="BGHeading5 Alt+C"/>
    <w:basedOn w:val="Heading5"/>
    <w:uiPriority w:val="99"/>
    <w:rsid w:val="00F424BD"/>
    <w:pPr>
      <w:widowControl w:val="0"/>
      <w:numPr>
        <w:ilvl w:val="4"/>
        <w:numId w:val="1"/>
      </w:numPr>
      <w:spacing w:before="0" w:after="0" w:line="360" w:lineRule="auto"/>
      <w:jc w:val="both"/>
    </w:pPr>
    <w:rPr>
      <w:rFonts w:ascii="Arial" w:hAnsi="Arial"/>
      <w:b w:val="0"/>
      <w:i w:val="0"/>
      <w:sz w:val="22"/>
      <w:szCs w:val="22"/>
      <w:lang w:eastAsia="en-US"/>
    </w:rPr>
  </w:style>
  <w:style w:type="paragraph" w:customStyle="1" w:styleId="BGHeading6AltV">
    <w:name w:val="BGHeading6 Alt+V"/>
    <w:basedOn w:val="Heading6"/>
    <w:uiPriority w:val="99"/>
    <w:rsid w:val="00F424BD"/>
    <w:pPr>
      <w:numPr>
        <w:ilvl w:val="5"/>
        <w:numId w:val="1"/>
      </w:numPr>
      <w:spacing w:before="0" w:after="0" w:line="360" w:lineRule="auto"/>
    </w:pPr>
    <w:rPr>
      <w:rFonts w:ascii="Arial" w:hAnsi="Arial"/>
      <w:b w:val="0"/>
      <w:lang w:eastAsia="en-US"/>
    </w:rPr>
  </w:style>
  <w:style w:type="paragraph" w:customStyle="1" w:styleId="BGNormal">
    <w:name w:val="BGNormal"/>
    <w:basedOn w:val="Normal"/>
    <w:uiPriority w:val="99"/>
    <w:rsid w:val="00F424BD"/>
    <w:pPr>
      <w:widowControl w:val="0"/>
      <w:spacing w:line="360" w:lineRule="auto"/>
      <w:jc w:val="both"/>
    </w:pPr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42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24BD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F424BD"/>
    <w:rPr>
      <w:rFonts w:ascii="Calibri" w:eastAsia="Times New Roman" w:hAnsi="Calibri" w:cs="Times New Roman"/>
      <w:b/>
      <w:bCs/>
      <w:i/>
      <w:iCs/>
      <w:sz w:val="26"/>
      <w:szCs w:val="26"/>
      <w:lang w:eastAsia="zh-TW"/>
    </w:rPr>
  </w:style>
  <w:style w:type="character" w:customStyle="1" w:styleId="HeaderChar">
    <w:name w:val="Header Char"/>
    <w:basedOn w:val="DefaultParagraphFont"/>
    <w:link w:val="Header"/>
    <w:rsid w:val="00542E73"/>
    <w:rPr>
      <w:rFonts w:ascii="Arial" w:hAnsi="Arial"/>
      <w:sz w:val="24"/>
      <w:lang w:eastAsia="zh-TW"/>
    </w:rPr>
  </w:style>
  <w:style w:type="paragraph" w:styleId="NormalWeb">
    <w:name w:val="Normal (Web)"/>
    <w:basedOn w:val="Normal"/>
    <w:uiPriority w:val="99"/>
    <w:unhideWhenUsed/>
    <w:rsid w:val="002A0268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paragraph" w:customStyle="1" w:styleId="Default">
    <w:name w:val="Default"/>
    <w:rsid w:val="00C94BD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02E1"/>
    <w:rPr>
      <w:rFonts w:ascii="Arial" w:hAnsi="Arial"/>
      <w:sz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75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067EE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F2DE7"/>
    <w:rPr>
      <w:rFonts w:ascii="Arial" w:hAnsi="Arial"/>
      <w:b/>
      <w:sz w:val="24"/>
      <w:lang w:val="en-US" w:eastAsia="zh-TW"/>
    </w:rPr>
  </w:style>
  <w:style w:type="paragraph" w:styleId="Revision">
    <w:name w:val="Revision"/>
    <w:hidden/>
    <w:uiPriority w:val="99"/>
    <w:semiHidden/>
    <w:rsid w:val="00745A02"/>
    <w:rPr>
      <w:rFonts w:ascii="Arial" w:hAnsi="Arial"/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876E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6E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6E0E"/>
    <w:rPr>
      <w:rFonts w:ascii="Arial" w:hAnsi="Arial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E0E"/>
    <w:rPr>
      <w:rFonts w:ascii="Arial" w:hAnsi="Arial"/>
      <w:b/>
      <w:bCs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501595"/>
    <w:rPr>
      <w:color w:val="605E5C"/>
      <w:shd w:val="clear" w:color="auto" w:fill="E1DFDD"/>
    </w:rPr>
  </w:style>
  <w:style w:type="table" w:styleId="TableGrid">
    <w:name w:val="Table Grid"/>
    <w:basedOn w:val="TableNormal"/>
    <w:rsid w:val="0046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6F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D4FFA"/>
    <w:pPr>
      <w:jc w:val="center"/>
    </w:pPr>
    <w:rPr>
      <w:rFonts w:ascii="Verdana" w:hAnsi="Verdana"/>
      <w:b/>
    </w:rPr>
  </w:style>
  <w:style w:type="character" w:customStyle="1" w:styleId="TitleChar">
    <w:name w:val="Title Char"/>
    <w:basedOn w:val="DefaultParagraphFont"/>
    <w:link w:val="Title"/>
    <w:uiPriority w:val="10"/>
    <w:rsid w:val="00BD4FFA"/>
    <w:rPr>
      <w:rFonts w:ascii="Verdana" w:hAnsi="Verdana"/>
      <w:b/>
      <w:sz w:val="24"/>
      <w:lang w:eastAsia="zh-TW"/>
    </w:rPr>
  </w:style>
  <w:style w:type="character" w:styleId="Strong">
    <w:name w:val="Strong"/>
    <w:uiPriority w:val="22"/>
    <w:qFormat/>
    <w:rsid w:val="00BC5E45"/>
    <w:rPr>
      <w:b/>
      <w:bCs/>
    </w:rPr>
  </w:style>
  <w:style w:type="character" w:customStyle="1" w:styleId="Heading3Char">
    <w:name w:val="Heading 3 Char"/>
    <w:link w:val="Heading3"/>
    <w:rsid w:val="00AE76A2"/>
    <w:rPr>
      <w:rFonts w:ascii="Arial" w:hAnsi="Arial" w:cs="Arial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2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755664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5936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377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40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882374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83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758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999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9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052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13120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146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30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6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76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GWViewer\chair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790DA8C40A84E818E4C8B211A106F" ma:contentTypeVersion="18" ma:contentTypeDescription="Create a new document." ma:contentTypeScope="" ma:versionID="6920d2c7f354a728ffee0b072c60ef52">
  <xsd:schema xmlns:xsd="http://www.w3.org/2001/XMLSchema" xmlns:xs="http://www.w3.org/2001/XMLSchema" xmlns:p="http://schemas.microsoft.com/office/2006/metadata/properties" xmlns:ns3="7225fbdf-ddfc-4d1c-b482-b677e01f6409" xmlns:ns4="4ffef7b0-0c8b-4bb5-a7a0-f644768918aa" targetNamespace="http://schemas.microsoft.com/office/2006/metadata/properties" ma:root="true" ma:fieldsID="b03df7da4297ad75e8c6958c44b6a509" ns3:_="" ns4:_="">
    <xsd:import namespace="7225fbdf-ddfc-4d1c-b482-b677e01f6409"/>
    <xsd:import namespace="4ffef7b0-0c8b-4bb5-a7a0-f64476891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5fbdf-ddfc-4d1c-b482-b677e01f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ef7b0-0c8b-4bb5-a7a0-f64476891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5fbdf-ddfc-4d1c-b482-b677e01f64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D8C3-80B6-4102-B3EF-69B15599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5fbdf-ddfc-4d1c-b482-b677e01f6409"/>
    <ds:schemaRef ds:uri="4ffef7b0-0c8b-4bb5-a7a0-f64476891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B02EE-AF1F-436E-8D54-E65497868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DDB4-0C99-4068-AB9A-0472D566767F}">
  <ds:schemaRefs>
    <ds:schemaRef ds:uri="http://schemas.microsoft.com/office/2006/metadata/properties"/>
    <ds:schemaRef ds:uri="http://schemas.microsoft.com/office/infopath/2007/PartnerControls"/>
    <ds:schemaRef ds:uri="7225fbdf-ddfc-4d1c-b482-b677e01f6409"/>
  </ds:schemaRefs>
</ds:datastoreItem>
</file>

<file path=customXml/itemProps4.xml><?xml version="1.0" encoding="utf-8"?>
<ds:datastoreItem xmlns:ds="http://schemas.openxmlformats.org/officeDocument/2006/customXml" ds:itemID="{9F1FD38B-956A-4AB5-9928-F7E2F870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chairlethed</Template>
  <TotalTime>1</TotalTime>
  <Pages>2</Pages>
  <Words>163</Words>
  <Characters>788</Characters>
  <Application>Microsoft Office Word</Application>
  <DocSecurity>0</DocSecurity>
  <Lines>98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administrator</dc:creator>
  <cp:lastModifiedBy>Joyce Malimavhi</cp:lastModifiedBy>
  <cp:revision>2</cp:revision>
  <cp:lastPrinted>2025-11-26T08:17:00Z</cp:lastPrinted>
  <dcterms:created xsi:type="dcterms:W3CDTF">2026-01-15T18:58:00Z</dcterms:created>
  <dcterms:modified xsi:type="dcterms:W3CDTF">2026-01-15T18:58:00Z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d8dc4c-d546-4246-a6d7-53ea0bd0654f_Enabled">
    <vt:lpwstr>true</vt:lpwstr>
  </property>
  <property fmtid="{D5CDD505-2E9C-101B-9397-08002B2CF9AE}" pid="3" name="MSIP_Label_ecd8dc4c-d546-4246-a6d7-53ea0bd0654f_SetDate">
    <vt:lpwstr>2023-06-27T11:36:13Z</vt:lpwstr>
  </property>
  <property fmtid="{D5CDD505-2E9C-101B-9397-08002B2CF9AE}" pid="4" name="MSIP_Label_ecd8dc4c-d546-4246-a6d7-53ea0bd0654f_Method">
    <vt:lpwstr>Standard</vt:lpwstr>
  </property>
  <property fmtid="{D5CDD505-2E9C-101B-9397-08002B2CF9AE}" pid="5" name="MSIP_Label_ecd8dc4c-d546-4246-a6d7-53ea0bd0654f_Name">
    <vt:lpwstr>ecd8dc4c-d546-4246-a6d7-53ea0bd0654f</vt:lpwstr>
  </property>
  <property fmtid="{D5CDD505-2E9C-101B-9397-08002B2CF9AE}" pid="6" name="MSIP_Label_ecd8dc4c-d546-4246-a6d7-53ea0bd0654f_SiteId">
    <vt:lpwstr>37986e4a-2fc4-4a4c-809d-c0811b0231da</vt:lpwstr>
  </property>
  <property fmtid="{D5CDD505-2E9C-101B-9397-08002B2CF9AE}" pid="7" name="MSIP_Label_ecd8dc4c-d546-4246-a6d7-53ea0bd0654f_ActionId">
    <vt:lpwstr>3911f438-a65f-45b4-8aab-4bf445ca43a1</vt:lpwstr>
  </property>
  <property fmtid="{D5CDD505-2E9C-101B-9397-08002B2CF9AE}" pid="8" name="MSIP_Label_ecd8dc4c-d546-4246-a6d7-53ea0bd0654f_ContentBits">
    <vt:lpwstr>0</vt:lpwstr>
  </property>
  <property fmtid="{D5CDD505-2E9C-101B-9397-08002B2CF9AE}" pid="9" name="GrammarlyDocumentId">
    <vt:lpwstr>7ae084e3-4e1b-4e85-ab8d-3962cf888417</vt:lpwstr>
  </property>
  <property fmtid="{D5CDD505-2E9C-101B-9397-08002B2CF9AE}" pid="10" name="ContentTypeId">
    <vt:lpwstr>0x010100452790DA8C40A84E818E4C8B211A106F</vt:lpwstr>
  </property>
</Properties>
</file>